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45" w:rsidRPr="004C3C42" w:rsidRDefault="009B4545" w:rsidP="00173E9C">
      <w:pPr>
        <w:pStyle w:val="Bezmezer"/>
        <w:contextualSpacing/>
        <w:rPr>
          <w:rFonts w:ascii="Arial" w:hAnsi="Arial" w:cs="Arial"/>
          <w:sz w:val="20"/>
          <w:szCs w:val="20"/>
        </w:rPr>
      </w:pPr>
      <w:r w:rsidRPr="004C3C42">
        <w:rPr>
          <w:rFonts w:ascii="Arial" w:hAnsi="Arial" w:cs="Arial"/>
          <w:sz w:val="20"/>
          <w:szCs w:val="20"/>
        </w:rPr>
        <w:t>Smluvní strany:</w:t>
      </w:r>
    </w:p>
    <w:p w:rsidR="009B4545" w:rsidRPr="004C3C42" w:rsidRDefault="009B4545" w:rsidP="00DD3032">
      <w:pPr>
        <w:pStyle w:val="Bezmezer"/>
        <w:contextualSpacing/>
        <w:rPr>
          <w:rFonts w:ascii="Arial" w:hAnsi="Arial" w:cs="Arial"/>
          <w:b/>
          <w:sz w:val="20"/>
          <w:szCs w:val="20"/>
        </w:rPr>
      </w:pPr>
    </w:p>
    <w:p w:rsidR="009B4545" w:rsidRPr="00A82097" w:rsidRDefault="009B4545"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9B4545" w:rsidRPr="00A82097" w:rsidRDefault="009B4545" w:rsidP="007C6B9E">
      <w:pPr>
        <w:pStyle w:val="Bezmezer"/>
        <w:jc w:val="both"/>
        <w:rPr>
          <w:rFonts w:ascii="Arial" w:hAnsi="Arial" w:cs="Arial"/>
          <w:sz w:val="20"/>
          <w:szCs w:val="20"/>
        </w:rPr>
      </w:pPr>
      <w:r w:rsidRPr="00A82097">
        <w:rPr>
          <w:rFonts w:ascii="Arial" w:hAnsi="Arial" w:cs="Arial"/>
          <w:sz w:val="20"/>
          <w:szCs w:val="20"/>
        </w:rPr>
        <w:t>IČO: 002 89 965</w:t>
      </w:r>
    </w:p>
    <w:p w:rsidR="009B4545" w:rsidRPr="00A82097" w:rsidRDefault="009B4545"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9B4545" w:rsidRPr="004C3C42" w:rsidRDefault="009B4545" w:rsidP="00DD3032">
      <w:pPr>
        <w:pStyle w:val="Bezmezer"/>
        <w:contextualSpacing/>
        <w:rPr>
          <w:rFonts w:ascii="Arial" w:hAnsi="Arial" w:cs="Arial"/>
          <w:sz w:val="20"/>
          <w:szCs w:val="20"/>
        </w:rPr>
      </w:pPr>
      <w:r>
        <w:rPr>
          <w:rFonts w:ascii="Arial" w:hAnsi="Arial" w:cs="Arial"/>
          <w:sz w:val="20"/>
          <w:szCs w:val="20"/>
        </w:rPr>
        <w:t>zastoupené starostou města Vladimírem Měrkou</w:t>
      </w: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321AA0">
        <w:rPr>
          <w:rFonts w:ascii="Arial" w:hAnsi="Arial" w:cs="Arial"/>
          <w:sz w:val="20"/>
          <w:szCs w:val="20"/>
        </w:rPr>
        <w:t>xxxxxxxxx</w:t>
      </w:r>
      <w:proofErr w:type="spellEnd"/>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a</w:t>
      </w:r>
    </w:p>
    <w:p w:rsidR="009B4545" w:rsidRPr="004C3C42" w:rsidRDefault="009B4545" w:rsidP="00DD3032">
      <w:pPr>
        <w:pStyle w:val="Bezmezer"/>
        <w:contextualSpacing/>
        <w:rPr>
          <w:rFonts w:ascii="Arial" w:hAnsi="Arial" w:cs="Arial"/>
          <w:sz w:val="20"/>
          <w:szCs w:val="20"/>
        </w:rPr>
      </w:pPr>
    </w:p>
    <w:p w:rsidR="009B4545" w:rsidRPr="008059A9" w:rsidRDefault="009B4545" w:rsidP="008059A9">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CD18F4">
        <w:rPr>
          <w:rFonts w:ascii="Arial" w:hAnsi="Arial" w:cs="Arial"/>
          <w:b/>
          <w:noProof/>
          <w:sz w:val="20"/>
          <w:szCs w:val="20"/>
        </w:rPr>
        <w:t>Zuzana</w:t>
      </w:r>
      <w:r>
        <w:rPr>
          <w:rFonts w:ascii="Arial" w:hAnsi="Arial" w:cs="Arial"/>
          <w:b/>
          <w:sz w:val="20"/>
          <w:szCs w:val="20"/>
        </w:rPr>
        <w:t xml:space="preserve"> </w:t>
      </w:r>
      <w:r w:rsidRPr="00CD18F4">
        <w:rPr>
          <w:rFonts w:ascii="Arial" w:hAnsi="Arial" w:cs="Arial"/>
          <w:b/>
          <w:noProof/>
          <w:sz w:val="20"/>
          <w:szCs w:val="20"/>
        </w:rPr>
        <w:t>Kubínová</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w:t>
      </w:r>
    </w:p>
    <w:p w:rsidR="009B4545" w:rsidRPr="004C3C42" w:rsidRDefault="009B4545" w:rsidP="008059A9">
      <w:pPr>
        <w:pStyle w:val="Bezmezer"/>
        <w:tabs>
          <w:tab w:val="left" w:pos="1701"/>
        </w:tabs>
        <w:contextualSpacing/>
        <w:rPr>
          <w:rFonts w:ascii="Arial" w:hAnsi="Arial" w:cs="Arial"/>
          <w:sz w:val="20"/>
          <w:szCs w:val="20"/>
        </w:rPr>
      </w:pPr>
      <w:proofErr w:type="spellStart"/>
      <w:r>
        <w:rPr>
          <w:rFonts w:ascii="Arial" w:hAnsi="Arial" w:cs="Arial"/>
          <w:sz w:val="20"/>
          <w:szCs w:val="20"/>
        </w:rPr>
        <w:t>r.č</w:t>
      </w:r>
      <w:proofErr w:type="spellEnd"/>
      <w:r>
        <w:rPr>
          <w:rFonts w:ascii="Arial" w:hAnsi="Arial" w:cs="Arial"/>
          <w:sz w:val="20"/>
          <w:szCs w:val="20"/>
        </w:rPr>
        <w:t>.:</w:t>
      </w:r>
      <w:r>
        <w:rPr>
          <w:rFonts w:ascii="Arial" w:hAnsi="Arial" w:cs="Arial"/>
          <w:sz w:val="20"/>
          <w:szCs w:val="20"/>
        </w:rPr>
        <w:tab/>
      </w:r>
      <w:proofErr w:type="spellStart"/>
      <w:r w:rsidR="00321AA0">
        <w:rPr>
          <w:rFonts w:ascii="Arial" w:hAnsi="Arial" w:cs="Arial"/>
          <w:sz w:val="20"/>
          <w:szCs w:val="20"/>
        </w:rPr>
        <w:t>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4545" w:rsidRDefault="009B4545" w:rsidP="008059A9">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proofErr w:type="spellStart"/>
      <w:r w:rsidR="00321AA0">
        <w:rPr>
          <w:rFonts w:ascii="Arial" w:hAnsi="Arial" w:cs="Arial"/>
          <w:sz w:val="20"/>
          <w:szCs w:val="20"/>
        </w:rPr>
        <w:t>xxxxxxxxx</w:t>
      </w:r>
      <w:proofErr w:type="spellEnd"/>
      <w:r>
        <w:rPr>
          <w:rFonts w:ascii="Arial" w:hAnsi="Arial" w:cs="Arial"/>
          <w:sz w:val="20"/>
          <w:szCs w:val="20"/>
        </w:rPr>
        <w:t xml:space="preserve">, </w:t>
      </w:r>
      <w:r w:rsidRPr="00CD18F4">
        <w:rPr>
          <w:rFonts w:ascii="Arial" w:hAnsi="Arial" w:cs="Arial"/>
          <w:noProof/>
          <w:sz w:val="20"/>
          <w:szCs w:val="20"/>
        </w:rPr>
        <w:t>675 71</w:t>
      </w:r>
      <w:r>
        <w:rPr>
          <w:rFonts w:ascii="Arial" w:hAnsi="Arial" w:cs="Arial"/>
          <w:sz w:val="20"/>
          <w:szCs w:val="20"/>
        </w:rPr>
        <w:t xml:space="preserve"> </w:t>
      </w:r>
      <w:r w:rsidRPr="00CD18F4">
        <w:rPr>
          <w:rFonts w:ascii="Arial" w:hAnsi="Arial" w:cs="Arial"/>
          <w:noProof/>
          <w:sz w:val="20"/>
          <w:szCs w:val="20"/>
        </w:rPr>
        <w:t>Náměšť nad Oslavou</w:t>
      </w:r>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9B4545"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p>
    <w:p w:rsidR="009B4545" w:rsidRPr="00A44F80" w:rsidRDefault="009B4545" w:rsidP="00B42656">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9B4545" w:rsidRPr="004C3C42" w:rsidRDefault="009B4545" w:rsidP="00DD3032">
      <w:pPr>
        <w:pStyle w:val="Bezmezer"/>
        <w:contextualSpacing/>
        <w:jc w:val="both"/>
        <w:rPr>
          <w:rFonts w:ascii="Arial" w:hAnsi="Arial" w:cs="Arial"/>
          <w:sz w:val="20"/>
          <w:szCs w:val="20"/>
        </w:rPr>
      </w:pPr>
    </w:p>
    <w:p w:rsidR="009B4545" w:rsidRPr="004C3C42" w:rsidRDefault="009B4545"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9B4545" w:rsidRPr="004C3C42" w:rsidRDefault="009B4545" w:rsidP="00DD3032">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9B4545" w:rsidRDefault="009B4545" w:rsidP="00DD3032">
      <w:pPr>
        <w:pStyle w:val="Bezmezer"/>
        <w:contextualSpacing/>
        <w:jc w:val="center"/>
        <w:rPr>
          <w:rFonts w:ascii="Arial" w:hAnsi="Arial" w:cs="Arial"/>
          <w:sz w:val="20"/>
          <w:szCs w:val="20"/>
        </w:rPr>
      </w:pPr>
    </w:p>
    <w:p w:rsidR="009B4545" w:rsidRPr="004C3C42" w:rsidRDefault="009B4545" w:rsidP="007E6964">
      <w:pPr>
        <w:pStyle w:val="Bezmezer"/>
        <w:contextualSpacing/>
        <w:jc w:val="center"/>
        <w:rPr>
          <w:rFonts w:ascii="Arial" w:hAnsi="Arial" w:cs="Arial"/>
          <w:b/>
          <w:sz w:val="20"/>
          <w:szCs w:val="20"/>
        </w:rPr>
      </w:pPr>
      <w:r>
        <w:rPr>
          <w:rFonts w:ascii="Arial" w:hAnsi="Arial" w:cs="Arial"/>
          <w:sz w:val="20"/>
          <w:szCs w:val="20"/>
        </w:rPr>
        <w:t xml:space="preserve">č. </w:t>
      </w:r>
      <w:r w:rsidRPr="00CD18F4">
        <w:rPr>
          <w:rFonts w:ascii="Arial" w:hAnsi="Arial" w:cs="Arial"/>
          <w:noProof/>
          <w:sz w:val="20"/>
          <w:szCs w:val="20"/>
        </w:rPr>
        <w:t>549</w:t>
      </w:r>
      <w:r>
        <w:rPr>
          <w:rFonts w:ascii="Arial" w:hAnsi="Arial" w:cs="Arial"/>
          <w:sz w:val="20"/>
          <w:szCs w:val="20"/>
        </w:rPr>
        <w:t>-</w:t>
      </w:r>
      <w:r w:rsidRPr="00CD18F4">
        <w:rPr>
          <w:rFonts w:ascii="Arial" w:hAnsi="Arial" w:cs="Arial"/>
          <w:noProof/>
          <w:sz w:val="20"/>
          <w:szCs w:val="20"/>
        </w:rPr>
        <w:t>2</w:t>
      </w:r>
    </w:p>
    <w:p w:rsidR="009B4545" w:rsidRDefault="009B4545" w:rsidP="00DD3032">
      <w:pPr>
        <w:pStyle w:val="Bezmezer"/>
        <w:contextualSpacing/>
        <w:jc w:val="center"/>
        <w:rPr>
          <w:rFonts w:ascii="Arial" w:hAnsi="Arial" w:cs="Arial"/>
          <w:sz w:val="20"/>
          <w:szCs w:val="20"/>
        </w:rPr>
      </w:pPr>
    </w:p>
    <w:p w:rsidR="009B4545" w:rsidRPr="004C3C42" w:rsidRDefault="009B4545"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9B4545" w:rsidRDefault="009B4545" w:rsidP="00131782">
      <w:pPr>
        <w:pStyle w:val="Bezmezer"/>
        <w:contextualSpacing/>
        <w:jc w:val="center"/>
        <w:rPr>
          <w:rFonts w:ascii="Arial" w:hAnsi="Arial" w:cs="Arial"/>
          <w:b/>
          <w:sz w:val="20"/>
          <w:szCs w:val="20"/>
        </w:rPr>
      </w:pPr>
    </w:p>
    <w:p w:rsidR="009B4545" w:rsidRPr="004C3C42" w:rsidRDefault="009B4545" w:rsidP="00131782">
      <w:pPr>
        <w:pStyle w:val="Bezmezer"/>
        <w:contextualSpacing/>
        <w:jc w:val="center"/>
        <w:rPr>
          <w:rFonts w:ascii="Arial" w:hAnsi="Arial" w:cs="Arial"/>
          <w:b/>
          <w:sz w:val="20"/>
          <w:szCs w:val="20"/>
        </w:rPr>
      </w:pPr>
    </w:p>
    <w:p w:rsidR="009B4545" w:rsidRPr="004C3C42" w:rsidRDefault="009B4545"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9B4545" w:rsidRPr="004C3C42" w:rsidRDefault="009B4545" w:rsidP="00257B45">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257B45">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9B4545" w:rsidRPr="004C3C42" w:rsidRDefault="009B4545" w:rsidP="00257B45">
      <w:pPr>
        <w:pStyle w:val="Bezmezer"/>
        <w:contextualSpacing/>
        <w:jc w:val="center"/>
        <w:rPr>
          <w:rFonts w:ascii="Arial" w:hAnsi="Arial" w:cs="Arial"/>
          <w:sz w:val="20"/>
          <w:szCs w:val="20"/>
        </w:rPr>
      </w:pPr>
    </w:p>
    <w:p w:rsidR="009B4545" w:rsidRPr="004C3C42" w:rsidRDefault="009B4545" w:rsidP="00F656B4">
      <w:pPr>
        <w:pStyle w:val="Odstavecseseznamem"/>
        <w:numPr>
          <w:ilvl w:val="0"/>
          <w:numId w:val="49"/>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9B4545" w:rsidRPr="004C3C42" w:rsidRDefault="009B4545" w:rsidP="00F656B4">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w:t>
      </w:r>
      <w:proofErr w:type="spellStart"/>
      <w:r w:rsidRPr="004C3C42">
        <w:rPr>
          <w:rFonts w:ascii="Arial" w:hAnsi="Arial" w:cs="Arial"/>
          <w:bCs/>
          <w:sz w:val="20"/>
          <w:szCs w:val="20"/>
        </w:rPr>
        <w:t>parc</w:t>
      </w:r>
      <w:proofErr w:type="spellEnd"/>
      <w:r w:rsidRPr="004C3C42">
        <w:rPr>
          <w:rFonts w:ascii="Arial" w:hAnsi="Arial" w:cs="Arial"/>
          <w:bCs/>
          <w:sz w:val="20"/>
          <w:szCs w:val="20"/>
        </w:rPr>
        <w:t xml:space="preserve">. č. </w:t>
      </w:r>
      <w:r w:rsidRPr="00CD18F4">
        <w:rPr>
          <w:rFonts w:ascii="Arial" w:hAnsi="Arial" w:cs="Arial"/>
          <w:bCs/>
          <w:noProof/>
          <w:sz w:val="20"/>
          <w:szCs w:val="20"/>
        </w:rPr>
        <w:t>st.612</w:t>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r w:rsidRPr="004C3C42">
        <w:rPr>
          <w:rFonts w:ascii="Arial" w:hAnsi="Arial" w:cs="Arial"/>
          <w:bCs/>
          <w:sz w:val="20"/>
          <w:szCs w:val="20"/>
        </w:rPr>
        <w:t xml:space="preserve">č.p. </w:t>
      </w:r>
      <w:r w:rsidRPr="00CD18F4">
        <w:rPr>
          <w:rFonts w:ascii="Arial" w:hAnsi="Arial" w:cs="Arial"/>
          <w:bCs/>
          <w:noProof/>
          <w:sz w:val="20"/>
          <w:szCs w:val="20"/>
        </w:rPr>
        <w:t>546, 547, 548, 549, 550</w:t>
      </w:r>
      <w:r>
        <w:rPr>
          <w:rFonts w:ascii="Arial" w:hAnsi="Arial" w:cs="Arial"/>
          <w:bCs/>
          <w:sz w:val="20"/>
          <w:szCs w:val="20"/>
        </w:rPr>
        <w:t xml:space="preserve"> </w:t>
      </w:r>
      <w:r w:rsidRPr="004C3C42">
        <w:rPr>
          <w:rFonts w:ascii="Arial" w:hAnsi="Arial" w:cs="Arial"/>
          <w:sz w:val="20"/>
          <w:szCs w:val="20"/>
        </w:rPr>
        <w:t>(</w:t>
      </w:r>
      <w:proofErr w:type="spellStart"/>
      <w:r>
        <w:rPr>
          <w:rFonts w:ascii="Arial" w:hAnsi="Arial" w:cs="Arial"/>
          <w:sz w:val="20"/>
          <w:szCs w:val="20"/>
        </w:rPr>
        <w:t>rod.dům</w:t>
      </w:r>
      <w:proofErr w:type="spellEnd"/>
      <w:r>
        <w:rPr>
          <w:rFonts w:ascii="Arial" w:hAnsi="Arial" w:cs="Arial"/>
          <w:sz w:val="20"/>
          <w:szCs w:val="20"/>
        </w:rPr>
        <w:t>)</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9B4545" w:rsidRPr="004C3C42" w:rsidRDefault="009B4545" w:rsidP="00F656B4">
      <w:pPr>
        <w:spacing w:after="0" w:line="240" w:lineRule="auto"/>
        <w:ind w:left="284" w:hanging="284"/>
        <w:jc w:val="both"/>
        <w:rPr>
          <w:rFonts w:ascii="Arial" w:hAnsi="Arial" w:cs="Arial"/>
          <w:sz w:val="20"/>
          <w:szCs w:val="20"/>
        </w:rPr>
      </w:pPr>
    </w:p>
    <w:p w:rsidR="009B4545" w:rsidRPr="004C3C42" w:rsidRDefault="009B4545"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9B4545" w:rsidRPr="004C3C42" w:rsidRDefault="009B4545" w:rsidP="00F656B4">
      <w:pPr>
        <w:spacing w:after="0" w:line="240" w:lineRule="auto"/>
        <w:ind w:left="284"/>
        <w:jc w:val="both"/>
        <w:rPr>
          <w:rFonts w:ascii="Arial" w:hAnsi="Arial" w:cs="Arial"/>
          <w:sz w:val="20"/>
          <w:szCs w:val="20"/>
        </w:rPr>
      </w:pPr>
      <w:r w:rsidRPr="004C3C42">
        <w:rPr>
          <w:rFonts w:ascii="Arial" w:hAnsi="Arial" w:cs="Arial"/>
          <w:sz w:val="20"/>
          <w:szCs w:val="20"/>
        </w:rPr>
        <w:t>Domem se rozumí budova č</w:t>
      </w:r>
      <w:r>
        <w:rPr>
          <w:rFonts w:ascii="Arial" w:hAnsi="Arial" w:cs="Arial"/>
          <w:sz w:val="20"/>
          <w:szCs w:val="20"/>
        </w:rPr>
        <w:t>.</w:t>
      </w:r>
      <w:r w:rsidRPr="004C3C42">
        <w:rPr>
          <w:rFonts w:ascii="Arial" w:hAnsi="Arial" w:cs="Arial"/>
          <w:sz w:val="20"/>
          <w:szCs w:val="20"/>
        </w:rPr>
        <w:t xml:space="preserve">p. </w:t>
      </w:r>
      <w:r w:rsidRPr="00CD18F4">
        <w:rPr>
          <w:rFonts w:ascii="Arial" w:hAnsi="Arial" w:cs="Arial"/>
          <w:noProof/>
          <w:sz w:val="20"/>
          <w:szCs w:val="20"/>
        </w:rPr>
        <w:t>546, 547, 548, 549, 550</w:t>
      </w:r>
      <w:r>
        <w:rPr>
          <w:rFonts w:ascii="Arial" w:hAnsi="Arial" w:cs="Arial"/>
          <w:sz w:val="20"/>
          <w:szCs w:val="20"/>
        </w:rPr>
        <w:t>, která je součástí pozemku</w:t>
      </w:r>
      <w:r w:rsidRPr="004C3C42">
        <w:rPr>
          <w:rFonts w:ascii="Arial" w:hAnsi="Arial" w:cs="Arial"/>
          <w:sz w:val="20"/>
          <w:szCs w:val="20"/>
        </w:rPr>
        <w:t xml:space="preserve"> </w:t>
      </w:r>
      <w:proofErr w:type="spellStart"/>
      <w:r w:rsidRPr="004C3C42">
        <w:rPr>
          <w:rFonts w:ascii="Arial" w:hAnsi="Arial" w:cs="Arial"/>
          <w:sz w:val="20"/>
          <w:szCs w:val="20"/>
        </w:rPr>
        <w:t>parc</w:t>
      </w:r>
      <w:proofErr w:type="spellEnd"/>
      <w:r w:rsidRPr="004C3C42">
        <w:rPr>
          <w:rFonts w:ascii="Arial" w:hAnsi="Arial" w:cs="Arial"/>
          <w:sz w:val="20"/>
          <w:szCs w:val="20"/>
        </w:rPr>
        <w:t xml:space="preserve">. č. </w:t>
      </w:r>
      <w:r w:rsidRPr="00CD18F4">
        <w:rPr>
          <w:rFonts w:ascii="Arial" w:hAnsi="Arial" w:cs="Arial"/>
          <w:bCs/>
          <w:noProof/>
          <w:sz w:val="20"/>
          <w:szCs w:val="20"/>
        </w:rPr>
        <w:t>st.612</w:t>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sidRPr="00CD18F4">
        <w:rPr>
          <w:rFonts w:ascii="Arial" w:hAnsi="Arial" w:cs="Arial"/>
          <w:noProof/>
          <w:sz w:val="20"/>
          <w:szCs w:val="20"/>
        </w:rPr>
        <w:t>Husova</w:t>
      </w:r>
      <w:r>
        <w:rPr>
          <w:rFonts w:ascii="Arial" w:hAnsi="Arial" w:cs="Arial"/>
          <w:sz w:val="20"/>
          <w:szCs w:val="20"/>
        </w:rPr>
        <w:t xml:space="preserve">, </w:t>
      </w:r>
      <w:r w:rsidRPr="00CD18F4">
        <w:rPr>
          <w:rFonts w:ascii="Arial" w:hAnsi="Arial" w:cs="Arial"/>
          <w:noProof/>
          <w:sz w:val="20"/>
          <w:szCs w:val="20"/>
        </w:rPr>
        <w:t>Náměšť nad Oslavou</w:t>
      </w:r>
      <w:r w:rsidRPr="00A44F80">
        <w:rPr>
          <w:rFonts w:ascii="Arial" w:hAnsi="Arial" w:cs="Arial"/>
          <w:sz w:val="20"/>
          <w:szCs w:val="20"/>
        </w:rPr>
        <w:t>.</w:t>
      </w:r>
    </w:p>
    <w:p w:rsidR="009B4545" w:rsidRPr="004C3C42" w:rsidRDefault="009B4545" w:rsidP="00F656B4">
      <w:pPr>
        <w:spacing w:after="0" w:line="240" w:lineRule="auto"/>
        <w:ind w:left="284" w:hanging="284"/>
        <w:jc w:val="both"/>
        <w:rPr>
          <w:rFonts w:ascii="Arial" w:hAnsi="Arial" w:cs="Arial"/>
          <w:sz w:val="20"/>
          <w:szCs w:val="20"/>
        </w:rPr>
      </w:pP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9B4545" w:rsidRDefault="009B4545" w:rsidP="00B42656">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sidRPr="00CD18F4">
        <w:rPr>
          <w:rFonts w:ascii="Arial" w:hAnsi="Arial" w:cs="Arial"/>
          <w:noProof/>
          <w:sz w:val="20"/>
          <w:szCs w:val="20"/>
        </w:rPr>
        <w:t>13.06.2017</w:t>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č.j. </w:t>
      </w:r>
      <w:r w:rsidRPr="00CD18F4">
        <w:rPr>
          <w:rFonts w:ascii="Arial" w:hAnsi="Arial" w:cs="Arial"/>
          <w:noProof/>
          <w:sz w:val="20"/>
          <w:szCs w:val="20"/>
        </w:rPr>
        <w:t>V-3488/2017-710</w:t>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9B4545"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w:t>
      </w:r>
      <w:r w:rsidRPr="004C3C42">
        <w:rPr>
          <w:rFonts w:ascii="Arial" w:hAnsi="Arial" w:cs="Arial"/>
          <w:sz w:val="20"/>
          <w:szCs w:val="20"/>
        </w:rPr>
        <w:lastRenderedPageBreak/>
        <w:t xml:space="preserve">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p>
    <w:p w:rsidR="009B4545"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9B4545" w:rsidRPr="004C3C42" w:rsidRDefault="009B4545" w:rsidP="00F656B4">
      <w:pPr>
        <w:pStyle w:val="odst"/>
        <w:numPr>
          <w:ilvl w:val="0"/>
          <w:numId w:val="0"/>
        </w:numPr>
        <w:spacing w:after="0"/>
        <w:ind w:left="284" w:hanging="284"/>
        <w:contextualSpacing/>
        <w:rPr>
          <w:rFonts w:ascii="Arial" w:hAnsi="Arial" w:cs="Arial"/>
          <w:sz w:val="20"/>
        </w:rPr>
      </w:pPr>
    </w:p>
    <w:p w:rsidR="009B4545" w:rsidRPr="004C3C42" w:rsidRDefault="009B4545" w:rsidP="00F656B4">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9B4545" w:rsidRPr="004C3C42" w:rsidRDefault="009B4545" w:rsidP="00F656B4">
      <w:pPr>
        <w:pStyle w:val="odst"/>
        <w:numPr>
          <w:ilvl w:val="0"/>
          <w:numId w:val="0"/>
        </w:numPr>
        <w:spacing w:after="0"/>
        <w:ind w:left="284" w:hanging="284"/>
        <w:contextualSpacing/>
        <w:rPr>
          <w:rFonts w:ascii="Arial" w:hAnsi="Arial" w:cs="Arial"/>
          <w:sz w:val="20"/>
        </w:rPr>
      </w:pPr>
    </w:p>
    <w:p w:rsidR="009B4545" w:rsidRDefault="009B4545" w:rsidP="00F656B4">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9B4545" w:rsidRDefault="009B4545" w:rsidP="001B17E2">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9B4545" w:rsidRPr="00C8481E" w:rsidRDefault="009B4545" w:rsidP="00B42656">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9B4545" w:rsidRPr="00DE7033" w:rsidRDefault="009B4545" w:rsidP="00F656B4">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9B4545" w:rsidRPr="00DE7033" w:rsidRDefault="009B4545" w:rsidP="001B17E2">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9B4545" w:rsidRPr="00DE7033" w:rsidRDefault="009B4545" w:rsidP="00F656B4">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9B4545" w:rsidRPr="00DA41F4" w:rsidRDefault="009B4545">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9B4545" w:rsidRPr="00DA41F4" w:rsidRDefault="009B4545" w:rsidP="00F656B4">
      <w:pPr>
        <w:pStyle w:val="odst"/>
        <w:numPr>
          <w:ilvl w:val="0"/>
          <w:numId w:val="0"/>
        </w:numPr>
        <w:suppressAutoHyphens w:val="0"/>
        <w:spacing w:after="0"/>
        <w:ind w:left="284" w:hanging="284"/>
        <w:rPr>
          <w:rFonts w:ascii="Arial" w:hAnsi="Arial" w:cs="Arial"/>
          <w:i/>
          <w:sz w:val="20"/>
        </w:rPr>
      </w:pPr>
      <w:r w:rsidRPr="00DA41F4">
        <w:rPr>
          <w:rFonts w:ascii="Arial" w:hAnsi="Arial" w:cs="Arial"/>
          <w:i/>
          <w:sz w:val="20"/>
        </w:rPr>
        <w:t xml:space="preserve">  </w:t>
      </w:r>
    </w:p>
    <w:p w:rsidR="009B4545" w:rsidRPr="008E14B4" w:rsidRDefault="009B4545" w:rsidP="00F656B4">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9B4545" w:rsidRPr="008E14B4" w:rsidRDefault="009B4545" w:rsidP="00F656B4">
      <w:pPr>
        <w:pStyle w:val="odst"/>
        <w:numPr>
          <w:ilvl w:val="0"/>
          <w:numId w:val="0"/>
        </w:numPr>
        <w:suppressAutoHyphens w:val="0"/>
        <w:spacing w:after="0"/>
        <w:ind w:left="284" w:hanging="284"/>
        <w:rPr>
          <w:rFonts w:ascii="Arial" w:hAnsi="Arial" w:cs="Arial"/>
          <w:sz w:val="20"/>
        </w:rPr>
      </w:pPr>
    </w:p>
    <w:p w:rsidR="009B4545" w:rsidRDefault="009B4545" w:rsidP="00F656B4">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9B4545" w:rsidRDefault="009B4545" w:rsidP="00F656B4">
      <w:pPr>
        <w:pStyle w:val="odst"/>
        <w:numPr>
          <w:ilvl w:val="0"/>
          <w:numId w:val="0"/>
        </w:numPr>
        <w:spacing w:after="0"/>
        <w:ind w:left="284" w:hanging="284"/>
        <w:contextualSpacing/>
        <w:rPr>
          <w:rFonts w:ascii="Arial" w:hAnsi="Arial" w:cs="Arial"/>
          <w:sz w:val="20"/>
        </w:rPr>
      </w:pPr>
    </w:p>
    <w:p w:rsidR="009B4545" w:rsidRDefault="009B4545" w:rsidP="00B42656">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9B4545" w:rsidRPr="004C3C42" w:rsidRDefault="009B4545" w:rsidP="00F656B4">
      <w:pPr>
        <w:pStyle w:val="Bezmezer"/>
        <w:ind w:left="284" w:hanging="284"/>
        <w:contextualSpacing/>
        <w:jc w:val="center"/>
        <w:rPr>
          <w:rFonts w:ascii="Arial" w:hAnsi="Arial" w:cs="Arial"/>
          <w:b/>
          <w:sz w:val="20"/>
          <w:szCs w:val="20"/>
        </w:rPr>
      </w:pP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9B4545" w:rsidRPr="009E47AB" w:rsidRDefault="009B4545" w:rsidP="002E2FDD">
      <w:pPr>
        <w:pStyle w:val="Bezmezer"/>
        <w:contextualSpacing/>
        <w:jc w:val="both"/>
        <w:rPr>
          <w:rFonts w:ascii="Arial" w:hAnsi="Arial" w:cs="Arial"/>
          <w:sz w:val="8"/>
          <w:szCs w:val="8"/>
        </w:rPr>
      </w:pPr>
    </w:p>
    <w:p w:rsidR="009B4545" w:rsidRPr="004C3C42" w:rsidRDefault="009B4545" w:rsidP="00F656B4">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sidRPr="00CD18F4">
        <w:rPr>
          <w:rFonts w:ascii="Arial" w:hAnsi="Arial" w:cs="Arial"/>
          <w:b/>
          <w:bCs/>
          <w:noProof/>
          <w:sz w:val="20"/>
          <w:szCs w:val="20"/>
        </w:rPr>
        <w:t>549</w:t>
      </w:r>
      <w:r>
        <w:rPr>
          <w:rFonts w:ascii="Arial" w:hAnsi="Arial" w:cs="Arial"/>
          <w:b/>
          <w:bCs/>
          <w:sz w:val="20"/>
          <w:szCs w:val="20"/>
        </w:rPr>
        <w:t>/</w:t>
      </w:r>
      <w:r w:rsidRPr="00CD18F4">
        <w:rPr>
          <w:rFonts w:ascii="Arial" w:hAnsi="Arial" w:cs="Arial"/>
          <w:b/>
          <w:bCs/>
          <w:noProof/>
          <w:sz w:val="20"/>
          <w:szCs w:val="20"/>
        </w:rPr>
        <w:t>2</w:t>
      </w:r>
      <w:r w:rsidRPr="004C3C42">
        <w:rPr>
          <w:rFonts w:ascii="Arial" w:hAnsi="Arial" w:cs="Arial"/>
          <w:b/>
          <w:bCs/>
          <w:sz w:val="20"/>
          <w:szCs w:val="20"/>
        </w:rPr>
        <w:t xml:space="preserve">,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9B4545" w:rsidRPr="004C3C42" w:rsidRDefault="009B4545" w:rsidP="00F656B4">
      <w:pPr>
        <w:numPr>
          <w:ilvl w:val="0"/>
          <w:numId w:val="3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sidRPr="00CD18F4">
        <w:rPr>
          <w:rFonts w:ascii="Arial" w:hAnsi="Arial" w:cs="Arial"/>
          <w:noProof/>
          <w:sz w:val="20"/>
          <w:szCs w:val="20"/>
        </w:rPr>
        <w:t>549</w:t>
      </w:r>
      <w:r>
        <w:rPr>
          <w:rFonts w:ascii="Arial" w:hAnsi="Arial" w:cs="Arial"/>
          <w:sz w:val="20"/>
          <w:szCs w:val="20"/>
        </w:rPr>
        <w:t>/</w:t>
      </w:r>
      <w:r w:rsidRPr="00CD18F4">
        <w:rPr>
          <w:rFonts w:ascii="Arial" w:hAnsi="Arial" w:cs="Arial"/>
          <w:noProof/>
          <w:sz w:val="20"/>
          <w:szCs w:val="20"/>
        </w:rPr>
        <w:t>2</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sidRPr="00CD18F4">
        <w:rPr>
          <w:rFonts w:ascii="Arial" w:hAnsi="Arial" w:cs="Arial"/>
          <w:noProof/>
          <w:sz w:val="20"/>
          <w:szCs w:val="20"/>
        </w:rPr>
        <w:t>1.NP</w:t>
      </w:r>
      <w:r w:rsidRPr="004C3C42">
        <w:rPr>
          <w:rFonts w:ascii="Arial" w:hAnsi="Arial" w:cs="Arial"/>
          <w:sz w:val="20"/>
          <w:szCs w:val="20"/>
        </w:rPr>
        <w:t xml:space="preserve"> domu a </w:t>
      </w:r>
    </w:p>
    <w:p w:rsidR="009B4545" w:rsidRPr="004C3C42" w:rsidRDefault="009B4545" w:rsidP="00D20F62">
      <w:pPr>
        <w:numPr>
          <w:ilvl w:val="0"/>
          <w:numId w:val="3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(viz čl. I odst. 3 této smlouvy) o velikosti </w:t>
      </w:r>
      <w:r w:rsidRPr="00CD18F4">
        <w:rPr>
          <w:rFonts w:ascii="Arial" w:hAnsi="Arial" w:cs="Arial"/>
          <w:noProof/>
          <w:sz w:val="20"/>
          <w:szCs w:val="20"/>
        </w:rPr>
        <w:t>1017</w:t>
      </w:r>
      <w:r>
        <w:rPr>
          <w:rFonts w:ascii="Arial" w:hAnsi="Arial" w:cs="Arial"/>
          <w:sz w:val="20"/>
          <w:szCs w:val="20"/>
        </w:rPr>
        <w:t>/</w:t>
      </w:r>
      <w:r w:rsidRPr="00CD18F4">
        <w:rPr>
          <w:rFonts w:ascii="Arial" w:hAnsi="Arial" w:cs="Arial"/>
          <w:noProof/>
          <w:sz w:val="20"/>
          <w:szCs w:val="20"/>
        </w:rPr>
        <w:t>49867</w:t>
      </w:r>
      <w:r w:rsidRPr="004C3C42">
        <w:rPr>
          <w:rFonts w:ascii="Arial" w:hAnsi="Arial" w:cs="Arial"/>
          <w:sz w:val="20"/>
          <w:szCs w:val="20"/>
        </w:rPr>
        <w:t>.</w:t>
      </w:r>
    </w:p>
    <w:p w:rsidR="009B4545" w:rsidRPr="004C3C42" w:rsidRDefault="009B4545" w:rsidP="00F656B4">
      <w:pPr>
        <w:tabs>
          <w:tab w:val="left" w:pos="426"/>
        </w:tabs>
        <w:spacing w:after="0" w:line="240" w:lineRule="auto"/>
        <w:ind w:left="567"/>
        <w:jc w:val="both"/>
        <w:rPr>
          <w:rFonts w:ascii="Arial" w:hAnsi="Arial" w:cs="Arial"/>
          <w:sz w:val="20"/>
          <w:szCs w:val="20"/>
        </w:rPr>
      </w:pPr>
    </w:p>
    <w:p w:rsidR="009B4545" w:rsidRPr="0018641C" w:rsidRDefault="00E30E40" w:rsidP="009946E9">
      <w:pPr>
        <w:spacing w:after="0" w:line="240" w:lineRule="auto"/>
        <w:ind w:left="284"/>
        <w:jc w:val="both"/>
        <w:rPr>
          <w:rFonts w:ascii="Arial" w:hAnsi="Arial" w:cs="Arial"/>
          <w:b/>
          <w:i/>
          <w:color w:val="000000"/>
          <w:sz w:val="20"/>
          <w:szCs w:val="20"/>
          <w:u w:val="single"/>
        </w:rPr>
      </w:pPr>
      <w:r>
        <w:rPr>
          <w:rFonts w:ascii="Arial" w:hAnsi="Arial" w:cs="Arial"/>
          <w:color w:val="000000"/>
          <w:sz w:val="20"/>
          <w:szCs w:val="20"/>
        </w:rPr>
        <w:t>K</w:t>
      </w:r>
      <w:r w:rsidR="009B4545" w:rsidRPr="000F03E5">
        <w:rPr>
          <w:rFonts w:ascii="Arial" w:hAnsi="Arial" w:cs="Arial"/>
          <w:color w:val="000000"/>
          <w:sz w:val="20"/>
          <w:szCs w:val="20"/>
        </w:rPr>
        <w:t xml:space="preserve"> Jednotce náleží </w:t>
      </w:r>
      <w:r w:rsidR="009B4545">
        <w:rPr>
          <w:rFonts w:ascii="Arial" w:hAnsi="Arial" w:cs="Arial"/>
          <w:color w:val="000000"/>
          <w:sz w:val="20"/>
          <w:szCs w:val="20"/>
        </w:rPr>
        <w:t>místnosti umístěné mimo byt:</w:t>
      </w:r>
      <w:r w:rsidR="009B4545" w:rsidRPr="000F03E5">
        <w:rPr>
          <w:rFonts w:ascii="Arial" w:hAnsi="Arial" w:cs="Arial"/>
          <w:color w:val="000000"/>
          <w:sz w:val="20"/>
          <w:szCs w:val="20"/>
        </w:rPr>
        <w:t xml:space="preserve"> </w:t>
      </w:r>
      <w:r w:rsidR="009B4545" w:rsidRPr="00CD18F4">
        <w:rPr>
          <w:rFonts w:ascii="Arial" w:hAnsi="Arial" w:cs="Arial"/>
          <w:noProof/>
          <w:color w:val="000000"/>
          <w:sz w:val="20"/>
          <w:szCs w:val="20"/>
        </w:rPr>
        <w:t>sklep  č. 81</w:t>
      </w:r>
      <w:r w:rsidR="009B4545" w:rsidRPr="000F03E5">
        <w:rPr>
          <w:rFonts w:ascii="Arial" w:hAnsi="Arial" w:cs="Arial"/>
          <w:color w:val="000000"/>
          <w:sz w:val="20"/>
          <w:szCs w:val="20"/>
        </w:rPr>
        <w:t xml:space="preserve"> o výměře </w:t>
      </w:r>
      <w:r w:rsidR="009B4545" w:rsidRPr="00CD18F4">
        <w:rPr>
          <w:rFonts w:ascii="Arial" w:hAnsi="Arial" w:cs="Arial"/>
          <w:noProof/>
          <w:color w:val="000000"/>
          <w:sz w:val="20"/>
          <w:szCs w:val="20"/>
        </w:rPr>
        <w:t>5,2</w:t>
      </w:r>
      <w:r w:rsidR="009B4545">
        <w:rPr>
          <w:rFonts w:ascii="Arial" w:hAnsi="Arial" w:cs="Arial"/>
          <w:color w:val="000000"/>
          <w:sz w:val="20"/>
          <w:szCs w:val="20"/>
        </w:rPr>
        <w:t xml:space="preserve"> </w:t>
      </w:r>
      <w:r w:rsidR="009B4545" w:rsidRPr="000F03E5">
        <w:rPr>
          <w:rFonts w:ascii="Arial" w:hAnsi="Arial" w:cs="Arial"/>
          <w:color w:val="000000"/>
          <w:sz w:val="20"/>
          <w:szCs w:val="20"/>
        </w:rPr>
        <w:t>m</w:t>
      </w:r>
      <w:r w:rsidR="009B4545" w:rsidRPr="000F03E5">
        <w:rPr>
          <w:rFonts w:ascii="Arial" w:hAnsi="Arial" w:cs="Arial"/>
          <w:color w:val="000000"/>
          <w:sz w:val="20"/>
          <w:szCs w:val="20"/>
          <w:vertAlign w:val="superscript"/>
        </w:rPr>
        <w:t>2</w:t>
      </w:r>
      <w:r w:rsidR="009B4545" w:rsidRPr="000F03E5">
        <w:rPr>
          <w:rFonts w:ascii="Arial" w:hAnsi="Arial" w:cs="Arial"/>
          <w:color w:val="000000"/>
          <w:sz w:val="20"/>
          <w:szCs w:val="20"/>
        </w:rPr>
        <w:t xml:space="preserve">, </w:t>
      </w:r>
      <w:r w:rsidR="009B4545" w:rsidRPr="00CD18F4">
        <w:rPr>
          <w:rFonts w:ascii="Arial" w:hAnsi="Arial" w:cs="Arial"/>
          <w:noProof/>
          <w:color w:val="000000"/>
          <w:sz w:val="20"/>
          <w:szCs w:val="20"/>
        </w:rPr>
        <w:t>sklep  č. 67</w:t>
      </w:r>
      <w:r w:rsidR="009B4545" w:rsidRPr="000F03E5">
        <w:rPr>
          <w:rFonts w:ascii="Arial" w:hAnsi="Arial" w:cs="Arial"/>
          <w:color w:val="000000"/>
          <w:sz w:val="20"/>
          <w:szCs w:val="20"/>
        </w:rPr>
        <w:t xml:space="preserve"> o výměře </w:t>
      </w:r>
      <w:r w:rsidR="009B4545" w:rsidRPr="00CD18F4">
        <w:rPr>
          <w:rFonts w:ascii="Arial" w:hAnsi="Arial" w:cs="Arial"/>
          <w:noProof/>
          <w:color w:val="000000"/>
          <w:sz w:val="20"/>
          <w:szCs w:val="20"/>
        </w:rPr>
        <w:t>6,7</w:t>
      </w:r>
      <w:r w:rsidR="009B4545" w:rsidRPr="000F03E5">
        <w:rPr>
          <w:rFonts w:ascii="Arial" w:hAnsi="Arial" w:cs="Arial"/>
          <w:color w:val="000000"/>
          <w:sz w:val="20"/>
          <w:szCs w:val="20"/>
        </w:rPr>
        <w:t xml:space="preserve"> m</w:t>
      </w:r>
      <w:r w:rsidR="009B4545" w:rsidRPr="000F03E5">
        <w:rPr>
          <w:rFonts w:ascii="Arial" w:hAnsi="Arial" w:cs="Arial"/>
          <w:color w:val="000000"/>
          <w:sz w:val="20"/>
          <w:szCs w:val="20"/>
          <w:vertAlign w:val="superscript"/>
        </w:rPr>
        <w:t>2</w:t>
      </w:r>
      <w:r w:rsidR="006E52DF">
        <w:rPr>
          <w:rFonts w:ascii="Arial" w:hAnsi="Arial" w:cs="Arial"/>
          <w:color w:val="000000"/>
          <w:sz w:val="20"/>
          <w:szCs w:val="20"/>
        </w:rPr>
        <w:t>.</w:t>
      </w:r>
      <w:r w:rsidR="009B4545" w:rsidRPr="0018641C">
        <w:rPr>
          <w:rFonts w:ascii="Arial" w:hAnsi="Arial" w:cs="Arial"/>
          <w:color w:val="000000"/>
          <w:sz w:val="20"/>
          <w:szCs w:val="20"/>
        </w:rPr>
        <w:t xml:space="preserve"> </w:t>
      </w:r>
    </w:p>
    <w:p w:rsidR="009B4545" w:rsidRDefault="009B4545" w:rsidP="009946E9">
      <w:pPr>
        <w:spacing w:after="0" w:line="240" w:lineRule="auto"/>
        <w:ind w:left="284"/>
        <w:jc w:val="both"/>
        <w:rPr>
          <w:rFonts w:ascii="Arial" w:hAnsi="Arial" w:cs="Arial"/>
          <w:sz w:val="20"/>
          <w:szCs w:val="20"/>
        </w:rPr>
      </w:pPr>
    </w:p>
    <w:p w:rsidR="009B4545" w:rsidRPr="004C3C42" w:rsidRDefault="009B4545" w:rsidP="009946E9">
      <w:pPr>
        <w:spacing w:after="0" w:line="240" w:lineRule="auto"/>
        <w:ind w:left="284"/>
        <w:jc w:val="both"/>
        <w:rPr>
          <w:rFonts w:ascii="Arial" w:hAnsi="Arial" w:cs="Arial"/>
          <w:sz w:val="20"/>
          <w:szCs w:val="20"/>
        </w:rPr>
      </w:pPr>
      <w:r w:rsidRPr="004C3C42">
        <w:rPr>
          <w:rFonts w:ascii="Arial" w:hAnsi="Arial" w:cs="Arial"/>
          <w:sz w:val="20"/>
          <w:szCs w:val="20"/>
        </w:rPr>
        <w:t>Celková podlahová plocha bytu</w:t>
      </w:r>
      <w:r>
        <w:rPr>
          <w:rFonts w:ascii="Arial" w:hAnsi="Arial" w:cs="Arial"/>
          <w:sz w:val="20"/>
          <w:szCs w:val="20"/>
        </w:rPr>
        <w:t xml:space="preserve"> v Jednotce</w:t>
      </w:r>
      <w:r w:rsidRPr="004C3C42">
        <w:rPr>
          <w:rFonts w:ascii="Arial" w:hAnsi="Arial" w:cs="Arial"/>
          <w:sz w:val="20"/>
          <w:szCs w:val="20"/>
        </w:rPr>
        <w:t xml:space="preserve">, rozhodná pro stanovení spoluvlastnického podílu na společných částech, je </w:t>
      </w:r>
      <w:r w:rsidRPr="00CD18F4">
        <w:rPr>
          <w:rFonts w:ascii="Arial" w:hAnsi="Arial" w:cs="Arial"/>
          <w:noProof/>
          <w:sz w:val="20"/>
          <w:szCs w:val="20"/>
        </w:rPr>
        <w:t>101,7</w:t>
      </w:r>
      <w:r>
        <w:rPr>
          <w:rFonts w:ascii="Arial" w:hAnsi="Arial" w:cs="Arial"/>
          <w:sz w:val="20"/>
          <w:szCs w:val="20"/>
        </w:rPr>
        <w:t xml:space="preserve"> </w:t>
      </w:r>
      <w:r w:rsidRPr="004C3C42">
        <w:rPr>
          <w:rFonts w:ascii="Arial" w:hAnsi="Arial" w:cs="Arial"/>
          <w:sz w:val="20"/>
          <w:szCs w:val="20"/>
        </w:rPr>
        <w:t>m</w:t>
      </w:r>
      <w:r w:rsidRPr="004C3C42">
        <w:rPr>
          <w:rFonts w:ascii="Arial" w:hAnsi="Arial" w:cs="Arial"/>
          <w:sz w:val="20"/>
          <w:szCs w:val="20"/>
          <w:vertAlign w:val="superscript"/>
        </w:rPr>
        <w:t>2</w:t>
      </w:r>
      <w:r w:rsidRPr="004C3C42">
        <w:rPr>
          <w:rFonts w:ascii="Arial" w:hAnsi="Arial" w:cs="Arial"/>
          <w:sz w:val="20"/>
          <w:szCs w:val="20"/>
        </w:rPr>
        <w:t xml:space="preserve">. </w:t>
      </w:r>
    </w:p>
    <w:p w:rsidR="009B4545" w:rsidRPr="0018641C" w:rsidRDefault="009B4545" w:rsidP="00E30E40">
      <w:pPr>
        <w:spacing w:after="0" w:line="240" w:lineRule="auto"/>
        <w:ind w:left="284" w:hanging="284"/>
        <w:rPr>
          <w:rFonts w:ascii="Arial" w:hAnsi="Arial" w:cs="Arial"/>
          <w:color w:val="000000"/>
          <w:sz w:val="20"/>
          <w:szCs w:val="20"/>
        </w:rPr>
      </w:pPr>
      <w:r>
        <w:rPr>
          <w:rFonts w:ascii="Arial" w:hAnsi="Arial" w:cs="Arial"/>
          <w:b/>
          <w:bCs/>
          <w:sz w:val="20"/>
          <w:szCs w:val="20"/>
          <w:u w:val="single"/>
        </w:rPr>
        <w:t xml:space="preserve">  </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r>
      <w:r w:rsidRPr="004C3C42">
        <w:rPr>
          <w:rFonts w:ascii="Arial" w:hAnsi="Arial" w:cs="Arial"/>
          <w:sz w:val="20"/>
          <w:szCs w:val="20"/>
        </w:rPr>
        <w:t xml:space="preserve">Jednotka specifikovaná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9B4545" w:rsidRPr="004C3C42" w:rsidRDefault="009B4545"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9B4545" w:rsidRPr="004C3C42" w:rsidRDefault="009B4545" w:rsidP="00DA10DF">
      <w:pPr>
        <w:tabs>
          <w:tab w:val="left" w:pos="2000"/>
        </w:tabs>
        <w:spacing w:after="0" w:line="240" w:lineRule="auto"/>
        <w:ind w:left="426" w:hanging="426"/>
        <w:jc w:val="both"/>
        <w:rPr>
          <w:rFonts w:ascii="Arial" w:hAnsi="Arial" w:cs="Arial"/>
          <w:sz w:val="20"/>
          <w:szCs w:val="20"/>
        </w:rPr>
      </w:pPr>
    </w:p>
    <w:p w:rsidR="009B4545" w:rsidRPr="004C3C42" w:rsidRDefault="009B4545"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t>Článek IV.</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kupuje </w:t>
      </w:r>
      <w:r>
        <w:rPr>
          <w:rFonts w:ascii="Arial" w:hAnsi="Arial" w:cs="Arial"/>
          <w:sz w:val="20"/>
          <w:szCs w:val="20"/>
        </w:rPr>
        <w:t xml:space="preserve">a přijímá </w:t>
      </w:r>
      <w:r w:rsidR="00E30E40">
        <w:rPr>
          <w:rFonts w:ascii="Arial" w:hAnsi="Arial" w:cs="Arial"/>
          <w:sz w:val="20"/>
          <w:szCs w:val="20"/>
        </w:rPr>
        <w:t>.</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9B4545" w:rsidRPr="004C3C42" w:rsidRDefault="009B4545" w:rsidP="008F1451">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9B4545" w:rsidRPr="004C3C42" w:rsidRDefault="009B4545" w:rsidP="00A52E64">
      <w:pPr>
        <w:pStyle w:val="Bezmezer"/>
        <w:ind w:left="426" w:hanging="426"/>
        <w:contextualSpacing/>
        <w:jc w:val="center"/>
        <w:rPr>
          <w:rFonts w:ascii="Arial" w:hAnsi="Arial" w:cs="Arial"/>
          <w:b/>
          <w:sz w:val="20"/>
          <w:szCs w:val="20"/>
        </w:rPr>
      </w:pPr>
    </w:p>
    <w:p w:rsidR="009B4545" w:rsidRPr="004C3C42" w:rsidRDefault="009B4545"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9B4545" w:rsidRPr="004C3C42" w:rsidRDefault="009B4545"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7B458A">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sidRPr="00CD18F4">
        <w:rPr>
          <w:rFonts w:ascii="Arial" w:hAnsi="Arial" w:cs="Arial"/>
          <w:noProof/>
          <w:sz w:val="20"/>
          <w:szCs w:val="20"/>
        </w:rPr>
        <w:t>679 252,0</w:t>
      </w:r>
      <w:r w:rsidRPr="004C3C42">
        <w:rPr>
          <w:rFonts w:ascii="Arial" w:hAnsi="Arial" w:cs="Arial"/>
          <w:sz w:val="20"/>
          <w:szCs w:val="20"/>
        </w:rPr>
        <w:t xml:space="preserve"> Kč (slovy </w:t>
      </w:r>
      <w:r w:rsidRPr="00CD18F4">
        <w:rPr>
          <w:rFonts w:ascii="Arial" w:hAnsi="Arial" w:cs="Arial"/>
          <w:noProof/>
          <w:sz w:val="20"/>
          <w:szCs w:val="20"/>
        </w:rPr>
        <w:t>šest set sedmdesát devět tisíc dvě stě padesát dva korun českých</w:t>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9B4545" w:rsidRPr="008E14B4" w:rsidRDefault="009B4545" w:rsidP="007B458A">
      <w:pPr>
        <w:pStyle w:val="Bezmezer"/>
        <w:ind w:left="284" w:hanging="284"/>
        <w:jc w:val="both"/>
        <w:rPr>
          <w:rFonts w:ascii="Arial" w:hAnsi="Arial" w:cs="Arial"/>
          <w:sz w:val="20"/>
          <w:szCs w:val="20"/>
        </w:rPr>
      </w:pPr>
    </w:p>
    <w:p w:rsidR="009B4545" w:rsidRPr="008E14B4" w:rsidRDefault="009B4545" w:rsidP="00466517">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9B4545" w:rsidRPr="008E14B4" w:rsidRDefault="009B4545" w:rsidP="007B458A">
      <w:pPr>
        <w:pStyle w:val="Bezmezer"/>
        <w:ind w:left="284" w:hanging="284"/>
        <w:jc w:val="both"/>
        <w:rPr>
          <w:rFonts w:ascii="Arial" w:hAnsi="Arial" w:cs="Arial"/>
          <w:sz w:val="20"/>
          <w:szCs w:val="20"/>
        </w:rPr>
      </w:pPr>
    </w:p>
    <w:p w:rsidR="009B4545" w:rsidRPr="004C3C42" w:rsidRDefault="009B4545" w:rsidP="007B458A">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proofErr w:type="spellStart"/>
      <w:r w:rsidR="00321AA0">
        <w:rPr>
          <w:rFonts w:ascii="Arial" w:hAnsi="Arial" w:cs="Arial"/>
          <w:sz w:val="20"/>
          <w:szCs w:val="20"/>
        </w:rPr>
        <w:t>xxxxxxxxx</w:t>
      </w:r>
      <w:proofErr w:type="spellEnd"/>
      <w:r w:rsidR="00321AA0" w:rsidRPr="004C3C42">
        <w:rPr>
          <w:rFonts w:ascii="Arial" w:hAnsi="Arial" w:cs="Arial"/>
          <w:sz w:val="20"/>
          <w:szCs w:val="20"/>
        </w:rPr>
        <w:t xml:space="preserve"> </w:t>
      </w:r>
      <w:r w:rsidRPr="004C3C42">
        <w:rPr>
          <w:rFonts w:ascii="Arial" w:hAnsi="Arial" w:cs="Arial"/>
          <w:sz w:val="20"/>
          <w:szCs w:val="20"/>
        </w:rPr>
        <w:t xml:space="preserve">s uvedením variabilního symbolu </w:t>
      </w:r>
      <w:proofErr w:type="spellStart"/>
      <w:r w:rsidR="00321AA0">
        <w:rPr>
          <w:rFonts w:ascii="Arial" w:hAnsi="Arial" w:cs="Arial"/>
          <w:sz w:val="20"/>
          <w:szCs w:val="20"/>
        </w:rPr>
        <w:t>xxxxxxxxx</w:t>
      </w:r>
      <w:proofErr w:type="spellEnd"/>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9B4545" w:rsidRPr="004C3C42" w:rsidRDefault="009B4545" w:rsidP="007B458A">
      <w:pPr>
        <w:pStyle w:val="Bezmezer"/>
        <w:ind w:left="284" w:hanging="284"/>
        <w:jc w:val="both"/>
        <w:rPr>
          <w:rFonts w:ascii="Arial" w:hAnsi="Arial" w:cs="Arial"/>
          <w:sz w:val="20"/>
          <w:szCs w:val="20"/>
        </w:rPr>
      </w:pPr>
    </w:p>
    <w:p w:rsidR="009B4545" w:rsidRPr="004C3C42" w:rsidRDefault="009B4545" w:rsidP="007B458A">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9B4545" w:rsidRPr="004C3C42" w:rsidRDefault="009B4545" w:rsidP="007B458A">
      <w:pPr>
        <w:pStyle w:val="Bezmezer"/>
        <w:ind w:left="284" w:hanging="284"/>
        <w:jc w:val="both"/>
        <w:rPr>
          <w:rFonts w:ascii="Arial" w:hAnsi="Arial" w:cs="Arial"/>
          <w:sz w:val="20"/>
          <w:szCs w:val="20"/>
        </w:rPr>
      </w:pPr>
    </w:p>
    <w:p w:rsidR="009B4545" w:rsidRDefault="009B4545" w:rsidP="007B458A">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9B4545" w:rsidRDefault="009B4545" w:rsidP="007B458A">
      <w:pPr>
        <w:pStyle w:val="Bezmezer"/>
        <w:ind w:left="284" w:hanging="284"/>
        <w:jc w:val="both"/>
        <w:rPr>
          <w:rFonts w:ascii="Arial" w:hAnsi="Arial" w:cs="Arial"/>
          <w:sz w:val="20"/>
          <w:szCs w:val="20"/>
        </w:rPr>
      </w:pP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9B4545" w:rsidRPr="004C3C42" w:rsidRDefault="009B4545" w:rsidP="00A52E64">
      <w:pPr>
        <w:pStyle w:val="Bezmezer"/>
        <w:ind w:left="426" w:hanging="426"/>
        <w:contextualSpacing/>
        <w:jc w:val="both"/>
        <w:rPr>
          <w:rFonts w:ascii="Arial" w:hAnsi="Arial" w:cs="Arial"/>
          <w:sz w:val="20"/>
          <w:szCs w:val="20"/>
        </w:rPr>
      </w:pPr>
    </w:p>
    <w:p w:rsidR="009B4545" w:rsidRDefault="009B4545" w:rsidP="008B1D7B">
      <w:pPr>
        <w:pStyle w:val="Bezmezer"/>
        <w:ind w:left="284" w:hanging="284"/>
        <w:contextualSpacing/>
        <w:jc w:val="both"/>
        <w:rPr>
          <w:rFonts w:ascii="Arial" w:hAnsi="Arial" w:cs="Arial"/>
          <w:sz w:val="20"/>
          <w:szCs w:val="20"/>
        </w:rPr>
      </w:pPr>
      <w:r w:rsidRPr="005A0E82">
        <w:rPr>
          <w:rFonts w:ascii="Arial" w:hAnsi="Arial" w:cs="Arial"/>
          <w:sz w:val="20"/>
          <w:szCs w:val="20"/>
        </w:rPr>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9B4545" w:rsidRDefault="009B4545" w:rsidP="008B1D7B">
      <w:pPr>
        <w:pStyle w:val="Bezmezer"/>
        <w:ind w:left="284" w:hanging="284"/>
        <w:contextualSpacing/>
        <w:jc w:val="both"/>
        <w:rPr>
          <w:rFonts w:ascii="Arial" w:hAnsi="Arial" w:cs="Arial"/>
          <w:sz w:val="20"/>
          <w:szCs w:val="20"/>
        </w:rPr>
      </w:pP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9A3A0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9B4545" w:rsidRPr="009A3A02" w:rsidRDefault="009B4545" w:rsidP="008B1D7B">
      <w:pPr>
        <w:pStyle w:val="Bezmezer"/>
        <w:ind w:left="284" w:hanging="284"/>
        <w:contextualSpacing/>
        <w:jc w:val="both"/>
        <w:rPr>
          <w:rFonts w:ascii="Arial" w:hAnsi="Arial" w:cs="Arial"/>
          <w:sz w:val="20"/>
          <w:szCs w:val="20"/>
        </w:rPr>
      </w:pPr>
    </w:p>
    <w:p w:rsidR="009B4545" w:rsidRPr="00CE1479" w:rsidRDefault="009B4545" w:rsidP="008B1D7B">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takový dluh v plné výši ve sjednané 15. denní lhůtě, ač byl k zaplacení vyzván, je prodávající oprávněn od 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9B4545" w:rsidRPr="004C3C42" w:rsidRDefault="009B4545" w:rsidP="008B1D7B">
      <w:pPr>
        <w:pStyle w:val="Bezmezer"/>
        <w:ind w:left="284" w:hanging="284"/>
        <w:contextualSpacing/>
        <w:jc w:val="both"/>
        <w:rPr>
          <w:rFonts w:ascii="Arial" w:hAnsi="Arial" w:cs="Arial"/>
          <w:sz w:val="20"/>
          <w:szCs w:val="20"/>
        </w:rPr>
      </w:pPr>
    </w:p>
    <w:p w:rsidR="009B4545"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9B4545" w:rsidRDefault="009B4545" w:rsidP="008B1D7B">
      <w:pPr>
        <w:pStyle w:val="Bezmezer"/>
        <w:ind w:left="284" w:hanging="284"/>
        <w:contextualSpacing/>
        <w:jc w:val="both"/>
        <w:rPr>
          <w:rFonts w:ascii="Arial" w:hAnsi="Arial" w:cs="Arial"/>
          <w:sz w:val="20"/>
          <w:szCs w:val="20"/>
          <w:highlight w:val="yellow"/>
        </w:rPr>
      </w:pPr>
    </w:p>
    <w:p w:rsidR="009B4545" w:rsidRPr="00A44F80" w:rsidRDefault="009B4545" w:rsidP="004529D1">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9B4545" w:rsidRPr="004C3C42" w:rsidRDefault="009B4545" w:rsidP="008A0A51">
      <w:pPr>
        <w:pStyle w:val="Bezmezer"/>
        <w:ind w:left="426" w:hanging="426"/>
        <w:contextualSpacing/>
        <w:jc w:val="center"/>
        <w:rPr>
          <w:rFonts w:ascii="Arial" w:hAnsi="Arial" w:cs="Arial"/>
          <w:b/>
          <w:sz w:val="20"/>
          <w:szCs w:val="20"/>
        </w:rPr>
      </w:pPr>
    </w:p>
    <w:p w:rsidR="009B4545" w:rsidRPr="004C3C42" w:rsidRDefault="009B4545" w:rsidP="008A0A51">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9B4545" w:rsidRPr="004C3C42" w:rsidRDefault="009B4545"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9B4545" w:rsidRPr="004C3C42" w:rsidRDefault="009B4545"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9B4545" w:rsidRPr="00627839" w:rsidRDefault="009B4545" w:rsidP="008B1D7B">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40B77">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9B4545" w:rsidRPr="004C3C42" w:rsidRDefault="009B4545" w:rsidP="008A0A51">
      <w:pPr>
        <w:pStyle w:val="Bezmezer"/>
        <w:tabs>
          <w:tab w:val="left" w:pos="426"/>
        </w:tabs>
        <w:ind w:left="426" w:hanging="426"/>
        <w:contextualSpacing/>
        <w:jc w:val="both"/>
        <w:rPr>
          <w:rFonts w:ascii="Arial" w:hAnsi="Arial" w:cs="Arial"/>
          <w:sz w:val="20"/>
          <w:szCs w:val="20"/>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 xml:space="preserve">posledního dne každého kalendářního měsíce částku ve výši nájemného za </w:t>
      </w:r>
      <w:r w:rsidRPr="00D409D6">
        <w:rPr>
          <w:rFonts w:ascii="Arial" w:hAnsi="Arial" w:cs="Arial"/>
          <w:sz w:val="20"/>
          <w:szCs w:val="20"/>
        </w:rPr>
        <w:lastRenderedPageBreak/>
        <w:t>užívání bytu</w:t>
      </w:r>
      <w:r w:rsidRPr="00CE1653">
        <w:rPr>
          <w:rFonts w:ascii="Arial" w:hAnsi="Arial" w:cs="Arial"/>
          <w:sz w:val="20"/>
          <w:szCs w:val="20"/>
        </w:rPr>
        <w:t xml:space="preserve"> zahrnutého v Jednotce, kterou platí ke dni uzavření této smlouvy. Takovou částku 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9B4545" w:rsidRPr="004C3C42" w:rsidRDefault="009B4545" w:rsidP="008B1D7B">
      <w:pPr>
        <w:pStyle w:val="Bezmezer"/>
        <w:ind w:left="284" w:hanging="284"/>
        <w:contextualSpacing/>
        <w:jc w:val="both"/>
        <w:rPr>
          <w:rFonts w:ascii="Arial" w:hAnsi="Arial" w:cs="Arial"/>
          <w:sz w:val="20"/>
          <w:szCs w:val="20"/>
        </w:rPr>
      </w:pPr>
    </w:p>
    <w:p w:rsidR="009B4545" w:rsidRPr="00211E55" w:rsidRDefault="009B4545" w:rsidP="004529D1">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9B4545" w:rsidRPr="004C3C42" w:rsidRDefault="009B4545" w:rsidP="00A52E64">
      <w:pPr>
        <w:pStyle w:val="Bezmezer"/>
        <w:ind w:left="426" w:hanging="426"/>
        <w:contextualSpacing/>
        <w:jc w:val="both"/>
        <w:rPr>
          <w:rFonts w:ascii="Arial" w:hAnsi="Arial" w:cs="Arial"/>
          <w:sz w:val="20"/>
          <w:szCs w:val="20"/>
        </w:rPr>
      </w:pPr>
    </w:p>
    <w:p w:rsidR="009B4545" w:rsidRPr="00B513DE" w:rsidRDefault="009B4545" w:rsidP="00E13A92">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9B4545" w:rsidRPr="00B513DE" w:rsidRDefault="009B4545"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9B4545" w:rsidRPr="00B513DE" w:rsidRDefault="009B4545"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9B4545" w:rsidRPr="00B513DE" w:rsidRDefault="009B4545" w:rsidP="00191B75">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prodávající s ohledem na předpokládané </w:t>
      </w:r>
      <w:r w:rsidRPr="00B513DE">
        <w:rPr>
          <w:rFonts w:ascii="Arial" w:hAnsi="Arial" w:cs="Arial"/>
          <w:noProof/>
          <w:kern w:val="2"/>
          <w:sz w:val="20"/>
        </w:rPr>
        <w:t xml:space="preserve">náklady na běžnou údržbu a nutné opravy společných částí domu 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9B4545" w:rsidRPr="004C3C42" w:rsidRDefault="009B4545" w:rsidP="00191B75">
      <w:pPr>
        <w:spacing w:after="0" w:line="240" w:lineRule="auto"/>
        <w:rPr>
          <w:rFonts w:ascii="Arial" w:hAnsi="Arial" w:cs="Arial"/>
          <w:sz w:val="20"/>
          <w:szCs w:val="20"/>
        </w:rPr>
      </w:pPr>
      <w:r w:rsidRPr="00B513DE">
        <w:rPr>
          <w:rFonts w:ascii="Arial" w:hAnsi="Arial" w:cs="Arial"/>
          <w:b/>
          <w:sz w:val="20"/>
          <w:szCs w:val="20"/>
        </w:rPr>
        <w:t xml:space="preserve"> </w:t>
      </w:r>
    </w:p>
    <w:p w:rsidR="009B4545" w:rsidRPr="004C3C42" w:rsidRDefault="009B4545" w:rsidP="00712BFF">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9B4545" w:rsidRPr="004C3C42" w:rsidRDefault="009B4545" w:rsidP="008B1D7B">
      <w:pPr>
        <w:pStyle w:val="Bezmezer"/>
        <w:ind w:left="284" w:hanging="284"/>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9B4545" w:rsidRPr="004C3C42" w:rsidRDefault="009B4545" w:rsidP="00A52E64">
      <w:pPr>
        <w:pStyle w:val="Bezmezer"/>
        <w:ind w:left="426" w:hanging="426"/>
        <w:contextualSpacing/>
        <w:jc w:val="both"/>
        <w:rPr>
          <w:rFonts w:ascii="Arial" w:hAnsi="Arial" w:cs="Arial"/>
          <w:sz w:val="20"/>
          <w:szCs w:val="20"/>
        </w:rPr>
      </w:pPr>
    </w:p>
    <w:p w:rsidR="009B4545" w:rsidRPr="00080E3A" w:rsidRDefault="009B4545" w:rsidP="00627839">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CD18F4">
        <w:rPr>
          <w:rFonts w:ascii="Arial" w:hAnsi="Arial" w:cs="Arial"/>
          <w:noProof/>
          <w:sz w:val="20"/>
          <w:szCs w:val="20"/>
        </w:rPr>
        <w:t xml:space="preserve">smlouvou o odvozu TDO, smlouvami na dodávku pitné vody a odvádění odpadních vod kanalizací, smlouvami o dodávce elektřiny dodávané ze sítě nízkého napětí, smlouvou o zajišťování správ, údržby a oprav bytového </w:t>
      </w:r>
      <w:r w:rsidRPr="00CD18F4">
        <w:rPr>
          <w:rFonts w:ascii="Arial" w:hAnsi="Arial" w:cs="Arial"/>
          <w:noProof/>
          <w:sz w:val="20"/>
          <w:szCs w:val="20"/>
        </w:rPr>
        <w:lastRenderedPageBreak/>
        <w:t xml:space="preserve">a nebytového fondu, kupní </w:t>
      </w:r>
      <w:r w:rsidR="006A7345">
        <w:rPr>
          <w:rFonts w:ascii="Arial" w:hAnsi="Arial" w:cs="Arial"/>
          <w:noProof/>
          <w:sz w:val="20"/>
          <w:szCs w:val="20"/>
        </w:rPr>
        <w:t>smlouvou o dodávce tepelné energie, smlouvou o dílo (obsluha kotelen), závěrkovým listem (pro burzovní obchody s plynem), nájemními smlouvami.</w:t>
      </w:r>
    </w:p>
    <w:p w:rsidR="009B4545" w:rsidRPr="004C3C42" w:rsidRDefault="009B4545"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IX.</w:t>
      </w: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51B58" w:rsidRDefault="009B4545" w:rsidP="004529D1">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9B4545" w:rsidRPr="00451B58" w:rsidRDefault="009B4545" w:rsidP="003912D2">
      <w:pPr>
        <w:pStyle w:val="Styl1"/>
        <w:spacing w:line="240" w:lineRule="auto"/>
        <w:ind w:left="284" w:hanging="284"/>
        <w:rPr>
          <w:rFonts w:ascii="Arial" w:hAnsi="Arial" w:cs="Arial"/>
          <w:sz w:val="20"/>
          <w:u w:val="single"/>
        </w:rPr>
      </w:pPr>
    </w:p>
    <w:p w:rsidR="009B4545" w:rsidRPr="00451B58" w:rsidRDefault="009B4545" w:rsidP="004529D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9B4545" w:rsidRPr="00451B58" w:rsidRDefault="009B4545" w:rsidP="00A52E64">
      <w:pPr>
        <w:pStyle w:val="Styl1"/>
        <w:spacing w:line="240" w:lineRule="auto"/>
        <w:ind w:left="426" w:hanging="426"/>
        <w:rPr>
          <w:rFonts w:ascii="Arial" w:hAnsi="Arial" w:cs="Arial"/>
          <w:sz w:val="20"/>
        </w:rPr>
      </w:pPr>
    </w:p>
    <w:p w:rsidR="009B4545" w:rsidRPr="004C3C42" w:rsidRDefault="009B4545"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9B4545" w:rsidRPr="004C3C42" w:rsidRDefault="009B4545" w:rsidP="00A52E64">
      <w:pPr>
        <w:pStyle w:val="Default"/>
        <w:ind w:left="426" w:hanging="426"/>
        <w:jc w:val="both"/>
        <w:rPr>
          <w:color w:val="auto"/>
          <w:sz w:val="20"/>
          <w:szCs w:val="20"/>
        </w:rPr>
      </w:pPr>
    </w:p>
    <w:p w:rsidR="009B4545" w:rsidRPr="004C3C42" w:rsidRDefault="009B4545"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9B4545" w:rsidRPr="004C3C42" w:rsidRDefault="009B4545" w:rsidP="00522594">
      <w:pPr>
        <w:pStyle w:val="Bezmezer"/>
        <w:ind w:left="426" w:hanging="426"/>
        <w:contextualSpacing/>
        <w:jc w:val="center"/>
        <w:rPr>
          <w:rFonts w:ascii="Arial" w:hAnsi="Arial" w:cs="Arial"/>
          <w:b/>
          <w:sz w:val="20"/>
          <w:szCs w:val="20"/>
        </w:rPr>
      </w:pPr>
    </w:p>
    <w:p w:rsidR="009B4545" w:rsidRPr="004C3C42" w:rsidRDefault="009B4545"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X.</w:t>
      </w:r>
    </w:p>
    <w:p w:rsidR="009B4545" w:rsidRPr="004C3C42" w:rsidRDefault="009B4545"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9B4545" w:rsidRPr="004C3C42" w:rsidRDefault="009B4545" w:rsidP="008B1D7B">
      <w:pPr>
        <w:pStyle w:val="Bezmezer"/>
        <w:ind w:left="284" w:hanging="284"/>
        <w:contextualSpacing/>
        <w:jc w:val="both"/>
        <w:rPr>
          <w:rFonts w:ascii="Arial" w:hAnsi="Arial" w:cs="Arial"/>
          <w:b/>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w:t>
      </w:r>
      <w:r w:rsidRPr="004C3C42">
        <w:rPr>
          <w:rFonts w:ascii="Arial" w:hAnsi="Arial" w:cs="Arial"/>
          <w:sz w:val="20"/>
          <w:szCs w:val="20"/>
        </w:rPr>
        <w:lastRenderedPageBreak/>
        <w:t xml:space="preserve">příslušenství zaplatit zápočtem proti pohledávce kupujícího na vrácení částky, kterou kupující zaplatil prodávajícímu na kupní cenu. </w:t>
      </w:r>
    </w:p>
    <w:p w:rsidR="009B4545" w:rsidRPr="004C3C42" w:rsidRDefault="009B4545" w:rsidP="00522594">
      <w:pPr>
        <w:spacing w:after="0" w:line="240" w:lineRule="auto"/>
        <w:ind w:left="426" w:hanging="426"/>
        <w:jc w:val="center"/>
        <w:rPr>
          <w:rFonts w:ascii="Arial" w:hAnsi="Arial" w:cs="Arial"/>
          <w:b/>
          <w:sz w:val="20"/>
          <w:szCs w:val="20"/>
        </w:rPr>
      </w:pPr>
    </w:p>
    <w:p w:rsidR="009B4545" w:rsidRPr="004C3C42" w:rsidRDefault="009B4545" w:rsidP="00522594">
      <w:pPr>
        <w:pStyle w:val="Default"/>
        <w:ind w:left="426" w:hanging="426"/>
        <w:jc w:val="center"/>
        <w:rPr>
          <w:b/>
          <w:color w:val="auto"/>
          <w:sz w:val="20"/>
          <w:szCs w:val="20"/>
        </w:rPr>
      </w:pPr>
      <w:r w:rsidRPr="004C3C42">
        <w:rPr>
          <w:b/>
          <w:color w:val="auto"/>
          <w:sz w:val="20"/>
          <w:szCs w:val="20"/>
        </w:rPr>
        <w:t>Článek XI.</w:t>
      </w:r>
    </w:p>
    <w:p w:rsidR="009B4545" w:rsidRPr="004C3C42" w:rsidRDefault="009B4545"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9B4545" w:rsidRPr="004C3C42" w:rsidRDefault="009B4545" w:rsidP="003915DF">
      <w:pPr>
        <w:spacing w:after="0" w:line="240" w:lineRule="auto"/>
        <w:ind w:left="426" w:hanging="426"/>
        <w:contextualSpacing/>
        <w:jc w:val="both"/>
        <w:rPr>
          <w:rFonts w:ascii="Arial" w:hAnsi="Arial" w:cs="Arial"/>
          <w:sz w:val="20"/>
          <w:szCs w:val="20"/>
        </w:rPr>
      </w:pPr>
    </w:p>
    <w:p w:rsidR="009B4545" w:rsidRPr="004C3C42" w:rsidRDefault="009B4545"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9B4545" w:rsidRPr="004C3C42" w:rsidRDefault="009B4545"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9B4545" w:rsidRPr="004C3C42" w:rsidRDefault="009B4545" w:rsidP="00A52E64">
      <w:pPr>
        <w:spacing w:after="0" w:line="240" w:lineRule="auto"/>
        <w:ind w:left="426" w:hanging="426"/>
        <w:jc w:val="center"/>
        <w:rPr>
          <w:rFonts w:ascii="Arial" w:hAnsi="Arial" w:cs="Arial"/>
          <w:b/>
          <w:sz w:val="20"/>
          <w:szCs w:val="20"/>
        </w:rPr>
      </w:pP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5A7BEF">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9B4545" w:rsidRPr="004C3C42" w:rsidRDefault="009B4545" w:rsidP="00E27EEC">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9B4545" w:rsidRPr="00D409D6" w:rsidRDefault="009B4545" w:rsidP="00FF0617">
      <w:pPr>
        <w:suppressAutoHyphens w:val="0"/>
        <w:spacing w:after="0" w:line="240" w:lineRule="auto"/>
        <w:ind w:left="284" w:hanging="284"/>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9B4545" w:rsidRPr="00D409D6" w:rsidRDefault="009B4545" w:rsidP="00FF0617">
      <w:pPr>
        <w:suppressAutoHyphens w:val="0"/>
        <w:autoSpaceDN w:val="0"/>
        <w:spacing w:before="240" w:after="0" w:line="240" w:lineRule="auto"/>
        <w:ind w:left="284" w:hanging="284"/>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9B4545" w:rsidRPr="00A55B09" w:rsidRDefault="009B4545" w:rsidP="00FF0617">
      <w:pPr>
        <w:pStyle w:val="Zkladntext"/>
        <w:tabs>
          <w:tab w:val="left" w:pos="426"/>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rPr>
      </w:pP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9B4545" w:rsidRPr="00DA41F4" w:rsidRDefault="009B4545" w:rsidP="00DA41F4">
      <w:pPr>
        <w:pStyle w:val="Normlnweb"/>
        <w:spacing w:after="0" w:afterAutospacing="0" w:line="240" w:lineRule="atLeast"/>
        <w:ind w:left="284" w:hanging="284"/>
        <w:jc w:val="both"/>
        <w:rPr>
          <w:rFonts w:ascii="Arial" w:hAnsi="Arial" w:cs="Arial"/>
          <w:sz w:val="20"/>
          <w:szCs w:val="20"/>
        </w:rPr>
      </w:pPr>
      <w:r w:rsidRPr="00DA41F4">
        <w:rPr>
          <w:rFonts w:ascii="Arial" w:hAnsi="Arial" w:cs="Arial"/>
          <w:sz w:val="20"/>
          <w:szCs w:val="20"/>
        </w:rPr>
        <w:lastRenderedPageBreak/>
        <w:t>8.</w:t>
      </w:r>
      <w:r w:rsidRPr="00DA41F4">
        <w:rPr>
          <w:rFonts w:ascii="Arial" w:hAnsi="Arial" w:cs="Arial"/>
          <w:sz w:val="20"/>
          <w:szCs w:val="20"/>
        </w:rPr>
        <w:tab/>
      </w:r>
      <w:r w:rsidRPr="00DA41F4">
        <w:rPr>
          <w:rFonts w:ascii="Arial" w:hAnsi="Arial" w:cs="Arial"/>
          <w:iCs/>
          <w:sz w:val="20"/>
          <w:szCs w:val="20"/>
        </w:rPr>
        <w:t>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p>
    <w:p w:rsidR="009B4545" w:rsidRPr="00DA41F4" w:rsidRDefault="009B4545" w:rsidP="008A6962">
      <w:pPr>
        <w:pStyle w:val="Default"/>
        <w:tabs>
          <w:tab w:val="left" w:pos="284"/>
        </w:tabs>
        <w:ind w:left="285" w:hanging="285"/>
        <w:jc w:val="both"/>
        <w:rPr>
          <w:color w:val="auto"/>
          <w:sz w:val="20"/>
          <w:szCs w:val="20"/>
        </w:rPr>
      </w:pPr>
    </w:p>
    <w:p w:rsidR="009B4545" w:rsidRPr="00D409D6" w:rsidRDefault="009B4545" w:rsidP="00C66A72">
      <w:pPr>
        <w:pStyle w:val="Bezmezer"/>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Tato smlouva nabývá účinnosti dnem jejího zveřejnění v registru smluv podle zákona o registru smluv, a to s výjimkou ujednání v čl. IV odst. 1. a ujednání v čl. XII. odst. 2. věta prvá této smlouvy, které obě nabývají 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9B4545" w:rsidRPr="00A55B09" w:rsidRDefault="009B4545" w:rsidP="00FF0617">
      <w:pPr>
        <w:pStyle w:val="Bezmezer"/>
        <w:contextualSpacing/>
        <w:jc w:val="both"/>
        <w:rPr>
          <w:rFonts w:ascii="Arial" w:hAnsi="Arial" w:cs="Arial"/>
          <w:i/>
          <w:sz w:val="20"/>
          <w:szCs w:val="20"/>
          <w:u w:val="single"/>
        </w:rPr>
      </w:pPr>
    </w:p>
    <w:p w:rsidR="009B4545" w:rsidRDefault="009B4545" w:rsidP="00FF0617">
      <w:pPr>
        <w:pStyle w:val="Bezmezer"/>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w:t>
      </w:r>
      <w:r w:rsidRPr="00CD18F4">
        <w:rPr>
          <w:rFonts w:ascii="Arial" w:hAnsi="Arial" w:cs="Arial"/>
          <w:noProof/>
          <w:sz w:val="20"/>
          <w:szCs w:val="20"/>
        </w:rPr>
        <w:t>3</w:t>
      </w:r>
      <w:r w:rsidRPr="00A55B09">
        <w:rPr>
          <w:rFonts w:ascii="Arial" w:hAnsi="Arial" w:cs="Arial"/>
          <w:sz w:val="20"/>
          <w:szCs w:val="20"/>
        </w:rPr>
        <w:t xml:space="preserve"> </w:t>
      </w:r>
      <w:r>
        <w:rPr>
          <w:rFonts w:ascii="Arial" w:hAnsi="Arial" w:cs="Arial"/>
          <w:sz w:val="20"/>
          <w:szCs w:val="20"/>
        </w:rPr>
        <w:t>v</w:t>
      </w:r>
      <w:r w:rsidRPr="00A55B09">
        <w:rPr>
          <w:rFonts w:ascii="Arial" w:hAnsi="Arial" w:cs="Arial"/>
          <w:sz w:val="20"/>
          <w:szCs w:val="20"/>
        </w:rPr>
        <w:t xml:space="preserve">yhotoveních,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9B4545" w:rsidRDefault="009B4545" w:rsidP="00FF0617">
      <w:pPr>
        <w:pStyle w:val="Bezmezer"/>
        <w:ind w:left="284" w:hanging="284"/>
        <w:contextualSpacing/>
        <w:jc w:val="both"/>
        <w:rPr>
          <w:rFonts w:ascii="Arial" w:hAnsi="Arial" w:cs="Arial"/>
          <w:sz w:val="20"/>
          <w:szCs w:val="20"/>
        </w:rPr>
      </w:pPr>
    </w:p>
    <w:p w:rsidR="009B4545" w:rsidRPr="0089597D" w:rsidRDefault="009B4545" w:rsidP="00FF0617">
      <w:pPr>
        <w:pStyle w:val="Bezmezer"/>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9B4545" w:rsidRDefault="009B4545" w:rsidP="00FF0617">
      <w:pPr>
        <w:pStyle w:val="Bezmezer"/>
        <w:contextualSpacing/>
        <w:jc w:val="both"/>
        <w:rPr>
          <w:rFonts w:ascii="Arial" w:hAnsi="Arial" w:cs="Arial"/>
          <w:sz w:val="20"/>
          <w:szCs w:val="20"/>
        </w:rPr>
      </w:pPr>
    </w:p>
    <w:p w:rsidR="009B4545" w:rsidRPr="00A44F80" w:rsidRDefault="009B4545" w:rsidP="00FF0617">
      <w:pPr>
        <w:pStyle w:val="Bezmezer"/>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9B4545" w:rsidRDefault="009B4545" w:rsidP="00FF0617">
      <w:pPr>
        <w:pStyle w:val="ZkladntextIMP"/>
        <w:ind w:left="284"/>
        <w:jc w:val="both"/>
        <w:rPr>
          <w:rFonts w:ascii="Arial" w:hAnsi="Arial"/>
          <w:sz w:val="20"/>
        </w:rPr>
      </w:pPr>
    </w:p>
    <w:p w:rsidR="009B4545" w:rsidRDefault="009B4545"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sidRPr="00CD18F4">
        <w:rPr>
          <w:rFonts w:ascii="Arial" w:hAnsi="Arial"/>
          <w:noProof/>
          <w:sz w:val="20"/>
        </w:rPr>
        <w:t>05.10.2017 do 23.10.2017</w:t>
      </w:r>
      <w:r w:rsidRPr="00A44F80">
        <w:rPr>
          <w:rFonts w:ascii="Arial" w:hAnsi="Arial"/>
          <w:sz w:val="20"/>
        </w:rPr>
        <w:t>.</w:t>
      </w:r>
    </w:p>
    <w:p w:rsidR="009B4545" w:rsidRPr="00A44F80" w:rsidRDefault="009B4545"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sidR="00321AA0">
        <w:rPr>
          <w:rFonts w:ascii="Arial" w:hAnsi="Arial"/>
          <w:noProof/>
          <w:sz w:val="20"/>
        </w:rPr>
        <w:t>18/2018</w:t>
      </w:r>
      <w:r>
        <w:rPr>
          <w:rFonts w:ascii="Arial" w:hAnsi="Arial"/>
          <w:sz w:val="20"/>
        </w:rPr>
        <w:t xml:space="preserve"> </w:t>
      </w:r>
      <w:r w:rsidRPr="00A44F80">
        <w:rPr>
          <w:rFonts w:ascii="Arial" w:hAnsi="Arial"/>
          <w:sz w:val="20"/>
        </w:rPr>
        <w:t xml:space="preserve">dne </w:t>
      </w:r>
      <w:r w:rsidR="00321AA0">
        <w:rPr>
          <w:rFonts w:ascii="Arial" w:hAnsi="Arial"/>
          <w:noProof/>
          <w:sz w:val="20"/>
        </w:rPr>
        <w:t>31.02.2018</w:t>
      </w:r>
      <w:r>
        <w:rPr>
          <w:rFonts w:ascii="Arial" w:hAnsi="Arial"/>
          <w:sz w:val="20"/>
        </w:rPr>
        <w:t xml:space="preserve"> </w:t>
      </w:r>
      <w:r w:rsidRPr="00A44F80">
        <w:rPr>
          <w:rFonts w:ascii="Arial" w:hAnsi="Arial"/>
          <w:sz w:val="20"/>
        </w:rPr>
        <w:t xml:space="preserve">usnesením č. </w:t>
      </w:r>
      <w:r w:rsidRPr="00CD18F4">
        <w:rPr>
          <w:rFonts w:ascii="Arial" w:hAnsi="Arial"/>
          <w:noProof/>
          <w:sz w:val="20"/>
        </w:rPr>
        <w:t>2.</w:t>
      </w:r>
      <w:r w:rsidR="00321AA0">
        <w:rPr>
          <w:rFonts w:ascii="Arial" w:hAnsi="Arial"/>
          <w:noProof/>
          <w:sz w:val="20"/>
        </w:rPr>
        <w:t>2.</w:t>
      </w:r>
      <w:r w:rsidR="006E52DF">
        <w:rPr>
          <w:rFonts w:ascii="Arial" w:hAnsi="Arial"/>
          <w:noProof/>
          <w:sz w:val="20"/>
        </w:rPr>
        <w:t>.</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DD3032">
      <w:pPr>
        <w:pStyle w:val="Bezmezer"/>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321AA0">
        <w:rPr>
          <w:rFonts w:ascii="Arial" w:hAnsi="Arial" w:cs="Arial"/>
          <w:sz w:val="20"/>
          <w:szCs w:val="20"/>
        </w:rPr>
        <w:t>26.2.2018</w:t>
      </w:r>
      <w:r w:rsidR="00321AA0">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321AA0">
        <w:rPr>
          <w:rFonts w:ascii="Arial" w:hAnsi="Arial" w:cs="Arial"/>
          <w:sz w:val="20"/>
          <w:szCs w:val="20"/>
        </w:rPr>
        <w:t>5.3.2018</w:t>
      </w:r>
      <w:bookmarkStart w:id="0" w:name="_GoBack"/>
      <w:bookmarkEnd w:id="0"/>
    </w:p>
    <w:p w:rsidR="009B4545" w:rsidRPr="00987984"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9B4545"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9B4545" w:rsidRPr="00987984" w:rsidRDefault="009B4545" w:rsidP="00F33B89">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9B4545"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9B4545" w:rsidRPr="00987984" w:rsidRDefault="009B4545" w:rsidP="00FF0617">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4545" w:rsidRPr="00987984"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9B4545" w:rsidRDefault="009B4545" w:rsidP="004044EA">
      <w:pPr>
        <w:pStyle w:val="Bezmezer"/>
        <w:ind w:left="705" w:hanging="705"/>
        <w:contextualSpacing/>
        <w:jc w:val="both"/>
        <w:rPr>
          <w:rFonts w:ascii="Arial" w:hAnsi="Arial" w:cs="Arial"/>
          <w:sz w:val="20"/>
          <w:szCs w:val="20"/>
        </w:rPr>
      </w:pPr>
      <w:r w:rsidRPr="00AF03AE">
        <w:rPr>
          <w:rFonts w:ascii="Arial" w:hAnsi="Arial" w:cs="Arial"/>
          <w:sz w:val="20"/>
          <w:szCs w:val="20"/>
        </w:rPr>
        <w:t xml:space="preserve"> </w:t>
      </w:r>
      <w:r w:rsidRPr="00CD18F4">
        <w:rPr>
          <w:rFonts w:ascii="Arial" w:hAnsi="Arial" w:cs="Arial"/>
          <w:noProof/>
          <w:sz w:val="20"/>
          <w:szCs w:val="20"/>
        </w:rPr>
        <w:t>Zuzana</w:t>
      </w:r>
      <w:r w:rsidRPr="00AF03AE">
        <w:rPr>
          <w:rFonts w:ascii="Arial" w:hAnsi="Arial" w:cs="Arial"/>
          <w:sz w:val="20"/>
          <w:szCs w:val="20"/>
        </w:rPr>
        <w:t xml:space="preserve"> </w:t>
      </w:r>
      <w:r w:rsidRPr="00CD18F4">
        <w:rPr>
          <w:rFonts w:ascii="Arial" w:hAnsi="Arial" w:cs="Arial"/>
          <w:noProof/>
          <w:sz w:val="20"/>
          <w:szCs w:val="20"/>
        </w:rPr>
        <w:t>Kubínová</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za prodávajícího</w:t>
      </w:r>
    </w:p>
    <w:sectPr w:rsidR="009B4545" w:rsidSect="00D82BA8">
      <w:footerReference w:type="default" r:id="rId8"/>
      <w:pgSz w:w="11906" w:h="16838"/>
      <w:pgMar w:top="1417" w:right="1417" w:bottom="1417" w:left="16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CE" w:rsidRDefault="006575CE" w:rsidP="00230267">
      <w:pPr>
        <w:spacing w:after="0" w:line="240" w:lineRule="auto"/>
      </w:pPr>
      <w:r>
        <w:separator/>
      </w:r>
    </w:p>
  </w:endnote>
  <w:endnote w:type="continuationSeparator" w:id="0">
    <w:p w:rsidR="006575CE" w:rsidRDefault="006575CE"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B" w:rsidRDefault="0077601B">
    <w:pPr>
      <w:pStyle w:val="Zpat"/>
    </w:pPr>
    <w:r>
      <w:t xml:space="preserve">Strana </w:t>
    </w:r>
    <w:r>
      <w:rPr>
        <w:b/>
        <w:bCs/>
      </w:rPr>
      <w:fldChar w:fldCharType="begin"/>
    </w:r>
    <w:r>
      <w:rPr>
        <w:b/>
        <w:bCs/>
      </w:rPr>
      <w:instrText>PAGE</w:instrText>
    </w:r>
    <w:r>
      <w:rPr>
        <w:b/>
        <w:bCs/>
      </w:rPr>
      <w:fldChar w:fldCharType="separate"/>
    </w:r>
    <w:r w:rsidR="00321AA0">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321AA0">
      <w:rPr>
        <w:b/>
        <w:bCs/>
        <w:noProof/>
      </w:rPr>
      <w:t>8</w:t>
    </w:r>
    <w:r>
      <w:rPr>
        <w:b/>
        <w:bCs/>
      </w:rPr>
      <w:fldChar w:fldCharType="end"/>
    </w:r>
  </w:p>
  <w:p w:rsidR="0077601B" w:rsidRDefault="007760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CE" w:rsidRDefault="006575CE" w:rsidP="00230267">
      <w:pPr>
        <w:spacing w:after="0" w:line="240" w:lineRule="auto"/>
      </w:pPr>
      <w:r>
        <w:separator/>
      </w:r>
    </w:p>
  </w:footnote>
  <w:footnote w:type="continuationSeparator" w:id="0">
    <w:p w:rsidR="006575CE" w:rsidRDefault="006575CE"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1">
    <w:nsid w:val="01914DEB"/>
    <w:multiLevelType w:val="hybridMultilevel"/>
    <w:tmpl w:val="24DEC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0378320C"/>
    <w:multiLevelType w:val="hybridMultilevel"/>
    <w:tmpl w:val="D51642FE"/>
    <w:lvl w:ilvl="0" w:tplc="FF8891E8">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43C1A2C"/>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09A52EE2"/>
    <w:multiLevelType w:val="multilevel"/>
    <w:tmpl w:val="181093F6"/>
    <w:lvl w:ilvl="0">
      <w:start w:val="1"/>
      <w:numFmt w:val="upperRoman"/>
      <w:isLgl/>
      <w:suff w:val="nothing"/>
      <w:lvlText w:val="čl. %1."/>
      <w:lvlJc w:val="left"/>
      <w:pPr>
        <w:ind w:left="4962"/>
      </w:pPr>
      <w:rPr>
        <w:rFonts w:cs="Times New Roman" w:hint="default"/>
        <w:b w:val="0"/>
      </w:rPr>
    </w:lvl>
    <w:lvl w:ilvl="1">
      <w:start w:val="1"/>
      <w:numFmt w:val="decimal"/>
      <w:isLgl/>
      <w:suff w:val="space"/>
      <w:lvlText w:val="%1.%2."/>
      <w:lvlJc w:val="left"/>
      <w:pPr>
        <w:ind w:left="180"/>
      </w:pPr>
      <w:rPr>
        <w:rFonts w:cs="Times New Roman" w:hint="default"/>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0ACB38E2"/>
    <w:multiLevelType w:val="hybridMultilevel"/>
    <w:tmpl w:val="FA9AA0BE"/>
    <w:lvl w:ilvl="0" w:tplc="07AE1E08">
      <w:start w:val="1"/>
      <w:numFmt w:val="lowerLetter"/>
      <w:lvlText w:val="%1)"/>
      <w:lvlJc w:val="left"/>
      <w:pPr>
        <w:ind w:left="786" w:hanging="360"/>
      </w:pPr>
      <w:rPr>
        <w:rFonts w:ascii="Arial" w:eastAsia="Times New Roman" w:hAnsi="Arial" w:cs="Arial"/>
        <w:u w:val="none"/>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B142939"/>
    <w:multiLevelType w:val="hybridMultilevel"/>
    <w:tmpl w:val="31BE96F8"/>
    <w:lvl w:ilvl="0" w:tplc="0405000F">
      <w:start w:val="1"/>
      <w:numFmt w:val="decimal"/>
      <w:lvlText w:val="%1."/>
      <w:lvlJc w:val="left"/>
      <w:pPr>
        <w:ind w:left="1141" w:hanging="360"/>
      </w:pPr>
      <w:rPr>
        <w:rFonts w:cs="Times New Roman"/>
      </w:rPr>
    </w:lvl>
    <w:lvl w:ilvl="1" w:tplc="04050019" w:tentative="1">
      <w:start w:val="1"/>
      <w:numFmt w:val="lowerLetter"/>
      <w:lvlText w:val="%2."/>
      <w:lvlJc w:val="left"/>
      <w:pPr>
        <w:ind w:left="1861" w:hanging="360"/>
      </w:pPr>
      <w:rPr>
        <w:rFonts w:cs="Times New Roman"/>
      </w:rPr>
    </w:lvl>
    <w:lvl w:ilvl="2" w:tplc="0405001B" w:tentative="1">
      <w:start w:val="1"/>
      <w:numFmt w:val="lowerRoman"/>
      <w:lvlText w:val="%3."/>
      <w:lvlJc w:val="right"/>
      <w:pPr>
        <w:ind w:left="2581" w:hanging="180"/>
      </w:pPr>
      <w:rPr>
        <w:rFonts w:cs="Times New Roman"/>
      </w:rPr>
    </w:lvl>
    <w:lvl w:ilvl="3" w:tplc="0405000F" w:tentative="1">
      <w:start w:val="1"/>
      <w:numFmt w:val="decimal"/>
      <w:lvlText w:val="%4."/>
      <w:lvlJc w:val="left"/>
      <w:pPr>
        <w:ind w:left="3301" w:hanging="360"/>
      </w:pPr>
      <w:rPr>
        <w:rFonts w:cs="Times New Roman"/>
      </w:rPr>
    </w:lvl>
    <w:lvl w:ilvl="4" w:tplc="04050019" w:tentative="1">
      <w:start w:val="1"/>
      <w:numFmt w:val="lowerLetter"/>
      <w:lvlText w:val="%5."/>
      <w:lvlJc w:val="left"/>
      <w:pPr>
        <w:ind w:left="4021" w:hanging="360"/>
      </w:pPr>
      <w:rPr>
        <w:rFonts w:cs="Times New Roman"/>
      </w:rPr>
    </w:lvl>
    <w:lvl w:ilvl="5" w:tplc="0405001B" w:tentative="1">
      <w:start w:val="1"/>
      <w:numFmt w:val="lowerRoman"/>
      <w:lvlText w:val="%6."/>
      <w:lvlJc w:val="right"/>
      <w:pPr>
        <w:ind w:left="4741" w:hanging="180"/>
      </w:pPr>
      <w:rPr>
        <w:rFonts w:cs="Times New Roman"/>
      </w:rPr>
    </w:lvl>
    <w:lvl w:ilvl="6" w:tplc="0405000F" w:tentative="1">
      <w:start w:val="1"/>
      <w:numFmt w:val="decimal"/>
      <w:lvlText w:val="%7."/>
      <w:lvlJc w:val="left"/>
      <w:pPr>
        <w:ind w:left="5461" w:hanging="360"/>
      </w:pPr>
      <w:rPr>
        <w:rFonts w:cs="Times New Roman"/>
      </w:rPr>
    </w:lvl>
    <w:lvl w:ilvl="7" w:tplc="04050019" w:tentative="1">
      <w:start w:val="1"/>
      <w:numFmt w:val="lowerLetter"/>
      <w:lvlText w:val="%8."/>
      <w:lvlJc w:val="left"/>
      <w:pPr>
        <w:ind w:left="6181" w:hanging="360"/>
      </w:pPr>
      <w:rPr>
        <w:rFonts w:cs="Times New Roman"/>
      </w:rPr>
    </w:lvl>
    <w:lvl w:ilvl="8" w:tplc="0405001B" w:tentative="1">
      <w:start w:val="1"/>
      <w:numFmt w:val="lowerRoman"/>
      <w:lvlText w:val="%9."/>
      <w:lvlJc w:val="right"/>
      <w:pPr>
        <w:ind w:left="6901" w:hanging="180"/>
      </w:pPr>
      <w:rPr>
        <w:rFonts w:cs="Times New Roman"/>
      </w:rPr>
    </w:lvl>
  </w:abstractNum>
  <w:abstractNum w:abstractNumId="9" w15:restartNumberingAfterBreak="1">
    <w:nsid w:val="0E311B26"/>
    <w:multiLevelType w:val="hybridMultilevel"/>
    <w:tmpl w:val="397E1F88"/>
    <w:lvl w:ilvl="0" w:tplc="0405000F">
      <w:start w:val="1"/>
      <w:numFmt w:val="decimal"/>
      <w:lvlText w:val="%1."/>
      <w:lvlJc w:val="left"/>
      <w:pPr>
        <w:ind w:left="1572" w:hanging="360"/>
      </w:pPr>
      <w:rPr>
        <w:rFonts w:cs="Times New Roman" w:hint="default"/>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0" w15:restartNumberingAfterBreak="1">
    <w:nsid w:val="0F056B2F"/>
    <w:multiLevelType w:val="hybridMultilevel"/>
    <w:tmpl w:val="79E01CE6"/>
    <w:lvl w:ilvl="0" w:tplc="61FC65D6">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0F2824C1"/>
    <w:multiLevelType w:val="hybridMultilevel"/>
    <w:tmpl w:val="C2C8FBCA"/>
    <w:lvl w:ilvl="0" w:tplc="397804DA">
      <w:start w:val="1"/>
      <w:numFmt w:val="decimal"/>
      <w:lvlText w:val="%1."/>
      <w:lvlJc w:val="left"/>
      <w:pPr>
        <w:ind w:left="540" w:hanging="360"/>
      </w:pPr>
      <w:rPr>
        <w:rFonts w:cs="Times New Roman" w:hint="default"/>
        <w:b w:val="0"/>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1">
    <w:nsid w:val="16EF0A06"/>
    <w:multiLevelType w:val="hybridMultilevel"/>
    <w:tmpl w:val="7506F37E"/>
    <w:lvl w:ilvl="0" w:tplc="7BC6E002">
      <w:start w:val="4"/>
      <w:numFmt w:val="ordinal"/>
      <w:lvlText w:val="2.%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1">
    <w:nsid w:val="203D000D"/>
    <w:multiLevelType w:val="hybridMultilevel"/>
    <w:tmpl w:val="68DE89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234B2AE5"/>
    <w:multiLevelType w:val="hybridMultilevel"/>
    <w:tmpl w:val="096CE61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26584510"/>
    <w:multiLevelType w:val="hybridMultilevel"/>
    <w:tmpl w:val="2C869B54"/>
    <w:lvl w:ilvl="0" w:tplc="523631CE">
      <w:start w:val="1"/>
      <w:numFmt w:val="lowerLetter"/>
      <w:lvlText w:val="%1)"/>
      <w:lvlJc w:val="left"/>
      <w:pPr>
        <w:tabs>
          <w:tab w:val="num" w:pos="1080"/>
        </w:tabs>
        <w:ind w:left="1080" w:hanging="360"/>
      </w:pPr>
      <w:rPr>
        <w:rFonts w:cs="Times New Roman" w:hint="default"/>
      </w:rPr>
    </w:lvl>
    <w:lvl w:ilvl="1" w:tplc="179C2860">
      <w:start w:val="20"/>
      <w:numFmt w:val="bullet"/>
      <w:lvlText w:val="-"/>
      <w:lvlJc w:val="left"/>
      <w:pPr>
        <w:tabs>
          <w:tab w:val="num" w:pos="1080"/>
        </w:tabs>
        <w:ind w:left="1077" w:hanging="357"/>
      </w:pPr>
      <w:rPr>
        <w:rFonts w:ascii="Times New Roman" w:eastAsia="Times New Roman" w:hAnsi="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1">
    <w:nsid w:val="28615C20"/>
    <w:multiLevelType w:val="multilevel"/>
    <w:tmpl w:val="7766F8B8"/>
    <w:lvl w:ilvl="0">
      <w:start w:val="1"/>
      <w:numFmt w:val="lowerLetter"/>
      <w:lvlText w:val="%1)"/>
      <w:lvlJc w:val="left"/>
      <w:pPr>
        <w:ind w:left="2060" w:hanging="360"/>
      </w:pPr>
      <w:rPr>
        <w:rFonts w:ascii="Arial" w:eastAsia="Times New Roman" w:hAnsi="Arial" w:cs="Arial"/>
      </w:rPr>
    </w:lvl>
    <w:lvl w:ilvl="1">
      <w:start w:val="1"/>
      <w:numFmt w:val="decimal"/>
      <w:lvlText w:val="%1.%2."/>
      <w:lvlJc w:val="left"/>
      <w:pPr>
        <w:ind w:left="242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3500"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300" w:hanging="1440"/>
      </w:pPr>
      <w:rPr>
        <w:rFonts w:cs="Times New Roman" w:hint="default"/>
      </w:rPr>
    </w:lvl>
    <w:lvl w:ilvl="7">
      <w:start w:val="1"/>
      <w:numFmt w:val="decimal"/>
      <w:lvlText w:val="%1.%2.%3.%4.%5.%6.%7.%8."/>
      <w:lvlJc w:val="left"/>
      <w:pPr>
        <w:ind w:left="5660" w:hanging="1440"/>
      </w:pPr>
      <w:rPr>
        <w:rFonts w:cs="Times New Roman" w:hint="default"/>
      </w:rPr>
    </w:lvl>
    <w:lvl w:ilvl="8">
      <w:start w:val="1"/>
      <w:numFmt w:val="decimal"/>
      <w:lvlText w:val="%1.%2.%3.%4.%5.%6.%7.%8.%9."/>
      <w:lvlJc w:val="left"/>
      <w:pPr>
        <w:ind w:left="6380" w:hanging="1800"/>
      </w:pPr>
      <w:rPr>
        <w:rFonts w:cs="Times New Roman" w:hint="default"/>
      </w:rPr>
    </w:lvl>
  </w:abstractNum>
  <w:abstractNum w:abstractNumId="18" w15:restartNumberingAfterBreak="1">
    <w:nsid w:val="2A4B4323"/>
    <w:multiLevelType w:val="hybridMultilevel"/>
    <w:tmpl w:val="9E20A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1">
    <w:nsid w:val="2C3A61DF"/>
    <w:multiLevelType w:val="hybridMultilevel"/>
    <w:tmpl w:val="70C225C4"/>
    <w:lvl w:ilvl="0" w:tplc="E2DCC19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1">
    <w:nsid w:val="2D461D2B"/>
    <w:multiLevelType w:val="hybridMultilevel"/>
    <w:tmpl w:val="C76043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2E7736BB"/>
    <w:multiLevelType w:val="multilevel"/>
    <w:tmpl w:val="EDDA4542"/>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1">
    <w:nsid w:val="323E416F"/>
    <w:multiLevelType w:val="multilevel"/>
    <w:tmpl w:val="56E4BC22"/>
    <w:lvl w:ilvl="0">
      <w:start w:val="9"/>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1">
    <w:nsid w:val="32521DFD"/>
    <w:multiLevelType w:val="hybridMultilevel"/>
    <w:tmpl w:val="4E6E6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35A23811"/>
    <w:multiLevelType w:val="hybridMultilevel"/>
    <w:tmpl w:val="1D12A4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3ACE1EE0"/>
    <w:multiLevelType w:val="hybridMultilevel"/>
    <w:tmpl w:val="7EDC42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1">
    <w:nsid w:val="3B5568AE"/>
    <w:multiLevelType w:val="multilevel"/>
    <w:tmpl w:val="CE62F9EA"/>
    <w:lvl w:ilvl="0">
      <w:start w:val="1"/>
      <w:numFmt w:val="decimal"/>
      <w:lvlText w:val="4.%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1">
    <w:nsid w:val="3E295B0C"/>
    <w:multiLevelType w:val="hybridMultilevel"/>
    <w:tmpl w:val="632C0BAC"/>
    <w:lvl w:ilvl="0" w:tplc="0405000F">
      <w:start w:val="1"/>
      <w:numFmt w:val="decimal"/>
      <w:lvlText w:val="%1."/>
      <w:lvlJc w:val="left"/>
      <w:pPr>
        <w:ind w:left="6712" w:hanging="360"/>
      </w:pPr>
      <w:rPr>
        <w:rFonts w:cs="Times New Roman" w:hint="default"/>
      </w:rPr>
    </w:lvl>
    <w:lvl w:ilvl="1" w:tplc="04050019" w:tentative="1">
      <w:start w:val="1"/>
      <w:numFmt w:val="lowerLetter"/>
      <w:lvlText w:val="%2."/>
      <w:lvlJc w:val="left"/>
      <w:pPr>
        <w:ind w:left="7432" w:hanging="360"/>
      </w:pPr>
      <w:rPr>
        <w:rFonts w:cs="Times New Roman"/>
      </w:rPr>
    </w:lvl>
    <w:lvl w:ilvl="2" w:tplc="0405001B" w:tentative="1">
      <w:start w:val="1"/>
      <w:numFmt w:val="lowerRoman"/>
      <w:lvlText w:val="%3."/>
      <w:lvlJc w:val="right"/>
      <w:pPr>
        <w:ind w:left="8152" w:hanging="180"/>
      </w:pPr>
      <w:rPr>
        <w:rFonts w:cs="Times New Roman"/>
      </w:rPr>
    </w:lvl>
    <w:lvl w:ilvl="3" w:tplc="0405000F" w:tentative="1">
      <w:start w:val="1"/>
      <w:numFmt w:val="decimal"/>
      <w:lvlText w:val="%4."/>
      <w:lvlJc w:val="left"/>
      <w:pPr>
        <w:ind w:left="8872" w:hanging="360"/>
      </w:pPr>
      <w:rPr>
        <w:rFonts w:cs="Times New Roman"/>
      </w:rPr>
    </w:lvl>
    <w:lvl w:ilvl="4" w:tplc="04050019" w:tentative="1">
      <w:start w:val="1"/>
      <w:numFmt w:val="lowerLetter"/>
      <w:lvlText w:val="%5."/>
      <w:lvlJc w:val="left"/>
      <w:pPr>
        <w:ind w:left="9592" w:hanging="360"/>
      </w:pPr>
      <w:rPr>
        <w:rFonts w:cs="Times New Roman"/>
      </w:rPr>
    </w:lvl>
    <w:lvl w:ilvl="5" w:tplc="0405001B" w:tentative="1">
      <w:start w:val="1"/>
      <w:numFmt w:val="lowerRoman"/>
      <w:lvlText w:val="%6."/>
      <w:lvlJc w:val="right"/>
      <w:pPr>
        <w:ind w:left="10312" w:hanging="180"/>
      </w:pPr>
      <w:rPr>
        <w:rFonts w:cs="Times New Roman"/>
      </w:rPr>
    </w:lvl>
    <w:lvl w:ilvl="6" w:tplc="0405000F" w:tentative="1">
      <w:start w:val="1"/>
      <w:numFmt w:val="decimal"/>
      <w:lvlText w:val="%7."/>
      <w:lvlJc w:val="left"/>
      <w:pPr>
        <w:ind w:left="11032" w:hanging="360"/>
      </w:pPr>
      <w:rPr>
        <w:rFonts w:cs="Times New Roman"/>
      </w:rPr>
    </w:lvl>
    <w:lvl w:ilvl="7" w:tplc="04050019" w:tentative="1">
      <w:start w:val="1"/>
      <w:numFmt w:val="lowerLetter"/>
      <w:lvlText w:val="%8."/>
      <w:lvlJc w:val="left"/>
      <w:pPr>
        <w:ind w:left="11752" w:hanging="360"/>
      </w:pPr>
      <w:rPr>
        <w:rFonts w:cs="Times New Roman"/>
      </w:rPr>
    </w:lvl>
    <w:lvl w:ilvl="8" w:tplc="0405001B" w:tentative="1">
      <w:start w:val="1"/>
      <w:numFmt w:val="lowerRoman"/>
      <w:lvlText w:val="%9."/>
      <w:lvlJc w:val="right"/>
      <w:pPr>
        <w:ind w:left="12472" w:hanging="180"/>
      </w:pPr>
      <w:rPr>
        <w:rFonts w:cs="Times New Roman"/>
      </w:rPr>
    </w:lvl>
  </w:abstractNum>
  <w:abstractNum w:abstractNumId="28" w15:restartNumberingAfterBreak="1">
    <w:nsid w:val="44890B10"/>
    <w:multiLevelType w:val="multilevel"/>
    <w:tmpl w:val="14FC76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1">
    <w:nsid w:val="465870DE"/>
    <w:multiLevelType w:val="hybridMultilevel"/>
    <w:tmpl w:val="B0AE7FCC"/>
    <w:lvl w:ilvl="0" w:tplc="0405000F">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1">
    <w:nsid w:val="46A30BD4"/>
    <w:multiLevelType w:val="hybridMultilevel"/>
    <w:tmpl w:val="D3A85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1">
    <w:nsid w:val="46FF798E"/>
    <w:multiLevelType w:val="hybridMultilevel"/>
    <w:tmpl w:val="F3A6AE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1">
    <w:nsid w:val="47E276FC"/>
    <w:multiLevelType w:val="hybridMultilevel"/>
    <w:tmpl w:val="7C0EB82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1">
    <w:nsid w:val="48680DFB"/>
    <w:multiLevelType w:val="multilevel"/>
    <w:tmpl w:val="994EF27C"/>
    <w:lvl w:ilvl="0">
      <w:start w:val="9"/>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1">
    <w:nsid w:val="490D419A"/>
    <w:multiLevelType w:val="hybridMultilevel"/>
    <w:tmpl w:val="2E165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1">
    <w:nsid w:val="515D33E0"/>
    <w:multiLevelType w:val="multilevel"/>
    <w:tmpl w:val="D312F806"/>
    <w:lvl w:ilvl="0">
      <w:start w:val="1"/>
      <w:numFmt w:val="decimal"/>
      <w:lvlText w:val="3.%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1">
    <w:nsid w:val="58370F27"/>
    <w:multiLevelType w:val="hybridMultilevel"/>
    <w:tmpl w:val="71543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1">
    <w:nsid w:val="59DF0B17"/>
    <w:multiLevelType w:val="hybridMultilevel"/>
    <w:tmpl w:val="3E28F410"/>
    <w:lvl w:ilvl="0" w:tplc="BFCA1D5C">
      <w:start w:val="1"/>
      <w:numFmt w:val="decimal"/>
      <w:lvlText w:val="5.%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1">
    <w:nsid w:val="5A8601FF"/>
    <w:multiLevelType w:val="multilevel"/>
    <w:tmpl w:val="0740742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03"/>
        </w:tabs>
        <w:ind w:left="703" w:hanging="703"/>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40" w15:restartNumberingAfterBreak="1">
    <w:nsid w:val="5FA1612C"/>
    <w:multiLevelType w:val="hybridMultilevel"/>
    <w:tmpl w:val="2CB80F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1">
    <w:nsid w:val="61251E76"/>
    <w:multiLevelType w:val="multilevel"/>
    <w:tmpl w:val="EA822B52"/>
    <w:lvl w:ilvl="0">
      <w:start w:val="1"/>
      <w:numFmt w:val="decimal"/>
      <w:lvlText w:val="6.%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634B0FE6"/>
    <w:multiLevelType w:val="multilevel"/>
    <w:tmpl w:val="22D00AF8"/>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66120597"/>
    <w:multiLevelType w:val="hybridMultilevel"/>
    <w:tmpl w:val="81AE8F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1">
    <w:nsid w:val="6870685D"/>
    <w:multiLevelType w:val="multilevel"/>
    <w:tmpl w:val="4866E470"/>
    <w:lvl w:ilvl="0">
      <w:start w:val="1"/>
      <w:numFmt w:val="decimal"/>
      <w:lvlText w:val="%1."/>
      <w:lvlJc w:val="left"/>
      <w:pPr>
        <w:ind w:left="360" w:hanging="360"/>
      </w:pPr>
      <w:rPr>
        <w:rFonts w:cs="Times New Roman" w:hint="default"/>
        <w:b/>
      </w:rPr>
    </w:lvl>
    <w:lvl w:ilvl="1">
      <w:start w:val="1"/>
      <w:numFmt w:val="decimal"/>
      <w:lvlText w:val="%1.%2."/>
      <w:lvlJc w:val="left"/>
      <w:pPr>
        <w:ind w:left="1247" w:hanging="907"/>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1">
    <w:nsid w:val="69A05E0D"/>
    <w:multiLevelType w:val="hybridMultilevel"/>
    <w:tmpl w:val="C3D68800"/>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15:restartNumberingAfterBreak="1">
    <w:nsid w:val="6D884BF6"/>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1">
    <w:nsid w:val="6E0D36CC"/>
    <w:multiLevelType w:val="multilevel"/>
    <w:tmpl w:val="C5BE92C4"/>
    <w:lvl w:ilvl="0">
      <w:start w:val="2"/>
      <w:numFmt w:val="decimal"/>
      <w:lvlText w:val="%1.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1">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0" w15:restartNumberingAfterBreak="1">
    <w:nsid w:val="76242634"/>
    <w:multiLevelType w:val="hybridMultilevel"/>
    <w:tmpl w:val="8FBA68B6"/>
    <w:lvl w:ilvl="0" w:tplc="BCB4B9EC">
      <w:start w:val="1"/>
      <w:numFmt w:val="decimal"/>
      <w:lvlText w:val="%1."/>
      <w:lvlJc w:val="left"/>
      <w:pPr>
        <w:tabs>
          <w:tab w:val="num" w:pos="700"/>
        </w:tabs>
        <w:ind w:left="680" w:hanging="340"/>
      </w:pPr>
      <w:rPr>
        <w:rFonts w:cs="Times New Roman" w:hint="default"/>
        <w:b w:val="0"/>
        <w:i w:val="0"/>
      </w:rPr>
    </w:lvl>
    <w:lvl w:ilvl="1" w:tplc="87705B82">
      <w:start w:val="6"/>
      <w:numFmt w:val="decimal"/>
      <w:lvlText w:val="%2."/>
      <w:lvlJc w:val="left"/>
      <w:pPr>
        <w:tabs>
          <w:tab w:val="num" w:pos="1780"/>
        </w:tabs>
        <w:ind w:left="1780" w:hanging="360"/>
      </w:pPr>
      <w:rPr>
        <w:rFonts w:ascii="Times New Roman" w:hAnsi="Times New Roman" w:cs="Times New Roman" w:hint="default"/>
        <w:sz w:val="22"/>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1" w15:restartNumberingAfterBreak="1">
    <w:nsid w:val="796E535E"/>
    <w:multiLevelType w:val="hybridMultilevel"/>
    <w:tmpl w:val="2C2E4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0"/>
  </w:num>
  <w:num w:numId="6">
    <w:abstractNumId w:val="24"/>
  </w:num>
  <w:num w:numId="7">
    <w:abstractNumId w:val="50"/>
  </w:num>
  <w:num w:numId="8">
    <w:abstractNumId w:val="29"/>
  </w:num>
  <w:num w:numId="9">
    <w:abstractNumId w:val="19"/>
  </w:num>
  <w:num w:numId="10">
    <w:abstractNumId w:val="15"/>
  </w:num>
  <w:num w:numId="11">
    <w:abstractNumId w:val="44"/>
  </w:num>
  <w:num w:numId="12">
    <w:abstractNumId w:val="28"/>
  </w:num>
  <w:num w:numId="13">
    <w:abstractNumId w:val="27"/>
  </w:num>
  <w:num w:numId="14">
    <w:abstractNumId w:val="51"/>
  </w:num>
  <w:num w:numId="15">
    <w:abstractNumId w:val="4"/>
  </w:num>
  <w:num w:numId="16">
    <w:abstractNumId w:val="31"/>
  </w:num>
  <w:num w:numId="17">
    <w:abstractNumId w:val="43"/>
  </w:num>
  <w:num w:numId="18">
    <w:abstractNumId w:val="13"/>
  </w:num>
  <w:num w:numId="19">
    <w:abstractNumId w:val="30"/>
  </w:num>
  <w:num w:numId="20">
    <w:abstractNumId w:val="6"/>
  </w:num>
  <w:num w:numId="21">
    <w:abstractNumId w:val="11"/>
  </w:num>
  <w:num w:numId="22">
    <w:abstractNumId w:val="12"/>
  </w:num>
  <w:num w:numId="23">
    <w:abstractNumId w:val="23"/>
  </w:num>
  <w:num w:numId="24">
    <w:abstractNumId w:val="18"/>
  </w:num>
  <w:num w:numId="25">
    <w:abstractNumId w:val="47"/>
  </w:num>
  <w:num w:numId="26">
    <w:abstractNumId w:val="17"/>
  </w:num>
  <w:num w:numId="27">
    <w:abstractNumId w:val="32"/>
  </w:num>
  <w:num w:numId="28">
    <w:abstractNumId w:val="7"/>
  </w:num>
  <w:num w:numId="29">
    <w:abstractNumId w:val="20"/>
  </w:num>
  <w:num w:numId="30">
    <w:abstractNumId w:val="5"/>
  </w:num>
  <w:num w:numId="31">
    <w:abstractNumId w:val="25"/>
  </w:num>
  <w:num w:numId="32">
    <w:abstractNumId w:val="52"/>
  </w:num>
  <w:num w:numId="33">
    <w:abstractNumId w:val="45"/>
  </w:num>
  <w:num w:numId="34">
    <w:abstractNumId w:val="37"/>
  </w:num>
  <w:num w:numId="35">
    <w:abstractNumId w:val="49"/>
  </w:num>
  <w:num w:numId="36">
    <w:abstractNumId w:val="46"/>
  </w:num>
  <w:num w:numId="37">
    <w:abstractNumId w:val="38"/>
  </w:num>
  <w:num w:numId="38">
    <w:abstractNumId w:val="8"/>
  </w:num>
  <w:num w:numId="39">
    <w:abstractNumId w:val="14"/>
  </w:num>
  <w:num w:numId="40">
    <w:abstractNumId w:val="39"/>
  </w:num>
  <w:num w:numId="41">
    <w:abstractNumId w:val="48"/>
  </w:num>
  <w:num w:numId="42">
    <w:abstractNumId w:val="36"/>
  </w:num>
  <w:num w:numId="43">
    <w:abstractNumId w:val="26"/>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2"/>
  </w:num>
  <w:num w:numId="47">
    <w:abstractNumId w:val="33"/>
  </w:num>
  <w:num w:numId="48">
    <w:abstractNumId w:val="42"/>
  </w:num>
  <w:num w:numId="49">
    <w:abstractNumId w:val="35"/>
  </w:num>
  <w:num w:numId="50">
    <w:abstractNumId w:val="10"/>
  </w:num>
  <w:num w:numId="51">
    <w:abstractNumId w:val="21"/>
  </w:num>
  <w:num w:numId="52">
    <w:abstractNumId w:val="34"/>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47AC"/>
    <w:rsid w:val="00005120"/>
    <w:rsid w:val="00006D0E"/>
    <w:rsid w:val="00010682"/>
    <w:rsid w:val="0001466A"/>
    <w:rsid w:val="000200BF"/>
    <w:rsid w:val="00021F23"/>
    <w:rsid w:val="0002765D"/>
    <w:rsid w:val="00031E00"/>
    <w:rsid w:val="00032270"/>
    <w:rsid w:val="0003607A"/>
    <w:rsid w:val="0003789B"/>
    <w:rsid w:val="0004304C"/>
    <w:rsid w:val="00043C02"/>
    <w:rsid w:val="0004508D"/>
    <w:rsid w:val="00051B49"/>
    <w:rsid w:val="00051DAD"/>
    <w:rsid w:val="000565C6"/>
    <w:rsid w:val="0006149B"/>
    <w:rsid w:val="00062EBD"/>
    <w:rsid w:val="00064F27"/>
    <w:rsid w:val="00067C24"/>
    <w:rsid w:val="000715D9"/>
    <w:rsid w:val="00071B33"/>
    <w:rsid w:val="000738DE"/>
    <w:rsid w:val="00077223"/>
    <w:rsid w:val="00080548"/>
    <w:rsid w:val="00080E3A"/>
    <w:rsid w:val="00083ED0"/>
    <w:rsid w:val="00090423"/>
    <w:rsid w:val="000909A0"/>
    <w:rsid w:val="00092BE5"/>
    <w:rsid w:val="00095C11"/>
    <w:rsid w:val="000A07F4"/>
    <w:rsid w:val="000A12C9"/>
    <w:rsid w:val="000A20B5"/>
    <w:rsid w:val="000A4D4A"/>
    <w:rsid w:val="000B0424"/>
    <w:rsid w:val="000B3CD1"/>
    <w:rsid w:val="000B44A8"/>
    <w:rsid w:val="000B5A3D"/>
    <w:rsid w:val="000B7B65"/>
    <w:rsid w:val="000C31A4"/>
    <w:rsid w:val="000C7194"/>
    <w:rsid w:val="000D0528"/>
    <w:rsid w:val="000D12BC"/>
    <w:rsid w:val="000D359A"/>
    <w:rsid w:val="000D4CC6"/>
    <w:rsid w:val="000D5747"/>
    <w:rsid w:val="000D58EF"/>
    <w:rsid w:val="000E0596"/>
    <w:rsid w:val="000E329E"/>
    <w:rsid w:val="000E4BB6"/>
    <w:rsid w:val="000E72F9"/>
    <w:rsid w:val="000F166A"/>
    <w:rsid w:val="000F5EEE"/>
    <w:rsid w:val="000F79D8"/>
    <w:rsid w:val="001056B7"/>
    <w:rsid w:val="00122CD0"/>
    <w:rsid w:val="001239BA"/>
    <w:rsid w:val="001249DA"/>
    <w:rsid w:val="0012605D"/>
    <w:rsid w:val="00127C80"/>
    <w:rsid w:val="0013116C"/>
    <w:rsid w:val="00131782"/>
    <w:rsid w:val="00135967"/>
    <w:rsid w:val="00140979"/>
    <w:rsid w:val="00141139"/>
    <w:rsid w:val="00141296"/>
    <w:rsid w:val="0014741E"/>
    <w:rsid w:val="00153B49"/>
    <w:rsid w:val="0015599B"/>
    <w:rsid w:val="001601D2"/>
    <w:rsid w:val="001620C5"/>
    <w:rsid w:val="001631E2"/>
    <w:rsid w:val="00163E78"/>
    <w:rsid w:val="0016402C"/>
    <w:rsid w:val="0016768B"/>
    <w:rsid w:val="00170219"/>
    <w:rsid w:val="00173E9C"/>
    <w:rsid w:val="00176CAF"/>
    <w:rsid w:val="00177147"/>
    <w:rsid w:val="001826FD"/>
    <w:rsid w:val="00183652"/>
    <w:rsid w:val="00191B75"/>
    <w:rsid w:val="00192740"/>
    <w:rsid w:val="00194099"/>
    <w:rsid w:val="00196BCF"/>
    <w:rsid w:val="0019759A"/>
    <w:rsid w:val="0019777C"/>
    <w:rsid w:val="001A6586"/>
    <w:rsid w:val="001A7294"/>
    <w:rsid w:val="001B17E2"/>
    <w:rsid w:val="001B218C"/>
    <w:rsid w:val="001B372C"/>
    <w:rsid w:val="001B3B26"/>
    <w:rsid w:val="001B5C6E"/>
    <w:rsid w:val="001B6AC9"/>
    <w:rsid w:val="001C487A"/>
    <w:rsid w:val="001D0D78"/>
    <w:rsid w:val="001D0E33"/>
    <w:rsid w:val="001D2519"/>
    <w:rsid w:val="001D4389"/>
    <w:rsid w:val="001D640A"/>
    <w:rsid w:val="001D6764"/>
    <w:rsid w:val="001E130F"/>
    <w:rsid w:val="001E3FBB"/>
    <w:rsid w:val="001E493B"/>
    <w:rsid w:val="001E5F77"/>
    <w:rsid w:val="001E6344"/>
    <w:rsid w:val="001E65EA"/>
    <w:rsid w:val="001F1DD9"/>
    <w:rsid w:val="001F1F59"/>
    <w:rsid w:val="001F2C63"/>
    <w:rsid w:val="001F3684"/>
    <w:rsid w:val="001F4AB4"/>
    <w:rsid w:val="00201DD8"/>
    <w:rsid w:val="002029ED"/>
    <w:rsid w:val="00207744"/>
    <w:rsid w:val="002114F4"/>
    <w:rsid w:val="00211E55"/>
    <w:rsid w:val="00213B7B"/>
    <w:rsid w:val="002146E9"/>
    <w:rsid w:val="0021522B"/>
    <w:rsid w:val="0021654F"/>
    <w:rsid w:val="00220C7C"/>
    <w:rsid w:val="00225864"/>
    <w:rsid w:val="0022603E"/>
    <w:rsid w:val="002271C6"/>
    <w:rsid w:val="002271C9"/>
    <w:rsid w:val="00230267"/>
    <w:rsid w:val="00230673"/>
    <w:rsid w:val="002377CB"/>
    <w:rsid w:val="002436C8"/>
    <w:rsid w:val="002470B5"/>
    <w:rsid w:val="00252306"/>
    <w:rsid w:val="002527CD"/>
    <w:rsid w:val="00257B45"/>
    <w:rsid w:val="00257B6D"/>
    <w:rsid w:val="00260743"/>
    <w:rsid w:val="00260B84"/>
    <w:rsid w:val="002633EC"/>
    <w:rsid w:val="00266D8A"/>
    <w:rsid w:val="00270799"/>
    <w:rsid w:val="00280997"/>
    <w:rsid w:val="002840A2"/>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D0652"/>
    <w:rsid w:val="002D43DA"/>
    <w:rsid w:val="002E14E2"/>
    <w:rsid w:val="002E1FA4"/>
    <w:rsid w:val="002E24CE"/>
    <w:rsid w:val="002E2B23"/>
    <w:rsid w:val="002E2FDD"/>
    <w:rsid w:val="002E6328"/>
    <w:rsid w:val="002F4099"/>
    <w:rsid w:val="002F6C38"/>
    <w:rsid w:val="002F7F77"/>
    <w:rsid w:val="00300C65"/>
    <w:rsid w:val="00302AA0"/>
    <w:rsid w:val="003034CC"/>
    <w:rsid w:val="003039A2"/>
    <w:rsid w:val="00304700"/>
    <w:rsid w:val="00305A27"/>
    <w:rsid w:val="00306DED"/>
    <w:rsid w:val="003073C9"/>
    <w:rsid w:val="00311B11"/>
    <w:rsid w:val="003140A7"/>
    <w:rsid w:val="00316E99"/>
    <w:rsid w:val="003176DB"/>
    <w:rsid w:val="003215BB"/>
    <w:rsid w:val="00321AA0"/>
    <w:rsid w:val="0032214C"/>
    <w:rsid w:val="003228D6"/>
    <w:rsid w:val="00325249"/>
    <w:rsid w:val="00325B16"/>
    <w:rsid w:val="00326AE4"/>
    <w:rsid w:val="00327C2B"/>
    <w:rsid w:val="00327FDC"/>
    <w:rsid w:val="0033586C"/>
    <w:rsid w:val="00342DF3"/>
    <w:rsid w:val="003528DE"/>
    <w:rsid w:val="00360CC1"/>
    <w:rsid w:val="00364324"/>
    <w:rsid w:val="003669B5"/>
    <w:rsid w:val="0037748E"/>
    <w:rsid w:val="003820AB"/>
    <w:rsid w:val="003826E1"/>
    <w:rsid w:val="00387394"/>
    <w:rsid w:val="003912D2"/>
    <w:rsid w:val="003915DF"/>
    <w:rsid w:val="00396461"/>
    <w:rsid w:val="003978F6"/>
    <w:rsid w:val="00397B5E"/>
    <w:rsid w:val="003A10BA"/>
    <w:rsid w:val="003A2013"/>
    <w:rsid w:val="003A5255"/>
    <w:rsid w:val="003B37CD"/>
    <w:rsid w:val="003C2B72"/>
    <w:rsid w:val="003C428B"/>
    <w:rsid w:val="003C6168"/>
    <w:rsid w:val="003D056C"/>
    <w:rsid w:val="003D07CE"/>
    <w:rsid w:val="003E08BC"/>
    <w:rsid w:val="003E1B5F"/>
    <w:rsid w:val="003E1F67"/>
    <w:rsid w:val="003E5EAC"/>
    <w:rsid w:val="003E7152"/>
    <w:rsid w:val="003F0436"/>
    <w:rsid w:val="003F3635"/>
    <w:rsid w:val="0040041A"/>
    <w:rsid w:val="0040167C"/>
    <w:rsid w:val="00402221"/>
    <w:rsid w:val="004025C1"/>
    <w:rsid w:val="004044EA"/>
    <w:rsid w:val="004045E5"/>
    <w:rsid w:val="0040616F"/>
    <w:rsid w:val="00407EB7"/>
    <w:rsid w:val="00410127"/>
    <w:rsid w:val="00412E8E"/>
    <w:rsid w:val="00414213"/>
    <w:rsid w:val="00423CAA"/>
    <w:rsid w:val="004244DB"/>
    <w:rsid w:val="0042728B"/>
    <w:rsid w:val="0042762B"/>
    <w:rsid w:val="00427B88"/>
    <w:rsid w:val="004304AB"/>
    <w:rsid w:val="004326A0"/>
    <w:rsid w:val="0043444F"/>
    <w:rsid w:val="00434C86"/>
    <w:rsid w:val="00445212"/>
    <w:rsid w:val="00445EC0"/>
    <w:rsid w:val="0044683B"/>
    <w:rsid w:val="004503F8"/>
    <w:rsid w:val="00451B58"/>
    <w:rsid w:val="00452695"/>
    <w:rsid w:val="004526D3"/>
    <w:rsid w:val="004529D1"/>
    <w:rsid w:val="004555AC"/>
    <w:rsid w:val="00455BAF"/>
    <w:rsid w:val="00456626"/>
    <w:rsid w:val="00456BB6"/>
    <w:rsid w:val="00460F13"/>
    <w:rsid w:val="00463A4A"/>
    <w:rsid w:val="004656F2"/>
    <w:rsid w:val="00466517"/>
    <w:rsid w:val="00470707"/>
    <w:rsid w:val="0047176D"/>
    <w:rsid w:val="00473849"/>
    <w:rsid w:val="00476051"/>
    <w:rsid w:val="004808D3"/>
    <w:rsid w:val="00483361"/>
    <w:rsid w:val="00484056"/>
    <w:rsid w:val="00490090"/>
    <w:rsid w:val="00491DCF"/>
    <w:rsid w:val="00494D39"/>
    <w:rsid w:val="00496CD2"/>
    <w:rsid w:val="0049771A"/>
    <w:rsid w:val="004A1B20"/>
    <w:rsid w:val="004A2763"/>
    <w:rsid w:val="004A53A1"/>
    <w:rsid w:val="004A7226"/>
    <w:rsid w:val="004B3012"/>
    <w:rsid w:val="004C0A67"/>
    <w:rsid w:val="004C3C42"/>
    <w:rsid w:val="004C47F8"/>
    <w:rsid w:val="004D04E3"/>
    <w:rsid w:val="004E60F4"/>
    <w:rsid w:val="004E7EA0"/>
    <w:rsid w:val="004F2D30"/>
    <w:rsid w:val="00503BFD"/>
    <w:rsid w:val="00507305"/>
    <w:rsid w:val="00507309"/>
    <w:rsid w:val="00513B0A"/>
    <w:rsid w:val="00515503"/>
    <w:rsid w:val="0051632C"/>
    <w:rsid w:val="0052003E"/>
    <w:rsid w:val="0052257F"/>
    <w:rsid w:val="00522594"/>
    <w:rsid w:val="005263FD"/>
    <w:rsid w:val="00533F73"/>
    <w:rsid w:val="00534474"/>
    <w:rsid w:val="00541667"/>
    <w:rsid w:val="00543AD4"/>
    <w:rsid w:val="00543EDA"/>
    <w:rsid w:val="00546278"/>
    <w:rsid w:val="0055020B"/>
    <w:rsid w:val="00552EDF"/>
    <w:rsid w:val="00556167"/>
    <w:rsid w:val="00560638"/>
    <w:rsid w:val="00561813"/>
    <w:rsid w:val="0056385E"/>
    <w:rsid w:val="00564DB6"/>
    <w:rsid w:val="00565F55"/>
    <w:rsid w:val="00573CAB"/>
    <w:rsid w:val="005743EB"/>
    <w:rsid w:val="00577901"/>
    <w:rsid w:val="00581C6B"/>
    <w:rsid w:val="00585265"/>
    <w:rsid w:val="00586DF5"/>
    <w:rsid w:val="005942FB"/>
    <w:rsid w:val="00594F70"/>
    <w:rsid w:val="005961A7"/>
    <w:rsid w:val="00597C1F"/>
    <w:rsid w:val="00597F9E"/>
    <w:rsid w:val="005A0CDE"/>
    <w:rsid w:val="005A0E82"/>
    <w:rsid w:val="005A2861"/>
    <w:rsid w:val="005A4938"/>
    <w:rsid w:val="005A7BEF"/>
    <w:rsid w:val="005B0782"/>
    <w:rsid w:val="005B4E01"/>
    <w:rsid w:val="005B7B96"/>
    <w:rsid w:val="005C5EEF"/>
    <w:rsid w:val="005E104B"/>
    <w:rsid w:val="005E250C"/>
    <w:rsid w:val="005E3A43"/>
    <w:rsid w:val="005E3AC8"/>
    <w:rsid w:val="005F0F54"/>
    <w:rsid w:val="005F3408"/>
    <w:rsid w:val="005F369F"/>
    <w:rsid w:val="005F3D3E"/>
    <w:rsid w:val="005F705F"/>
    <w:rsid w:val="00600A26"/>
    <w:rsid w:val="00601BC3"/>
    <w:rsid w:val="006037B3"/>
    <w:rsid w:val="006040D5"/>
    <w:rsid w:val="00610EF4"/>
    <w:rsid w:val="006127E9"/>
    <w:rsid w:val="00612FA9"/>
    <w:rsid w:val="006145FF"/>
    <w:rsid w:val="0061523F"/>
    <w:rsid w:val="006211BD"/>
    <w:rsid w:val="00625886"/>
    <w:rsid w:val="00627839"/>
    <w:rsid w:val="00632ABB"/>
    <w:rsid w:val="00632CEA"/>
    <w:rsid w:val="00635E18"/>
    <w:rsid w:val="0064616F"/>
    <w:rsid w:val="006467FC"/>
    <w:rsid w:val="00646A94"/>
    <w:rsid w:val="00654D23"/>
    <w:rsid w:val="006575CE"/>
    <w:rsid w:val="00662A2F"/>
    <w:rsid w:val="0066335B"/>
    <w:rsid w:val="00667CA7"/>
    <w:rsid w:val="00670DF6"/>
    <w:rsid w:val="00672431"/>
    <w:rsid w:val="00674378"/>
    <w:rsid w:val="00676067"/>
    <w:rsid w:val="0068344E"/>
    <w:rsid w:val="00687793"/>
    <w:rsid w:val="006935B2"/>
    <w:rsid w:val="00694F6D"/>
    <w:rsid w:val="0069535C"/>
    <w:rsid w:val="00697219"/>
    <w:rsid w:val="00697E05"/>
    <w:rsid w:val="006A0B97"/>
    <w:rsid w:val="006A3203"/>
    <w:rsid w:val="006A45E7"/>
    <w:rsid w:val="006A4DAA"/>
    <w:rsid w:val="006A50D6"/>
    <w:rsid w:val="006A7345"/>
    <w:rsid w:val="006A7E07"/>
    <w:rsid w:val="006B20CB"/>
    <w:rsid w:val="006B7106"/>
    <w:rsid w:val="006B7335"/>
    <w:rsid w:val="006C1326"/>
    <w:rsid w:val="006C1A12"/>
    <w:rsid w:val="006C3892"/>
    <w:rsid w:val="006C69BE"/>
    <w:rsid w:val="006C6F60"/>
    <w:rsid w:val="006D6549"/>
    <w:rsid w:val="006D7632"/>
    <w:rsid w:val="006E02A1"/>
    <w:rsid w:val="006E093D"/>
    <w:rsid w:val="006E25CF"/>
    <w:rsid w:val="006E2F08"/>
    <w:rsid w:val="006E52DF"/>
    <w:rsid w:val="006E633A"/>
    <w:rsid w:val="006E78A6"/>
    <w:rsid w:val="006E7B53"/>
    <w:rsid w:val="006F161C"/>
    <w:rsid w:val="006F17FE"/>
    <w:rsid w:val="006F30D1"/>
    <w:rsid w:val="006F51EE"/>
    <w:rsid w:val="006F564B"/>
    <w:rsid w:val="006F642F"/>
    <w:rsid w:val="006F7078"/>
    <w:rsid w:val="0070065D"/>
    <w:rsid w:val="00701870"/>
    <w:rsid w:val="00703449"/>
    <w:rsid w:val="00704122"/>
    <w:rsid w:val="00706006"/>
    <w:rsid w:val="00712BFF"/>
    <w:rsid w:val="007136AF"/>
    <w:rsid w:val="00713CFC"/>
    <w:rsid w:val="00713D23"/>
    <w:rsid w:val="00713E68"/>
    <w:rsid w:val="007147A1"/>
    <w:rsid w:val="007149B1"/>
    <w:rsid w:val="00715732"/>
    <w:rsid w:val="00716BEC"/>
    <w:rsid w:val="00721914"/>
    <w:rsid w:val="0072550F"/>
    <w:rsid w:val="00725516"/>
    <w:rsid w:val="00727E0C"/>
    <w:rsid w:val="00730F8B"/>
    <w:rsid w:val="007311C8"/>
    <w:rsid w:val="00731380"/>
    <w:rsid w:val="00731D28"/>
    <w:rsid w:val="00740838"/>
    <w:rsid w:val="00741C89"/>
    <w:rsid w:val="007608BB"/>
    <w:rsid w:val="0076733A"/>
    <w:rsid w:val="007745FF"/>
    <w:rsid w:val="00774C4F"/>
    <w:rsid w:val="00775524"/>
    <w:rsid w:val="0077601B"/>
    <w:rsid w:val="0077788E"/>
    <w:rsid w:val="00777A2C"/>
    <w:rsid w:val="007830C1"/>
    <w:rsid w:val="007834C2"/>
    <w:rsid w:val="007835B6"/>
    <w:rsid w:val="00783B12"/>
    <w:rsid w:val="00786509"/>
    <w:rsid w:val="00790FDD"/>
    <w:rsid w:val="0079181F"/>
    <w:rsid w:val="00793004"/>
    <w:rsid w:val="00795DBA"/>
    <w:rsid w:val="00796982"/>
    <w:rsid w:val="007B458A"/>
    <w:rsid w:val="007B47F2"/>
    <w:rsid w:val="007B662E"/>
    <w:rsid w:val="007B74F1"/>
    <w:rsid w:val="007C0656"/>
    <w:rsid w:val="007C1E93"/>
    <w:rsid w:val="007C558F"/>
    <w:rsid w:val="007C571A"/>
    <w:rsid w:val="007C6201"/>
    <w:rsid w:val="007C6226"/>
    <w:rsid w:val="007C6B9E"/>
    <w:rsid w:val="007D2591"/>
    <w:rsid w:val="007D515F"/>
    <w:rsid w:val="007D6362"/>
    <w:rsid w:val="007D69BA"/>
    <w:rsid w:val="007E6964"/>
    <w:rsid w:val="00801E92"/>
    <w:rsid w:val="00802812"/>
    <w:rsid w:val="00804020"/>
    <w:rsid w:val="008059A9"/>
    <w:rsid w:val="00813C6B"/>
    <w:rsid w:val="00816077"/>
    <w:rsid w:val="00823B2C"/>
    <w:rsid w:val="008245A2"/>
    <w:rsid w:val="00825B51"/>
    <w:rsid w:val="00827440"/>
    <w:rsid w:val="00833649"/>
    <w:rsid w:val="00833ABB"/>
    <w:rsid w:val="008361A5"/>
    <w:rsid w:val="00836CBF"/>
    <w:rsid w:val="00837963"/>
    <w:rsid w:val="00840B77"/>
    <w:rsid w:val="008424AE"/>
    <w:rsid w:val="008432EC"/>
    <w:rsid w:val="008474FB"/>
    <w:rsid w:val="008520C1"/>
    <w:rsid w:val="0085275B"/>
    <w:rsid w:val="008550F9"/>
    <w:rsid w:val="00857664"/>
    <w:rsid w:val="00865A71"/>
    <w:rsid w:val="008673D9"/>
    <w:rsid w:val="0087196C"/>
    <w:rsid w:val="00873A9A"/>
    <w:rsid w:val="0087427D"/>
    <w:rsid w:val="00875118"/>
    <w:rsid w:val="00880917"/>
    <w:rsid w:val="00882916"/>
    <w:rsid w:val="00884046"/>
    <w:rsid w:val="00890061"/>
    <w:rsid w:val="00890149"/>
    <w:rsid w:val="008901C4"/>
    <w:rsid w:val="00892E6A"/>
    <w:rsid w:val="00894D37"/>
    <w:rsid w:val="0089597D"/>
    <w:rsid w:val="008960B1"/>
    <w:rsid w:val="00896B59"/>
    <w:rsid w:val="008A0A51"/>
    <w:rsid w:val="008A1D31"/>
    <w:rsid w:val="008A3E93"/>
    <w:rsid w:val="008A6962"/>
    <w:rsid w:val="008B1D7B"/>
    <w:rsid w:val="008B63FA"/>
    <w:rsid w:val="008B7E6F"/>
    <w:rsid w:val="008C38BB"/>
    <w:rsid w:val="008C3E3B"/>
    <w:rsid w:val="008C567A"/>
    <w:rsid w:val="008C775B"/>
    <w:rsid w:val="008D0F91"/>
    <w:rsid w:val="008D5353"/>
    <w:rsid w:val="008E14B4"/>
    <w:rsid w:val="008E23F6"/>
    <w:rsid w:val="008E30FF"/>
    <w:rsid w:val="008E53CA"/>
    <w:rsid w:val="008E6FB0"/>
    <w:rsid w:val="008E77BC"/>
    <w:rsid w:val="008E7828"/>
    <w:rsid w:val="008E7BFC"/>
    <w:rsid w:val="008F03BD"/>
    <w:rsid w:val="008F0625"/>
    <w:rsid w:val="008F1451"/>
    <w:rsid w:val="008F1627"/>
    <w:rsid w:val="008F36D0"/>
    <w:rsid w:val="008F4C7C"/>
    <w:rsid w:val="00901F01"/>
    <w:rsid w:val="009024BC"/>
    <w:rsid w:val="00904AF7"/>
    <w:rsid w:val="009117E0"/>
    <w:rsid w:val="00911DD5"/>
    <w:rsid w:val="009148BD"/>
    <w:rsid w:val="00922497"/>
    <w:rsid w:val="0092359E"/>
    <w:rsid w:val="0092392F"/>
    <w:rsid w:val="00926A75"/>
    <w:rsid w:val="00926F86"/>
    <w:rsid w:val="00927885"/>
    <w:rsid w:val="00930958"/>
    <w:rsid w:val="00933869"/>
    <w:rsid w:val="009361CC"/>
    <w:rsid w:val="00936C15"/>
    <w:rsid w:val="00942020"/>
    <w:rsid w:val="00942DC2"/>
    <w:rsid w:val="00943915"/>
    <w:rsid w:val="00946612"/>
    <w:rsid w:val="00946955"/>
    <w:rsid w:val="0094716D"/>
    <w:rsid w:val="009472A0"/>
    <w:rsid w:val="00953CD3"/>
    <w:rsid w:val="0096080D"/>
    <w:rsid w:val="00964F9E"/>
    <w:rsid w:val="00966805"/>
    <w:rsid w:val="009677F5"/>
    <w:rsid w:val="00967884"/>
    <w:rsid w:val="00970AC8"/>
    <w:rsid w:val="00972227"/>
    <w:rsid w:val="00972494"/>
    <w:rsid w:val="00972810"/>
    <w:rsid w:val="00973117"/>
    <w:rsid w:val="0097736A"/>
    <w:rsid w:val="0097761F"/>
    <w:rsid w:val="00977EB3"/>
    <w:rsid w:val="0098112D"/>
    <w:rsid w:val="00981FDC"/>
    <w:rsid w:val="00982AD5"/>
    <w:rsid w:val="00982E45"/>
    <w:rsid w:val="0098309A"/>
    <w:rsid w:val="0098651E"/>
    <w:rsid w:val="00987984"/>
    <w:rsid w:val="00987E70"/>
    <w:rsid w:val="00990AA7"/>
    <w:rsid w:val="0099467A"/>
    <w:rsid w:val="009946E9"/>
    <w:rsid w:val="00995369"/>
    <w:rsid w:val="0099647E"/>
    <w:rsid w:val="00996C91"/>
    <w:rsid w:val="00997BAB"/>
    <w:rsid w:val="009A0F16"/>
    <w:rsid w:val="009A1A3C"/>
    <w:rsid w:val="009A2B31"/>
    <w:rsid w:val="009A3A02"/>
    <w:rsid w:val="009A5F02"/>
    <w:rsid w:val="009B1BAA"/>
    <w:rsid w:val="009B2225"/>
    <w:rsid w:val="009B3FAA"/>
    <w:rsid w:val="009B4545"/>
    <w:rsid w:val="009B6487"/>
    <w:rsid w:val="009C0D1F"/>
    <w:rsid w:val="009C1BA0"/>
    <w:rsid w:val="009C39E0"/>
    <w:rsid w:val="009C6F40"/>
    <w:rsid w:val="009C765B"/>
    <w:rsid w:val="009D4789"/>
    <w:rsid w:val="009D75A8"/>
    <w:rsid w:val="009D7760"/>
    <w:rsid w:val="009E2554"/>
    <w:rsid w:val="009E361B"/>
    <w:rsid w:val="009E3B90"/>
    <w:rsid w:val="009E6A03"/>
    <w:rsid w:val="009E6A19"/>
    <w:rsid w:val="009F1DC8"/>
    <w:rsid w:val="009F2CE9"/>
    <w:rsid w:val="009F3AEF"/>
    <w:rsid w:val="009F3BCD"/>
    <w:rsid w:val="009F5494"/>
    <w:rsid w:val="009F58ED"/>
    <w:rsid w:val="00A00AC3"/>
    <w:rsid w:val="00A069CC"/>
    <w:rsid w:val="00A06F87"/>
    <w:rsid w:val="00A10582"/>
    <w:rsid w:val="00A17269"/>
    <w:rsid w:val="00A17BBD"/>
    <w:rsid w:val="00A17E2E"/>
    <w:rsid w:val="00A228C5"/>
    <w:rsid w:val="00A23B38"/>
    <w:rsid w:val="00A26919"/>
    <w:rsid w:val="00A27886"/>
    <w:rsid w:val="00A27CEA"/>
    <w:rsid w:val="00A3328B"/>
    <w:rsid w:val="00A36014"/>
    <w:rsid w:val="00A41845"/>
    <w:rsid w:val="00A44495"/>
    <w:rsid w:val="00A44F80"/>
    <w:rsid w:val="00A52E64"/>
    <w:rsid w:val="00A53001"/>
    <w:rsid w:val="00A54134"/>
    <w:rsid w:val="00A55B09"/>
    <w:rsid w:val="00A5603A"/>
    <w:rsid w:val="00A578B4"/>
    <w:rsid w:val="00A6112D"/>
    <w:rsid w:val="00A6705B"/>
    <w:rsid w:val="00A67A24"/>
    <w:rsid w:val="00A72F2E"/>
    <w:rsid w:val="00A746AE"/>
    <w:rsid w:val="00A8050A"/>
    <w:rsid w:val="00A80B26"/>
    <w:rsid w:val="00A82097"/>
    <w:rsid w:val="00A83E48"/>
    <w:rsid w:val="00A85061"/>
    <w:rsid w:val="00A91CD7"/>
    <w:rsid w:val="00A92300"/>
    <w:rsid w:val="00A927F2"/>
    <w:rsid w:val="00A972C3"/>
    <w:rsid w:val="00AA143E"/>
    <w:rsid w:val="00AA576D"/>
    <w:rsid w:val="00AB1991"/>
    <w:rsid w:val="00AB3401"/>
    <w:rsid w:val="00AB6D18"/>
    <w:rsid w:val="00AC2D62"/>
    <w:rsid w:val="00AC6705"/>
    <w:rsid w:val="00AC7109"/>
    <w:rsid w:val="00AC7929"/>
    <w:rsid w:val="00AE2664"/>
    <w:rsid w:val="00AE2EBC"/>
    <w:rsid w:val="00AE4F22"/>
    <w:rsid w:val="00AE5E23"/>
    <w:rsid w:val="00AE7773"/>
    <w:rsid w:val="00AE7FB0"/>
    <w:rsid w:val="00AF03AE"/>
    <w:rsid w:val="00AF4A25"/>
    <w:rsid w:val="00AF6737"/>
    <w:rsid w:val="00B0199A"/>
    <w:rsid w:val="00B02847"/>
    <w:rsid w:val="00B02D45"/>
    <w:rsid w:val="00B038A6"/>
    <w:rsid w:val="00B07F4B"/>
    <w:rsid w:val="00B13122"/>
    <w:rsid w:val="00B16BEA"/>
    <w:rsid w:val="00B17288"/>
    <w:rsid w:val="00B21BA1"/>
    <w:rsid w:val="00B23138"/>
    <w:rsid w:val="00B26D62"/>
    <w:rsid w:val="00B30508"/>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4906"/>
    <w:rsid w:val="00B70E15"/>
    <w:rsid w:val="00B7143B"/>
    <w:rsid w:val="00B72F25"/>
    <w:rsid w:val="00B7343D"/>
    <w:rsid w:val="00B73EB5"/>
    <w:rsid w:val="00B74229"/>
    <w:rsid w:val="00B77C51"/>
    <w:rsid w:val="00B82A4E"/>
    <w:rsid w:val="00B82AC4"/>
    <w:rsid w:val="00B83B84"/>
    <w:rsid w:val="00B8606A"/>
    <w:rsid w:val="00B904FB"/>
    <w:rsid w:val="00BA05AC"/>
    <w:rsid w:val="00BA5BE3"/>
    <w:rsid w:val="00BA7964"/>
    <w:rsid w:val="00BB2B67"/>
    <w:rsid w:val="00BC4D11"/>
    <w:rsid w:val="00BC584C"/>
    <w:rsid w:val="00BD0E0D"/>
    <w:rsid w:val="00BD6E5A"/>
    <w:rsid w:val="00BD7E6A"/>
    <w:rsid w:val="00BE1224"/>
    <w:rsid w:val="00BE4EB7"/>
    <w:rsid w:val="00BE5043"/>
    <w:rsid w:val="00BE527F"/>
    <w:rsid w:val="00BF1A20"/>
    <w:rsid w:val="00BF5778"/>
    <w:rsid w:val="00BF78F4"/>
    <w:rsid w:val="00C007A3"/>
    <w:rsid w:val="00C01EEC"/>
    <w:rsid w:val="00C036F9"/>
    <w:rsid w:val="00C063AD"/>
    <w:rsid w:val="00C07642"/>
    <w:rsid w:val="00C07BBD"/>
    <w:rsid w:val="00C10732"/>
    <w:rsid w:val="00C12620"/>
    <w:rsid w:val="00C1315F"/>
    <w:rsid w:val="00C143D8"/>
    <w:rsid w:val="00C1486E"/>
    <w:rsid w:val="00C15F59"/>
    <w:rsid w:val="00C2209A"/>
    <w:rsid w:val="00C23F16"/>
    <w:rsid w:val="00C27860"/>
    <w:rsid w:val="00C32900"/>
    <w:rsid w:val="00C3398D"/>
    <w:rsid w:val="00C364EE"/>
    <w:rsid w:val="00C36F6F"/>
    <w:rsid w:val="00C4040F"/>
    <w:rsid w:val="00C464BA"/>
    <w:rsid w:val="00C4652E"/>
    <w:rsid w:val="00C47050"/>
    <w:rsid w:val="00C52748"/>
    <w:rsid w:val="00C57DC2"/>
    <w:rsid w:val="00C61A3B"/>
    <w:rsid w:val="00C64DAE"/>
    <w:rsid w:val="00C64EA4"/>
    <w:rsid w:val="00C65FAB"/>
    <w:rsid w:val="00C66A72"/>
    <w:rsid w:val="00C67259"/>
    <w:rsid w:val="00C72054"/>
    <w:rsid w:val="00C7468E"/>
    <w:rsid w:val="00C749D3"/>
    <w:rsid w:val="00C749FD"/>
    <w:rsid w:val="00C7671E"/>
    <w:rsid w:val="00C76906"/>
    <w:rsid w:val="00C8110B"/>
    <w:rsid w:val="00C84155"/>
    <w:rsid w:val="00C8481E"/>
    <w:rsid w:val="00C8493C"/>
    <w:rsid w:val="00C86315"/>
    <w:rsid w:val="00C863EF"/>
    <w:rsid w:val="00C8742A"/>
    <w:rsid w:val="00C875AE"/>
    <w:rsid w:val="00C927BC"/>
    <w:rsid w:val="00C931CD"/>
    <w:rsid w:val="00CA23F2"/>
    <w:rsid w:val="00CB040D"/>
    <w:rsid w:val="00CB26B2"/>
    <w:rsid w:val="00CB476F"/>
    <w:rsid w:val="00CB7D7C"/>
    <w:rsid w:val="00CC12D3"/>
    <w:rsid w:val="00CC3112"/>
    <w:rsid w:val="00CC69FA"/>
    <w:rsid w:val="00CC6E7F"/>
    <w:rsid w:val="00CD3797"/>
    <w:rsid w:val="00CD4005"/>
    <w:rsid w:val="00CD4E3C"/>
    <w:rsid w:val="00CD6B29"/>
    <w:rsid w:val="00CE09C3"/>
    <w:rsid w:val="00CE1479"/>
    <w:rsid w:val="00CE1653"/>
    <w:rsid w:val="00CE40B7"/>
    <w:rsid w:val="00CE4AA4"/>
    <w:rsid w:val="00CE58AB"/>
    <w:rsid w:val="00CE73D8"/>
    <w:rsid w:val="00CF0E0A"/>
    <w:rsid w:val="00CF1B95"/>
    <w:rsid w:val="00CF6814"/>
    <w:rsid w:val="00D00900"/>
    <w:rsid w:val="00D01011"/>
    <w:rsid w:val="00D01755"/>
    <w:rsid w:val="00D042DF"/>
    <w:rsid w:val="00D052FD"/>
    <w:rsid w:val="00D05A0A"/>
    <w:rsid w:val="00D05A76"/>
    <w:rsid w:val="00D10EBB"/>
    <w:rsid w:val="00D158C1"/>
    <w:rsid w:val="00D20DC0"/>
    <w:rsid w:val="00D20F62"/>
    <w:rsid w:val="00D271D9"/>
    <w:rsid w:val="00D307D0"/>
    <w:rsid w:val="00D35057"/>
    <w:rsid w:val="00D35479"/>
    <w:rsid w:val="00D37E0B"/>
    <w:rsid w:val="00D409D6"/>
    <w:rsid w:val="00D4731A"/>
    <w:rsid w:val="00D5164F"/>
    <w:rsid w:val="00D51FBB"/>
    <w:rsid w:val="00D5363B"/>
    <w:rsid w:val="00D55C76"/>
    <w:rsid w:val="00D565B0"/>
    <w:rsid w:val="00D60856"/>
    <w:rsid w:val="00D6384B"/>
    <w:rsid w:val="00D650A4"/>
    <w:rsid w:val="00D6734C"/>
    <w:rsid w:val="00D67D79"/>
    <w:rsid w:val="00D67DEA"/>
    <w:rsid w:val="00D71D3A"/>
    <w:rsid w:val="00D73188"/>
    <w:rsid w:val="00D740F4"/>
    <w:rsid w:val="00D76C21"/>
    <w:rsid w:val="00D80A62"/>
    <w:rsid w:val="00D82BA8"/>
    <w:rsid w:val="00D82C04"/>
    <w:rsid w:val="00D843B3"/>
    <w:rsid w:val="00D86D73"/>
    <w:rsid w:val="00D91A98"/>
    <w:rsid w:val="00D93AD9"/>
    <w:rsid w:val="00D95EBF"/>
    <w:rsid w:val="00D960D9"/>
    <w:rsid w:val="00DA011A"/>
    <w:rsid w:val="00DA10DF"/>
    <w:rsid w:val="00DA41F4"/>
    <w:rsid w:val="00DA5918"/>
    <w:rsid w:val="00DA6063"/>
    <w:rsid w:val="00DA7CB5"/>
    <w:rsid w:val="00DB1E1E"/>
    <w:rsid w:val="00DB1FAC"/>
    <w:rsid w:val="00DB549A"/>
    <w:rsid w:val="00DB5910"/>
    <w:rsid w:val="00DB60B4"/>
    <w:rsid w:val="00DB7004"/>
    <w:rsid w:val="00DC0832"/>
    <w:rsid w:val="00DC2506"/>
    <w:rsid w:val="00DC5E6B"/>
    <w:rsid w:val="00DD11F7"/>
    <w:rsid w:val="00DD1F37"/>
    <w:rsid w:val="00DD3032"/>
    <w:rsid w:val="00DD6599"/>
    <w:rsid w:val="00DD7DE3"/>
    <w:rsid w:val="00DE4F27"/>
    <w:rsid w:val="00DE7033"/>
    <w:rsid w:val="00DF7948"/>
    <w:rsid w:val="00E0063C"/>
    <w:rsid w:val="00E0640B"/>
    <w:rsid w:val="00E12F3B"/>
    <w:rsid w:val="00E1327C"/>
    <w:rsid w:val="00E13A92"/>
    <w:rsid w:val="00E14725"/>
    <w:rsid w:val="00E1570F"/>
    <w:rsid w:val="00E179A3"/>
    <w:rsid w:val="00E2010D"/>
    <w:rsid w:val="00E22F55"/>
    <w:rsid w:val="00E23066"/>
    <w:rsid w:val="00E27AB1"/>
    <w:rsid w:val="00E27EEC"/>
    <w:rsid w:val="00E30E40"/>
    <w:rsid w:val="00E30EB3"/>
    <w:rsid w:val="00E3157C"/>
    <w:rsid w:val="00E33A16"/>
    <w:rsid w:val="00E3715C"/>
    <w:rsid w:val="00E37FA0"/>
    <w:rsid w:val="00E403DB"/>
    <w:rsid w:val="00E407B8"/>
    <w:rsid w:val="00E4135F"/>
    <w:rsid w:val="00E478BF"/>
    <w:rsid w:val="00E51C7A"/>
    <w:rsid w:val="00E53841"/>
    <w:rsid w:val="00E54BDB"/>
    <w:rsid w:val="00E56AF0"/>
    <w:rsid w:val="00E56BEF"/>
    <w:rsid w:val="00E57E41"/>
    <w:rsid w:val="00E60963"/>
    <w:rsid w:val="00E60BA0"/>
    <w:rsid w:val="00E71248"/>
    <w:rsid w:val="00E75FD5"/>
    <w:rsid w:val="00E804E5"/>
    <w:rsid w:val="00E947F3"/>
    <w:rsid w:val="00E94FA4"/>
    <w:rsid w:val="00E958C0"/>
    <w:rsid w:val="00E96625"/>
    <w:rsid w:val="00EA02F9"/>
    <w:rsid w:val="00EA1F8F"/>
    <w:rsid w:val="00EA34FA"/>
    <w:rsid w:val="00EA3A55"/>
    <w:rsid w:val="00EA3EC0"/>
    <w:rsid w:val="00EA6989"/>
    <w:rsid w:val="00EA71BE"/>
    <w:rsid w:val="00EB1C77"/>
    <w:rsid w:val="00EB250E"/>
    <w:rsid w:val="00EB4256"/>
    <w:rsid w:val="00EB6FF3"/>
    <w:rsid w:val="00EB7B5F"/>
    <w:rsid w:val="00EC03BE"/>
    <w:rsid w:val="00EC12CA"/>
    <w:rsid w:val="00EC2CD8"/>
    <w:rsid w:val="00EC6B8F"/>
    <w:rsid w:val="00EC71BE"/>
    <w:rsid w:val="00ED0933"/>
    <w:rsid w:val="00ED30B8"/>
    <w:rsid w:val="00ED3E1F"/>
    <w:rsid w:val="00ED6861"/>
    <w:rsid w:val="00ED6905"/>
    <w:rsid w:val="00ED732E"/>
    <w:rsid w:val="00ED76AC"/>
    <w:rsid w:val="00EE0221"/>
    <w:rsid w:val="00EE0CD1"/>
    <w:rsid w:val="00EE135C"/>
    <w:rsid w:val="00EE1AE1"/>
    <w:rsid w:val="00EE1E4B"/>
    <w:rsid w:val="00EE5A62"/>
    <w:rsid w:val="00EE60C3"/>
    <w:rsid w:val="00EE64A2"/>
    <w:rsid w:val="00EE6D83"/>
    <w:rsid w:val="00EF047D"/>
    <w:rsid w:val="00EF2D8F"/>
    <w:rsid w:val="00EF483F"/>
    <w:rsid w:val="00EF50AB"/>
    <w:rsid w:val="00F01F44"/>
    <w:rsid w:val="00F02738"/>
    <w:rsid w:val="00F02E8E"/>
    <w:rsid w:val="00F042AE"/>
    <w:rsid w:val="00F0445F"/>
    <w:rsid w:val="00F06D27"/>
    <w:rsid w:val="00F10ACB"/>
    <w:rsid w:val="00F1234D"/>
    <w:rsid w:val="00F175BD"/>
    <w:rsid w:val="00F20D1B"/>
    <w:rsid w:val="00F247AB"/>
    <w:rsid w:val="00F26473"/>
    <w:rsid w:val="00F308DF"/>
    <w:rsid w:val="00F3162F"/>
    <w:rsid w:val="00F31F77"/>
    <w:rsid w:val="00F32CD7"/>
    <w:rsid w:val="00F333F3"/>
    <w:rsid w:val="00F33B89"/>
    <w:rsid w:val="00F35679"/>
    <w:rsid w:val="00F37C77"/>
    <w:rsid w:val="00F4534B"/>
    <w:rsid w:val="00F46094"/>
    <w:rsid w:val="00F47AE2"/>
    <w:rsid w:val="00F5490C"/>
    <w:rsid w:val="00F644B1"/>
    <w:rsid w:val="00F656B4"/>
    <w:rsid w:val="00F65FC9"/>
    <w:rsid w:val="00F710E5"/>
    <w:rsid w:val="00F736D1"/>
    <w:rsid w:val="00F73BA0"/>
    <w:rsid w:val="00F77564"/>
    <w:rsid w:val="00F77951"/>
    <w:rsid w:val="00F81CA8"/>
    <w:rsid w:val="00F85B5B"/>
    <w:rsid w:val="00F910E1"/>
    <w:rsid w:val="00F93BC4"/>
    <w:rsid w:val="00F96779"/>
    <w:rsid w:val="00F96903"/>
    <w:rsid w:val="00FA2B94"/>
    <w:rsid w:val="00FA4B29"/>
    <w:rsid w:val="00FA50BE"/>
    <w:rsid w:val="00FA5210"/>
    <w:rsid w:val="00FB1382"/>
    <w:rsid w:val="00FB35D2"/>
    <w:rsid w:val="00FB36F1"/>
    <w:rsid w:val="00FB5893"/>
    <w:rsid w:val="00FB6341"/>
    <w:rsid w:val="00FB65CF"/>
    <w:rsid w:val="00FC26E4"/>
    <w:rsid w:val="00FC5E5F"/>
    <w:rsid w:val="00FC7484"/>
    <w:rsid w:val="00FC7A28"/>
    <w:rsid w:val="00FD077C"/>
    <w:rsid w:val="00FD0AA6"/>
    <w:rsid w:val="00FD122D"/>
    <w:rsid w:val="00FD167C"/>
    <w:rsid w:val="00FD2612"/>
    <w:rsid w:val="00FD76D6"/>
    <w:rsid w:val="00FD77BE"/>
    <w:rsid w:val="00FE08C2"/>
    <w:rsid w:val="00FE40B1"/>
    <w:rsid w:val="00FE7014"/>
    <w:rsid w:val="00FF0617"/>
    <w:rsid w:val="00FF154D"/>
    <w:rsid w:val="00FF305B"/>
    <w:rsid w:val="00FF4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3534A-B3DC-442C-9045-0A1A38E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sz w:val="22"/>
      <w:szCs w:val="22"/>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link w:val="Nadpis4"/>
    <w:uiPriority w:val="99"/>
    <w:semiHidden/>
    <w:locked/>
    <w:rsid w:val="0021522B"/>
    <w:rPr>
      <w:rFonts w:ascii="Calibri" w:hAnsi="Calibri"/>
      <w:b/>
      <w:sz w:val="28"/>
      <w:lang w:eastAsia="ar-SA" w:bidi="ar-SA"/>
    </w:rPr>
  </w:style>
  <w:style w:type="paragraph" w:styleId="Bezmezer">
    <w:name w:val="No Spacing"/>
    <w:uiPriority w:val="99"/>
    <w:qFormat/>
    <w:rsid w:val="00EF047D"/>
    <w:rPr>
      <w:sz w:val="22"/>
      <w:szCs w:val="22"/>
      <w:lang w:eastAsia="en-US"/>
    </w:rPr>
  </w:style>
  <w:style w:type="paragraph" w:styleId="Odstavecseseznamem">
    <w:name w:val="List Paragraph"/>
    <w:basedOn w:val="Normln"/>
    <w:uiPriority w:val="34"/>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link w:val="Zkladntext"/>
    <w:uiPriority w:val="99"/>
    <w:locked/>
    <w:rsid w:val="005F705F"/>
    <w:rPr>
      <w:rFonts w:ascii="Calibri" w:eastAsia="Times New Roman" w:hAnsi="Calibri"/>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locked/>
    <w:rsid w:val="00230267"/>
    <w:rPr>
      <w:rFonts w:ascii="Calibri" w:eastAsia="Times New Roman" w:hAnsi="Calibri"/>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locked/>
    <w:rsid w:val="00230267"/>
    <w:rPr>
      <w:rFonts w:ascii="Calibri" w:eastAsia="Times New Roman" w:hAnsi="Calibri"/>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link w:val="Zkladntext3"/>
    <w:uiPriority w:val="99"/>
    <w:locked/>
    <w:rsid w:val="009A0F16"/>
    <w:rPr>
      <w:rFonts w:ascii="Calibri" w:eastAsia="Times New Roman" w:hAnsi="Calibri"/>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FB36F1"/>
    <w:rPr>
      <w:rFonts w:ascii="Tahoma" w:eastAsia="Times New Roman" w:hAnsi="Tahoma"/>
      <w:sz w:val="16"/>
      <w:lang w:eastAsia="ar-SA" w:bidi="ar-SA"/>
    </w:rPr>
  </w:style>
  <w:style w:type="character" w:styleId="Odkaznakoment">
    <w:name w:val="annotation referen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link w:val="Textkomente"/>
    <w:uiPriority w:val="99"/>
    <w:locked/>
    <w:rsid w:val="004304AB"/>
    <w:rPr>
      <w:rFonts w:ascii="Calibri" w:eastAsia="Times New Roman" w:hAnsi="Calibri"/>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link w:val="Pedmtkomente"/>
    <w:uiPriority w:val="99"/>
    <w:semiHidden/>
    <w:locked/>
    <w:rsid w:val="004304AB"/>
    <w:rPr>
      <w:rFonts w:ascii="Calibri" w:eastAsia="Times New Roman" w:hAnsi="Calibri"/>
      <w:b/>
      <w:sz w:val="20"/>
      <w:lang w:eastAsia="ar-SA" w:bidi="ar-SA"/>
    </w:rPr>
  </w:style>
  <w:style w:type="paragraph" w:styleId="Revize">
    <w:name w:val="Revision"/>
    <w:hidden/>
    <w:uiPriority w:val="99"/>
    <w:semiHidden/>
    <w:rsid w:val="00A91CD7"/>
    <w:rPr>
      <w:rFonts w:cs="Calibri"/>
      <w:sz w:val="22"/>
      <w:szCs w:val="22"/>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Normlnweb">
    <w:name w:val="Normal (Web)"/>
    <w:basedOn w:val="Normln"/>
    <w:uiPriority w:val="99"/>
    <w:semiHidden/>
    <w:unhideWhenUsed/>
    <w:rsid w:val="008A6962"/>
    <w:pPr>
      <w:suppressAutoHyphens w:val="0"/>
      <w:spacing w:before="100" w:beforeAutospacing="1" w:after="100" w:afterAutospacing="1" w:line="240" w:lineRule="auto"/>
    </w:pPr>
    <w:rPr>
      <w:rFonts w:eastAsiaTheme="minorHAnsi"/>
      <w:color w:val="000000"/>
      <w:lang w:eastAsia="cs-CZ"/>
    </w:rPr>
  </w:style>
  <w:style w:type="paragraph" w:customStyle="1" w:styleId="l1">
    <w:name w:val="l1"/>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234">
      <w:marLeft w:val="0"/>
      <w:marRight w:val="0"/>
      <w:marTop w:val="0"/>
      <w:marBottom w:val="0"/>
      <w:divBdr>
        <w:top w:val="none" w:sz="0" w:space="0" w:color="auto"/>
        <w:left w:val="none" w:sz="0" w:space="0" w:color="auto"/>
        <w:bottom w:val="none" w:sz="0" w:space="0" w:color="auto"/>
        <w:right w:val="none" w:sz="0" w:space="0" w:color="auto"/>
      </w:divBdr>
      <w:divsChild>
        <w:div w:id="8339229">
          <w:marLeft w:val="0"/>
          <w:marRight w:val="0"/>
          <w:marTop w:val="0"/>
          <w:marBottom w:val="0"/>
          <w:divBdr>
            <w:top w:val="none" w:sz="0" w:space="0" w:color="auto"/>
            <w:left w:val="none" w:sz="0" w:space="0" w:color="auto"/>
            <w:bottom w:val="none" w:sz="0" w:space="0" w:color="auto"/>
            <w:right w:val="none" w:sz="0" w:space="0" w:color="auto"/>
          </w:divBdr>
        </w:div>
        <w:div w:id="8339231">
          <w:marLeft w:val="0"/>
          <w:marRight w:val="0"/>
          <w:marTop w:val="0"/>
          <w:marBottom w:val="0"/>
          <w:divBdr>
            <w:top w:val="none" w:sz="0" w:space="0" w:color="auto"/>
            <w:left w:val="none" w:sz="0" w:space="0" w:color="auto"/>
            <w:bottom w:val="none" w:sz="0" w:space="0" w:color="auto"/>
            <w:right w:val="none" w:sz="0" w:space="0" w:color="auto"/>
          </w:divBdr>
        </w:div>
        <w:div w:id="8339232">
          <w:marLeft w:val="0"/>
          <w:marRight w:val="0"/>
          <w:marTop w:val="0"/>
          <w:marBottom w:val="0"/>
          <w:divBdr>
            <w:top w:val="none" w:sz="0" w:space="0" w:color="auto"/>
            <w:left w:val="none" w:sz="0" w:space="0" w:color="auto"/>
            <w:bottom w:val="none" w:sz="0" w:space="0" w:color="auto"/>
            <w:right w:val="none" w:sz="0" w:space="0" w:color="auto"/>
          </w:divBdr>
        </w:div>
        <w:div w:id="8339236">
          <w:marLeft w:val="0"/>
          <w:marRight w:val="0"/>
          <w:marTop w:val="0"/>
          <w:marBottom w:val="0"/>
          <w:divBdr>
            <w:top w:val="none" w:sz="0" w:space="0" w:color="auto"/>
            <w:left w:val="none" w:sz="0" w:space="0" w:color="auto"/>
            <w:bottom w:val="none" w:sz="0" w:space="0" w:color="auto"/>
            <w:right w:val="none" w:sz="0" w:space="0" w:color="auto"/>
          </w:divBdr>
        </w:div>
        <w:div w:id="8339239">
          <w:marLeft w:val="0"/>
          <w:marRight w:val="0"/>
          <w:marTop w:val="0"/>
          <w:marBottom w:val="0"/>
          <w:divBdr>
            <w:top w:val="none" w:sz="0" w:space="0" w:color="auto"/>
            <w:left w:val="none" w:sz="0" w:space="0" w:color="auto"/>
            <w:bottom w:val="none" w:sz="0" w:space="0" w:color="auto"/>
            <w:right w:val="none" w:sz="0" w:space="0" w:color="auto"/>
          </w:divBdr>
        </w:div>
        <w:div w:id="8339240">
          <w:marLeft w:val="0"/>
          <w:marRight w:val="0"/>
          <w:marTop w:val="0"/>
          <w:marBottom w:val="0"/>
          <w:divBdr>
            <w:top w:val="none" w:sz="0" w:space="0" w:color="auto"/>
            <w:left w:val="none" w:sz="0" w:space="0" w:color="auto"/>
            <w:bottom w:val="none" w:sz="0" w:space="0" w:color="auto"/>
            <w:right w:val="none" w:sz="0" w:space="0" w:color="auto"/>
          </w:divBdr>
        </w:div>
        <w:div w:id="8339241">
          <w:marLeft w:val="0"/>
          <w:marRight w:val="0"/>
          <w:marTop w:val="0"/>
          <w:marBottom w:val="0"/>
          <w:divBdr>
            <w:top w:val="none" w:sz="0" w:space="0" w:color="auto"/>
            <w:left w:val="none" w:sz="0" w:space="0" w:color="auto"/>
            <w:bottom w:val="none" w:sz="0" w:space="0" w:color="auto"/>
            <w:right w:val="none" w:sz="0" w:space="0" w:color="auto"/>
          </w:divBdr>
        </w:div>
        <w:div w:id="8339243">
          <w:marLeft w:val="0"/>
          <w:marRight w:val="0"/>
          <w:marTop w:val="0"/>
          <w:marBottom w:val="0"/>
          <w:divBdr>
            <w:top w:val="none" w:sz="0" w:space="0" w:color="auto"/>
            <w:left w:val="none" w:sz="0" w:space="0" w:color="auto"/>
            <w:bottom w:val="none" w:sz="0" w:space="0" w:color="auto"/>
            <w:right w:val="none" w:sz="0" w:space="0" w:color="auto"/>
          </w:divBdr>
        </w:div>
        <w:div w:id="8339246">
          <w:marLeft w:val="0"/>
          <w:marRight w:val="0"/>
          <w:marTop w:val="0"/>
          <w:marBottom w:val="0"/>
          <w:divBdr>
            <w:top w:val="none" w:sz="0" w:space="0" w:color="auto"/>
            <w:left w:val="none" w:sz="0" w:space="0" w:color="auto"/>
            <w:bottom w:val="none" w:sz="0" w:space="0" w:color="auto"/>
            <w:right w:val="none" w:sz="0" w:space="0" w:color="auto"/>
          </w:divBdr>
        </w:div>
        <w:div w:id="8339251">
          <w:marLeft w:val="0"/>
          <w:marRight w:val="0"/>
          <w:marTop w:val="0"/>
          <w:marBottom w:val="0"/>
          <w:divBdr>
            <w:top w:val="none" w:sz="0" w:space="0" w:color="auto"/>
            <w:left w:val="none" w:sz="0" w:space="0" w:color="auto"/>
            <w:bottom w:val="none" w:sz="0" w:space="0" w:color="auto"/>
            <w:right w:val="none" w:sz="0" w:space="0" w:color="auto"/>
          </w:divBdr>
        </w:div>
        <w:div w:id="8339252">
          <w:marLeft w:val="0"/>
          <w:marRight w:val="0"/>
          <w:marTop w:val="0"/>
          <w:marBottom w:val="0"/>
          <w:divBdr>
            <w:top w:val="none" w:sz="0" w:space="0" w:color="auto"/>
            <w:left w:val="none" w:sz="0" w:space="0" w:color="auto"/>
            <w:bottom w:val="none" w:sz="0" w:space="0" w:color="auto"/>
            <w:right w:val="none" w:sz="0" w:space="0" w:color="auto"/>
          </w:divBdr>
        </w:div>
        <w:div w:id="8339253">
          <w:marLeft w:val="0"/>
          <w:marRight w:val="0"/>
          <w:marTop w:val="0"/>
          <w:marBottom w:val="0"/>
          <w:divBdr>
            <w:top w:val="none" w:sz="0" w:space="0" w:color="auto"/>
            <w:left w:val="none" w:sz="0" w:space="0" w:color="auto"/>
            <w:bottom w:val="none" w:sz="0" w:space="0" w:color="auto"/>
            <w:right w:val="none" w:sz="0" w:space="0" w:color="auto"/>
          </w:divBdr>
        </w:div>
        <w:div w:id="8339255">
          <w:marLeft w:val="0"/>
          <w:marRight w:val="0"/>
          <w:marTop w:val="0"/>
          <w:marBottom w:val="0"/>
          <w:divBdr>
            <w:top w:val="none" w:sz="0" w:space="0" w:color="auto"/>
            <w:left w:val="none" w:sz="0" w:space="0" w:color="auto"/>
            <w:bottom w:val="none" w:sz="0" w:space="0" w:color="auto"/>
            <w:right w:val="none" w:sz="0" w:space="0" w:color="auto"/>
          </w:divBdr>
        </w:div>
      </w:divsChild>
    </w:div>
    <w:div w:id="8339235">
      <w:marLeft w:val="0"/>
      <w:marRight w:val="0"/>
      <w:marTop w:val="0"/>
      <w:marBottom w:val="0"/>
      <w:divBdr>
        <w:top w:val="none" w:sz="0" w:space="0" w:color="auto"/>
        <w:left w:val="none" w:sz="0" w:space="0" w:color="auto"/>
        <w:bottom w:val="none" w:sz="0" w:space="0" w:color="auto"/>
        <w:right w:val="none" w:sz="0" w:space="0" w:color="auto"/>
      </w:divBdr>
    </w:div>
    <w:div w:id="8339238">
      <w:marLeft w:val="0"/>
      <w:marRight w:val="0"/>
      <w:marTop w:val="0"/>
      <w:marBottom w:val="0"/>
      <w:divBdr>
        <w:top w:val="none" w:sz="0" w:space="0" w:color="auto"/>
        <w:left w:val="none" w:sz="0" w:space="0" w:color="auto"/>
        <w:bottom w:val="none" w:sz="0" w:space="0" w:color="auto"/>
        <w:right w:val="none" w:sz="0" w:space="0" w:color="auto"/>
      </w:divBdr>
      <w:divsChild>
        <w:div w:id="8339233">
          <w:marLeft w:val="0"/>
          <w:marRight w:val="0"/>
          <w:marTop w:val="0"/>
          <w:marBottom w:val="0"/>
          <w:divBdr>
            <w:top w:val="none" w:sz="0" w:space="0" w:color="auto"/>
            <w:left w:val="none" w:sz="0" w:space="0" w:color="auto"/>
            <w:bottom w:val="none" w:sz="0" w:space="0" w:color="auto"/>
            <w:right w:val="none" w:sz="0" w:space="0" w:color="auto"/>
          </w:divBdr>
          <w:divsChild>
            <w:div w:id="8339249">
              <w:marLeft w:val="0"/>
              <w:marRight w:val="0"/>
              <w:marTop w:val="0"/>
              <w:marBottom w:val="0"/>
              <w:divBdr>
                <w:top w:val="none" w:sz="0" w:space="0" w:color="auto"/>
                <w:left w:val="none" w:sz="0" w:space="0" w:color="auto"/>
                <w:bottom w:val="none" w:sz="0" w:space="0" w:color="auto"/>
                <w:right w:val="none" w:sz="0" w:space="0" w:color="auto"/>
              </w:divBdr>
              <w:divsChild>
                <w:div w:id="8339254">
                  <w:marLeft w:val="0"/>
                  <w:marRight w:val="0"/>
                  <w:marTop w:val="0"/>
                  <w:marBottom w:val="0"/>
                  <w:divBdr>
                    <w:top w:val="none" w:sz="0" w:space="0" w:color="auto"/>
                    <w:left w:val="none" w:sz="0" w:space="0" w:color="auto"/>
                    <w:bottom w:val="none" w:sz="0" w:space="0" w:color="auto"/>
                    <w:right w:val="none" w:sz="0" w:space="0" w:color="auto"/>
                  </w:divBdr>
                  <w:divsChild>
                    <w:div w:id="8339228">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sChild>
                            <w:div w:id="8339247">
                              <w:marLeft w:val="0"/>
                              <w:marRight w:val="0"/>
                              <w:marTop w:val="0"/>
                              <w:marBottom w:val="0"/>
                              <w:divBdr>
                                <w:top w:val="none" w:sz="0" w:space="0" w:color="auto"/>
                                <w:left w:val="none" w:sz="0" w:space="0" w:color="auto"/>
                                <w:bottom w:val="none" w:sz="0" w:space="0" w:color="auto"/>
                                <w:right w:val="none" w:sz="0" w:space="0" w:color="auto"/>
                              </w:divBdr>
                              <w:divsChild>
                                <w:div w:id="8339248">
                                  <w:marLeft w:val="0"/>
                                  <w:marRight w:val="0"/>
                                  <w:marTop w:val="0"/>
                                  <w:marBottom w:val="0"/>
                                  <w:divBdr>
                                    <w:top w:val="none" w:sz="0" w:space="0" w:color="auto"/>
                                    <w:left w:val="none" w:sz="0" w:space="0" w:color="auto"/>
                                    <w:bottom w:val="none" w:sz="0" w:space="0" w:color="auto"/>
                                    <w:right w:val="none" w:sz="0" w:space="0" w:color="auto"/>
                                  </w:divBdr>
                                  <w:divsChild>
                                    <w:div w:id="8339250">
                                      <w:marLeft w:val="0"/>
                                      <w:marRight w:val="0"/>
                                      <w:marTop w:val="0"/>
                                      <w:marBottom w:val="0"/>
                                      <w:divBdr>
                                        <w:top w:val="none" w:sz="0" w:space="0" w:color="auto"/>
                                        <w:left w:val="none" w:sz="0" w:space="0" w:color="auto"/>
                                        <w:bottom w:val="none" w:sz="0" w:space="0" w:color="auto"/>
                                        <w:right w:val="none" w:sz="0" w:space="0" w:color="auto"/>
                                      </w:divBdr>
                                      <w:divsChild>
                                        <w:div w:id="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242">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sChild>
        <w:div w:id="8339230">
          <w:marLeft w:val="0"/>
          <w:marRight w:val="0"/>
          <w:marTop w:val="0"/>
          <w:marBottom w:val="0"/>
          <w:divBdr>
            <w:top w:val="none" w:sz="0" w:space="0" w:color="auto"/>
            <w:left w:val="none" w:sz="0" w:space="0" w:color="auto"/>
            <w:bottom w:val="none" w:sz="0" w:space="0" w:color="auto"/>
            <w:right w:val="none" w:sz="0" w:space="0" w:color="auto"/>
          </w:divBdr>
        </w:div>
        <w:div w:id="8339257">
          <w:marLeft w:val="0"/>
          <w:marRight w:val="0"/>
          <w:marTop w:val="0"/>
          <w:marBottom w:val="0"/>
          <w:divBdr>
            <w:top w:val="none" w:sz="0" w:space="0" w:color="auto"/>
            <w:left w:val="none" w:sz="0" w:space="0" w:color="auto"/>
            <w:bottom w:val="none" w:sz="0" w:space="0" w:color="auto"/>
            <w:right w:val="none" w:sz="0" w:space="0" w:color="auto"/>
          </w:divBdr>
        </w:div>
        <w:div w:id="8339258">
          <w:marLeft w:val="0"/>
          <w:marRight w:val="0"/>
          <w:marTop w:val="0"/>
          <w:marBottom w:val="0"/>
          <w:divBdr>
            <w:top w:val="none" w:sz="0" w:space="0" w:color="auto"/>
            <w:left w:val="none" w:sz="0" w:space="0" w:color="auto"/>
            <w:bottom w:val="none" w:sz="0" w:space="0" w:color="auto"/>
            <w:right w:val="none" w:sz="0" w:space="0" w:color="auto"/>
          </w:divBdr>
        </w:div>
      </w:divsChild>
    </w:div>
    <w:div w:id="8339256">
      <w:marLeft w:val="0"/>
      <w:marRight w:val="0"/>
      <w:marTop w:val="0"/>
      <w:marBottom w:val="0"/>
      <w:divBdr>
        <w:top w:val="none" w:sz="0" w:space="0" w:color="auto"/>
        <w:left w:val="none" w:sz="0" w:space="0" w:color="auto"/>
        <w:bottom w:val="none" w:sz="0" w:space="0" w:color="auto"/>
        <w:right w:val="none" w:sz="0" w:space="0" w:color="auto"/>
      </w:divBdr>
    </w:div>
    <w:div w:id="8339259">
      <w:marLeft w:val="0"/>
      <w:marRight w:val="0"/>
      <w:marTop w:val="0"/>
      <w:marBottom w:val="0"/>
      <w:divBdr>
        <w:top w:val="none" w:sz="0" w:space="0" w:color="auto"/>
        <w:left w:val="none" w:sz="0" w:space="0" w:color="auto"/>
        <w:bottom w:val="none" w:sz="0" w:space="0" w:color="auto"/>
        <w:right w:val="none" w:sz="0" w:space="0" w:color="auto"/>
      </w:divBdr>
    </w:div>
    <w:div w:id="776019947">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82C5-2378-4147-BE9D-A13E0529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7F92E70A</Template>
  <TotalTime>2</TotalTime>
  <Pages>8</Pages>
  <Words>4137</Words>
  <Characters>24411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28492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Helena Pivoňková</cp:lastModifiedBy>
  <cp:revision>3</cp:revision>
  <cp:lastPrinted>2017-06-19T14:08:00Z</cp:lastPrinted>
  <dcterms:created xsi:type="dcterms:W3CDTF">2018-03-06T12:20:00Z</dcterms:created>
  <dcterms:modified xsi:type="dcterms:W3CDTF">2018-03-06T12:22:00Z</dcterms:modified>
</cp:coreProperties>
</file>