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B04CF0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CF0" w:rsidRPr="00C65416" w:rsidRDefault="00B04CF0" w:rsidP="009747D9">
            <w:pPr>
              <w:pStyle w:val="PDSS13"/>
              <w:rPr>
                <w:rFonts w:cs="Arial"/>
                <w:szCs w:val="22"/>
              </w:rPr>
            </w:pPr>
            <w:r w:rsidRPr="00C65416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B04CF0" w:rsidRPr="00C65416" w:rsidRDefault="00B04CF0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65416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B04CF0" w:rsidRPr="00C65416" w:rsidRDefault="00B04CF0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65416">
              <w:rPr>
                <w:rFonts w:cs="Arial"/>
                <w:sz w:val="40"/>
                <w:szCs w:val="40"/>
              </w:rPr>
              <w:t>sociálních služeb</w:t>
            </w:r>
          </w:p>
          <w:p w:rsidR="00B04CF0" w:rsidRPr="00C65416" w:rsidRDefault="00B04CF0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65416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B04CF0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CF0" w:rsidRPr="00C65416" w:rsidRDefault="00B04CF0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B04CF0" w:rsidRPr="00C65416" w:rsidRDefault="00B04CF0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65416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B04CF0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CF0" w:rsidRPr="00C65416" w:rsidRDefault="00B04CF0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CF0" w:rsidRPr="00C65416" w:rsidRDefault="00B04CF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C65416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CF0" w:rsidRPr="00C65416" w:rsidRDefault="00B04CF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C65416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CF0" w:rsidRPr="00C65416" w:rsidRDefault="00B04CF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C65416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B04CF0" w:rsidRDefault="00B04CF0" w:rsidP="00AD7C0A">
      <w:pPr>
        <w:rPr>
          <w:b/>
          <w:i/>
          <w:sz w:val="18"/>
          <w:szCs w:val="18"/>
          <w:u w:val="single"/>
        </w:rPr>
      </w:pPr>
    </w:p>
    <w:p w:rsidR="00B04CF0" w:rsidRDefault="00B04CF0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17</w:t>
      </w:r>
      <w:r w:rsidRPr="00CE5A22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8    VZ-175/2018</w:t>
      </w:r>
    </w:p>
    <w:p w:rsidR="00B04CF0" w:rsidRDefault="00B04CF0" w:rsidP="00AD7C0A">
      <w:pPr>
        <w:rPr>
          <w:b/>
          <w:i/>
          <w:sz w:val="18"/>
          <w:szCs w:val="18"/>
        </w:rPr>
      </w:pPr>
    </w:p>
    <w:p w:rsidR="00B04CF0" w:rsidRDefault="00B04CF0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B04CF0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0606C5" w:rsidRDefault="00B04CF0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Gastro-Walter,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B04CF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 Vrchem 68</w:t>
            </w: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B04CF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B04CF0" w:rsidRPr="00947439" w:rsidRDefault="00B04CF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0606C5" w:rsidRDefault="00B04CF0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05 Děčín XX</w:t>
            </w: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B04CF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</w:p>
        </w:tc>
      </w:tr>
      <w:tr w:rsidR="00B04CF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</w:p>
        </w:tc>
      </w:tr>
      <w:tr w:rsidR="00B04CF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947439" w:rsidRDefault="00B04CF0" w:rsidP="009F4F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</w:p>
        </w:tc>
      </w:tr>
      <w:tr w:rsidR="00B04CF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B04CF0" w:rsidRPr="00125BA5" w:rsidRDefault="00B04CF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22802967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:rsidR="00B04CF0" w:rsidRPr="00947439" w:rsidRDefault="00B04CF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CZ22802967</w:t>
            </w:r>
          </w:p>
        </w:tc>
        <w:tc>
          <w:tcPr>
            <w:tcW w:w="1417" w:type="dxa"/>
            <w:tcBorders>
              <w:right w:val="nil"/>
            </w:tcBorders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B04CF0" w:rsidRPr="00947439" w:rsidRDefault="00B04CF0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B04CF0" w:rsidRPr="00947439" w:rsidRDefault="00B04CF0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B04CF0" w:rsidRPr="00947439" w:rsidTr="00947439">
        <w:trPr>
          <w:trHeight w:val="332"/>
        </w:trPr>
        <w:tc>
          <w:tcPr>
            <w:tcW w:w="6941" w:type="dxa"/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B04CF0" w:rsidRPr="00947439" w:rsidRDefault="00B04CF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04CF0" w:rsidRPr="00947439" w:rsidRDefault="00B04CF0" w:rsidP="009747D9">
            <w:pPr>
              <w:rPr>
                <w:sz w:val="18"/>
                <w:szCs w:val="18"/>
              </w:rPr>
            </w:pPr>
          </w:p>
        </w:tc>
      </w:tr>
      <w:tr w:rsidR="00B04CF0" w:rsidRPr="00947439" w:rsidTr="00947439">
        <w:trPr>
          <w:trHeight w:val="2081"/>
        </w:trPr>
        <w:tc>
          <w:tcPr>
            <w:tcW w:w="6941" w:type="dxa"/>
          </w:tcPr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CD10DB" w:rsidRDefault="00B04CF0" w:rsidP="001D63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plynový kotel Fagor, dle nabídky č. 2017-24</w:t>
            </w: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04CF0" w:rsidRPr="00947439" w:rsidRDefault="00B04CF0" w:rsidP="009747D9">
            <w:pPr>
              <w:rPr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sz w:val="18"/>
                <w:szCs w:val="18"/>
              </w:rPr>
            </w:pPr>
          </w:p>
          <w:p w:rsidR="00B04CF0" w:rsidRDefault="00B04CF0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122.000,- Kč</w:t>
            </w:r>
          </w:p>
          <w:p w:rsidR="00B04CF0" w:rsidRDefault="00B04CF0" w:rsidP="00A2564B">
            <w:pPr>
              <w:rPr>
                <w:sz w:val="18"/>
                <w:szCs w:val="18"/>
              </w:rPr>
            </w:pPr>
          </w:p>
          <w:p w:rsidR="00B04CF0" w:rsidRDefault="00B04CF0" w:rsidP="00CD10DB">
            <w:pPr>
              <w:rPr>
                <w:sz w:val="18"/>
                <w:szCs w:val="18"/>
              </w:rPr>
            </w:pPr>
          </w:p>
          <w:p w:rsidR="00B04CF0" w:rsidRDefault="00B04CF0" w:rsidP="00CD10DB">
            <w:pPr>
              <w:rPr>
                <w:sz w:val="18"/>
                <w:szCs w:val="18"/>
              </w:rPr>
            </w:pPr>
          </w:p>
          <w:p w:rsidR="00B04CF0" w:rsidRPr="00947439" w:rsidRDefault="00B04CF0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B04CF0" w:rsidRPr="00947439" w:rsidTr="00511F1E">
        <w:trPr>
          <w:trHeight w:val="299"/>
        </w:trPr>
        <w:tc>
          <w:tcPr>
            <w:tcW w:w="6941" w:type="dxa"/>
          </w:tcPr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B04CF0" w:rsidRPr="00511F1E" w:rsidRDefault="00B04CF0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147.620,-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04CF0" w:rsidRPr="00947439" w:rsidRDefault="00B04CF0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B04CF0" w:rsidRDefault="00B04CF0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B04CF0" w:rsidRDefault="00B04CF0" w:rsidP="00AD7C0A">
      <w:pPr>
        <w:rPr>
          <w:sz w:val="18"/>
          <w:szCs w:val="18"/>
        </w:rPr>
      </w:pPr>
    </w:p>
    <w:p w:rsidR="00B04CF0" w:rsidRPr="00947439" w:rsidRDefault="00B04CF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B04CF0" w:rsidRPr="00947439" w:rsidRDefault="00B04CF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20.2.2018</w:t>
      </w:r>
    </w:p>
    <w:p w:rsidR="00B04CF0" w:rsidRDefault="00B04CF0" w:rsidP="00AD7C0A">
      <w:pPr>
        <w:rPr>
          <w:sz w:val="18"/>
          <w:szCs w:val="18"/>
        </w:rPr>
      </w:pPr>
    </w:p>
    <w:p w:rsidR="00B04CF0" w:rsidRDefault="00B04CF0" w:rsidP="00DE0205">
      <w:pPr>
        <w:rPr>
          <w:sz w:val="18"/>
          <w:szCs w:val="18"/>
        </w:rPr>
      </w:pPr>
    </w:p>
    <w:p w:rsidR="00B04CF0" w:rsidRDefault="00B04CF0" w:rsidP="00DE0205">
      <w:pPr>
        <w:rPr>
          <w:sz w:val="18"/>
          <w:szCs w:val="18"/>
        </w:rPr>
      </w:pPr>
    </w:p>
    <w:p w:rsidR="00B04CF0" w:rsidRPr="00857C7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B04CF0" w:rsidRPr="00857C7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B04CF0" w:rsidRPr="00857C7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B04CF0" w:rsidRPr="00857C7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B04CF0" w:rsidRPr="00857C7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</w:p>
    <w:p w:rsidR="00B04CF0" w:rsidRPr="001727DE" w:rsidRDefault="00B04CF0" w:rsidP="008E23B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B04CF0" w:rsidRDefault="00B04CF0" w:rsidP="008E23B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</w:t>
      </w:r>
    </w:p>
    <w:p w:rsidR="00B04CF0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B04CF0" w:rsidRPr="00817AE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B04CF0" w:rsidRPr="00817AEE" w:rsidRDefault="00B04CF0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B04CF0" w:rsidRDefault="00B04CF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B04CF0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50278E"/>
    <w:rsid w:val="00511F1E"/>
    <w:rsid w:val="00516AB3"/>
    <w:rsid w:val="005A583C"/>
    <w:rsid w:val="005B45B1"/>
    <w:rsid w:val="005F2292"/>
    <w:rsid w:val="006704F2"/>
    <w:rsid w:val="006F7296"/>
    <w:rsid w:val="00735E46"/>
    <w:rsid w:val="007B6FCD"/>
    <w:rsid w:val="00817AEE"/>
    <w:rsid w:val="00843CBE"/>
    <w:rsid w:val="00857C7E"/>
    <w:rsid w:val="008C32FC"/>
    <w:rsid w:val="008E23B6"/>
    <w:rsid w:val="008E2D23"/>
    <w:rsid w:val="00947439"/>
    <w:rsid w:val="00950422"/>
    <w:rsid w:val="00972D0D"/>
    <w:rsid w:val="009747D9"/>
    <w:rsid w:val="009F4FF0"/>
    <w:rsid w:val="00A12931"/>
    <w:rsid w:val="00A2564B"/>
    <w:rsid w:val="00AD7C0A"/>
    <w:rsid w:val="00B04CF0"/>
    <w:rsid w:val="00B51DD2"/>
    <w:rsid w:val="00B7440C"/>
    <w:rsid w:val="00C13253"/>
    <w:rsid w:val="00C65416"/>
    <w:rsid w:val="00CD10DB"/>
    <w:rsid w:val="00CE49AB"/>
    <w:rsid w:val="00CE5A22"/>
    <w:rsid w:val="00D02FBB"/>
    <w:rsid w:val="00DE0205"/>
    <w:rsid w:val="00E02F9B"/>
    <w:rsid w:val="00F2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249</Words>
  <Characters>1473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2018-02-20T13:50:00Z</cp:lastPrinted>
  <dcterms:created xsi:type="dcterms:W3CDTF">2018-03-05T12:29:00Z</dcterms:created>
  <dcterms:modified xsi:type="dcterms:W3CDTF">2018-03-05T12:29:00Z</dcterms:modified>
</cp:coreProperties>
</file>