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EC4A7F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A7F" w:rsidRPr="00441DD9" w:rsidRDefault="00EC4A7F" w:rsidP="009747D9">
            <w:pPr>
              <w:pStyle w:val="PDSS13"/>
              <w:rPr>
                <w:rFonts w:cs="Arial"/>
                <w:szCs w:val="22"/>
              </w:rPr>
            </w:pPr>
            <w:r w:rsidRPr="00441DD9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EC4A7F" w:rsidRPr="00441DD9" w:rsidRDefault="00EC4A7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441DD9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EC4A7F" w:rsidRPr="00441DD9" w:rsidRDefault="00EC4A7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441DD9">
              <w:rPr>
                <w:rFonts w:cs="Arial"/>
                <w:sz w:val="40"/>
                <w:szCs w:val="40"/>
              </w:rPr>
              <w:t>sociálních služeb</w:t>
            </w:r>
          </w:p>
          <w:p w:rsidR="00EC4A7F" w:rsidRPr="00441DD9" w:rsidRDefault="00EC4A7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441DD9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EC4A7F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4A7F" w:rsidRPr="00441DD9" w:rsidRDefault="00EC4A7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EC4A7F" w:rsidRPr="00441DD9" w:rsidRDefault="00EC4A7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441DD9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EC4A7F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4A7F" w:rsidRPr="00441DD9" w:rsidRDefault="00EC4A7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A7F" w:rsidRPr="00441DD9" w:rsidRDefault="00EC4A7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441DD9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A7F" w:rsidRPr="00441DD9" w:rsidRDefault="00EC4A7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441DD9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A7F" w:rsidRPr="00441DD9" w:rsidRDefault="00EC4A7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441DD9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EC4A7F" w:rsidRDefault="00EC4A7F" w:rsidP="00AD7C0A">
      <w:pPr>
        <w:rPr>
          <w:b/>
          <w:i/>
          <w:sz w:val="18"/>
          <w:szCs w:val="18"/>
          <w:u w:val="single"/>
        </w:rPr>
      </w:pPr>
    </w:p>
    <w:p w:rsidR="00EC4A7F" w:rsidRDefault="00EC4A7F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18</w:t>
      </w:r>
      <w:r w:rsidRPr="00CE5A22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8    VZ-204/2018</w:t>
      </w:r>
    </w:p>
    <w:p w:rsidR="00EC4A7F" w:rsidRDefault="00EC4A7F" w:rsidP="00AD7C0A">
      <w:pPr>
        <w:rPr>
          <w:b/>
          <w:i/>
          <w:sz w:val="18"/>
          <w:szCs w:val="18"/>
        </w:rPr>
      </w:pPr>
    </w:p>
    <w:p w:rsidR="00EC4A7F" w:rsidRDefault="00EC4A7F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EC4A7F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EC4A7F" w:rsidRPr="000606C5" w:rsidRDefault="00EC4A7F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Dentimed,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EC4A7F" w:rsidRPr="00947439" w:rsidRDefault="00EC4A7F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EC4A7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EC4A7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EC4A7F" w:rsidRPr="00947439" w:rsidRDefault="00EC4A7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EC4A7F" w:rsidRPr="000606C5" w:rsidRDefault="00EC4A7F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EC4A7F" w:rsidRPr="00947439" w:rsidRDefault="00EC4A7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C4A7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sz w:val="18"/>
                <w:szCs w:val="18"/>
              </w:rPr>
            </w:pPr>
            <w:r w:rsidRPr="00E26B56">
              <w:rPr>
                <w:sz w:val="18"/>
                <w:szCs w:val="18"/>
                <w:highlight w:val="black"/>
              </w:rPr>
              <w:t>Richard Ruman</w:t>
            </w:r>
          </w:p>
        </w:tc>
        <w:tc>
          <w:tcPr>
            <w:tcW w:w="1417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E26B56">
              <w:rPr>
                <w:sz w:val="18"/>
                <w:szCs w:val="18"/>
                <w:highlight w:val="black"/>
              </w:rPr>
              <w:t>Hana Jelínková</w:t>
            </w:r>
          </w:p>
        </w:tc>
      </w:tr>
      <w:tr w:rsidR="00EC4A7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sz w:val="18"/>
                <w:szCs w:val="18"/>
              </w:rPr>
            </w:pPr>
            <w:r w:rsidRPr="00E26B56">
              <w:rPr>
                <w:sz w:val="18"/>
                <w:szCs w:val="18"/>
                <w:highlight w:val="black"/>
              </w:rPr>
              <w:t>777 311 338</w:t>
            </w:r>
          </w:p>
        </w:tc>
        <w:tc>
          <w:tcPr>
            <w:tcW w:w="1417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E26B56">
              <w:rPr>
                <w:sz w:val="18"/>
                <w:szCs w:val="18"/>
                <w:highlight w:val="black"/>
              </w:rPr>
              <w:t>778 704 767</w:t>
            </w:r>
          </w:p>
        </w:tc>
      </w:tr>
      <w:tr w:rsidR="00EC4A7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EC4A7F" w:rsidRPr="00947439" w:rsidRDefault="00EC4A7F" w:rsidP="009F4FF0">
            <w:pPr>
              <w:rPr>
                <w:sz w:val="18"/>
                <w:szCs w:val="18"/>
              </w:rPr>
            </w:pPr>
            <w:r w:rsidRPr="00E26B56">
              <w:rPr>
                <w:sz w:val="18"/>
                <w:szCs w:val="18"/>
                <w:highlight w:val="black"/>
              </w:rPr>
              <w:t>ruman.dentimed</w:t>
            </w:r>
            <w:r w:rsidRPr="00E26B56">
              <w:rPr>
                <w:rFonts w:ascii="Times New Roman" w:hAnsi="Times New Roman"/>
                <w:sz w:val="18"/>
                <w:szCs w:val="18"/>
                <w:highlight w:val="black"/>
              </w:rPr>
              <w:t>@</w:t>
            </w:r>
            <w:r w:rsidRPr="00E26B56">
              <w:rPr>
                <w:sz w:val="18"/>
                <w:szCs w:val="18"/>
                <w:highlight w:val="black"/>
              </w:rPr>
              <w:t>gmail.com</w:t>
            </w:r>
          </w:p>
        </w:tc>
        <w:tc>
          <w:tcPr>
            <w:tcW w:w="1417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</w:p>
        </w:tc>
      </w:tr>
      <w:tr w:rsidR="00EC4A7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EC4A7F" w:rsidRPr="00125BA5" w:rsidRDefault="00EC4A7F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EC4A7F" w:rsidRPr="00947439" w:rsidRDefault="00EC4A7F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EC4A7F" w:rsidRPr="00947439" w:rsidRDefault="00EC4A7F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EC4A7F" w:rsidRPr="00947439" w:rsidRDefault="00EC4A7F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EC4A7F" w:rsidRPr="00947439" w:rsidTr="00947439">
        <w:trPr>
          <w:trHeight w:val="332"/>
        </w:trPr>
        <w:tc>
          <w:tcPr>
            <w:tcW w:w="6941" w:type="dxa"/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EC4A7F" w:rsidRPr="00947439" w:rsidRDefault="00EC4A7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C4A7F" w:rsidRPr="00947439" w:rsidRDefault="00EC4A7F" w:rsidP="009747D9">
            <w:pPr>
              <w:rPr>
                <w:sz w:val="18"/>
                <w:szCs w:val="18"/>
              </w:rPr>
            </w:pPr>
          </w:p>
        </w:tc>
      </w:tr>
      <w:tr w:rsidR="00EC4A7F" w:rsidRPr="00947439" w:rsidTr="00947439">
        <w:trPr>
          <w:trHeight w:val="2081"/>
        </w:trPr>
        <w:tc>
          <w:tcPr>
            <w:tcW w:w="6941" w:type="dxa"/>
          </w:tcPr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CD10DB" w:rsidRDefault="00EC4A7F" w:rsidP="001D63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340 ks inkontinenčních podložek se záložkou ABENA, (289,- s DPH / ks )</w:t>
            </w: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EC4A7F" w:rsidRPr="00947439" w:rsidRDefault="00EC4A7F" w:rsidP="009747D9">
            <w:pPr>
              <w:rPr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sz w:val="18"/>
                <w:szCs w:val="18"/>
              </w:rPr>
            </w:pPr>
          </w:p>
          <w:p w:rsidR="00EC4A7F" w:rsidRDefault="00EC4A7F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81.206,60 Kč</w:t>
            </w:r>
          </w:p>
          <w:p w:rsidR="00EC4A7F" w:rsidRDefault="00EC4A7F" w:rsidP="00A2564B">
            <w:pPr>
              <w:rPr>
                <w:sz w:val="18"/>
                <w:szCs w:val="18"/>
              </w:rPr>
            </w:pPr>
          </w:p>
          <w:p w:rsidR="00EC4A7F" w:rsidRDefault="00EC4A7F" w:rsidP="00CD10DB">
            <w:pPr>
              <w:rPr>
                <w:sz w:val="18"/>
                <w:szCs w:val="18"/>
              </w:rPr>
            </w:pPr>
          </w:p>
          <w:p w:rsidR="00EC4A7F" w:rsidRDefault="00EC4A7F" w:rsidP="00CD10DB">
            <w:pPr>
              <w:rPr>
                <w:sz w:val="18"/>
                <w:szCs w:val="18"/>
              </w:rPr>
            </w:pPr>
          </w:p>
          <w:p w:rsidR="00EC4A7F" w:rsidRPr="00947439" w:rsidRDefault="00EC4A7F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EC4A7F" w:rsidRPr="00947439" w:rsidTr="00511F1E">
        <w:trPr>
          <w:trHeight w:val="299"/>
        </w:trPr>
        <w:tc>
          <w:tcPr>
            <w:tcW w:w="6941" w:type="dxa"/>
          </w:tcPr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EC4A7F" w:rsidRPr="00511F1E" w:rsidRDefault="00EC4A7F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98.260,-</w:t>
            </w:r>
            <w:r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C4A7F" w:rsidRPr="00947439" w:rsidRDefault="00EC4A7F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EC4A7F" w:rsidRDefault="00EC4A7F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EC4A7F" w:rsidRDefault="00EC4A7F" w:rsidP="00AD7C0A">
      <w:pPr>
        <w:rPr>
          <w:sz w:val="18"/>
          <w:szCs w:val="18"/>
        </w:rPr>
      </w:pPr>
    </w:p>
    <w:p w:rsidR="00EC4A7F" w:rsidRPr="00947439" w:rsidRDefault="00EC4A7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EC4A7F" w:rsidRPr="00947439" w:rsidRDefault="00EC4A7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27.2.2018</w:t>
      </w:r>
    </w:p>
    <w:p w:rsidR="00EC4A7F" w:rsidRDefault="00EC4A7F" w:rsidP="00AD7C0A">
      <w:pPr>
        <w:rPr>
          <w:sz w:val="18"/>
          <w:szCs w:val="18"/>
        </w:rPr>
      </w:pPr>
    </w:p>
    <w:p w:rsidR="00EC4A7F" w:rsidRDefault="00EC4A7F" w:rsidP="00DE0205">
      <w:pPr>
        <w:rPr>
          <w:sz w:val="18"/>
          <w:szCs w:val="18"/>
        </w:rPr>
      </w:pPr>
      <w:bookmarkStart w:id="0" w:name="_GoBack"/>
      <w:bookmarkEnd w:id="0"/>
    </w:p>
    <w:p w:rsidR="00EC4A7F" w:rsidRDefault="00EC4A7F" w:rsidP="00DE0205">
      <w:pPr>
        <w:rPr>
          <w:sz w:val="18"/>
          <w:szCs w:val="18"/>
        </w:rPr>
      </w:pPr>
    </w:p>
    <w:p w:rsidR="00EC4A7F" w:rsidRPr="00857C7E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EC4A7F" w:rsidRPr="00857C7E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EC4A7F" w:rsidRPr="00857C7E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EC4A7F" w:rsidRPr="00857C7E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EC4A7F" w:rsidRPr="00857C7E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</w:p>
    <w:p w:rsidR="00EC4A7F" w:rsidRPr="001727DE" w:rsidRDefault="00EC4A7F" w:rsidP="008E23B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EC4A7F" w:rsidRDefault="00EC4A7F" w:rsidP="008E23B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>
        <w:rPr>
          <w:i/>
          <w:sz w:val="22"/>
          <w:szCs w:val="22"/>
        </w:rPr>
        <w:t xml:space="preserve">na e-mail: </w:t>
      </w:r>
    </w:p>
    <w:p w:rsidR="00EC4A7F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EC4A7F" w:rsidRPr="00817AEE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EC4A7F" w:rsidRPr="00817AEE" w:rsidRDefault="00EC4A7F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EC4A7F" w:rsidRDefault="00EC4A7F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EC4A7F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441DD9"/>
    <w:rsid w:val="0050278E"/>
    <w:rsid w:val="00511F1E"/>
    <w:rsid w:val="00516AB3"/>
    <w:rsid w:val="005A583C"/>
    <w:rsid w:val="005B45B1"/>
    <w:rsid w:val="005F2292"/>
    <w:rsid w:val="006704F2"/>
    <w:rsid w:val="006F7296"/>
    <w:rsid w:val="00735E46"/>
    <w:rsid w:val="007B6FCD"/>
    <w:rsid w:val="00817AEE"/>
    <w:rsid w:val="00857C7E"/>
    <w:rsid w:val="008A4492"/>
    <w:rsid w:val="008C32FC"/>
    <w:rsid w:val="008D7999"/>
    <w:rsid w:val="008E23B6"/>
    <w:rsid w:val="008E2D23"/>
    <w:rsid w:val="00947439"/>
    <w:rsid w:val="00950422"/>
    <w:rsid w:val="009677E2"/>
    <w:rsid w:val="00972D0D"/>
    <w:rsid w:val="009747D9"/>
    <w:rsid w:val="009B47CC"/>
    <w:rsid w:val="009F4FF0"/>
    <w:rsid w:val="00A12931"/>
    <w:rsid w:val="00A2564B"/>
    <w:rsid w:val="00AD7C0A"/>
    <w:rsid w:val="00B7440C"/>
    <w:rsid w:val="00C13253"/>
    <w:rsid w:val="00CD10DB"/>
    <w:rsid w:val="00CE49AB"/>
    <w:rsid w:val="00CE5A22"/>
    <w:rsid w:val="00D02FBB"/>
    <w:rsid w:val="00D50C16"/>
    <w:rsid w:val="00DE0205"/>
    <w:rsid w:val="00E02F9B"/>
    <w:rsid w:val="00E26B56"/>
    <w:rsid w:val="00EC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263</Words>
  <Characters>1554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2018-02-27T05:44:00Z</cp:lastPrinted>
  <dcterms:created xsi:type="dcterms:W3CDTF">2018-03-01T05:42:00Z</dcterms:created>
  <dcterms:modified xsi:type="dcterms:W3CDTF">2018-03-01T05:42:00Z</dcterms:modified>
</cp:coreProperties>
</file>