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03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O/04/20180038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12045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27120457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12045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CZ27120457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Vesta Auto Corson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Vesta Auto Corson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Služeb 256/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Služeb 256/5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0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108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2.2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22.2.2018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r w:rsidR="00CC6E95">
        <w:rPr>
          <w:rFonts w:ascii="Arial" w:hAnsi="Arial" w:cs="Arial"/>
          <w:b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statusText w:type="text" w:val="MSWField: SML_HLA.SML_HLA_POP"/>
            <w:textInput>
              <w:default w:val="výměna sedaček - lavice na sedáky s bezpečnostními pásy, dle cenové nabidky"/>
            </w:textInput>
          </w:ffData>
        </w:fldChar>
      </w:r>
      <w:r w:rsidR="00CC6E95">
        <w:rPr>
          <w:rFonts w:ascii="Arial" w:hAnsi="Arial" w:cs="Arial"/>
          <w:b/>
          <w:sz w:val="26"/>
          <w:szCs w:val="26"/>
          <w:u w:val="single"/>
        </w:rPr>
        <w:instrText xml:space="preserve"> FORMTEXT </w:instrText>
      </w:r>
      <w:r w:rsidR="00CC6E95">
        <w:rPr>
          <w:rFonts w:ascii="Arial" w:hAnsi="Arial" w:cs="Arial"/>
          <w:b/>
          <w:sz w:val="26"/>
          <w:szCs w:val="26"/>
          <w:u w:val="single"/>
        </w:rPr>
      </w:r>
      <w:r w:rsidR="00CC6E95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CC6E95">
        <w:rPr>
          <w:rFonts w:ascii="Arial" w:hAnsi="Arial" w:cs="Arial"/>
          <w:b/>
          <w:noProof/>
          <w:sz w:val="26"/>
          <w:szCs w:val="26"/>
          <w:u w:val="single"/>
        </w:rPr>
        <w:t>výměna sedaček - lavice na sedáky s bezpečnostními pásy, dle cenové nabidky</w:t>
      </w:r>
      <w:r w:rsidR="00CC6E95">
        <w:rPr>
          <w:rFonts w:ascii="Arial" w:hAnsi="Arial" w:cs="Arial"/>
          <w:b/>
          <w:sz w:val="26"/>
          <w:szCs w:val="26"/>
          <w:u w:val="single"/>
        </w:rPr>
        <w:fldChar w:fldCharType="end"/>
      </w:r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6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7" w:name="Text13"/>
      <w:bookmarkEnd w:id="6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výměnu sedaček - lavice na sedáky s bezpečnostními pásy, dle cenové nabidky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výměnu sedaček - lavice na sedáky s bezpečnostními pásy, dle cenové nabidky</w:t>
      </w:r>
      <w:r w:rsidR="00C26BCB" w:rsidRPr="00E61F4E">
        <w:rPr>
          <w:rFonts w:ascii="Arial" w:hAnsi="Arial" w:cs="Arial"/>
        </w:rPr>
        <w:fldChar w:fldCharType="end"/>
      </w:r>
      <w:bookmarkEnd w:id="7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8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69 478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69 478,00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8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9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3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31.3.2018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9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01B38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0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0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51" w:rsidRDefault="00B51951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1" w:name="_GoBack"/>
    <w:bookmarkEnd w:id="11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51" w:rsidRDefault="00B51951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501B38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B51951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1340313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1B38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51951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C6E95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110</TotalTime>
  <Pages>1</Pages>
  <Words>98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</vt:lpstr>
    </vt:vector>
  </TitlesOfParts>
  <Company>ReDesign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4</cp:revision>
  <cp:lastPrinted>2018-02-22T10:53:00Z</cp:lastPrinted>
  <dcterms:created xsi:type="dcterms:W3CDTF">2018-02-22T10:49:00Z</dcterms:created>
  <dcterms:modified xsi:type="dcterms:W3CDTF">2018-02-28T15:26:00Z</dcterms:modified>
</cp:coreProperties>
</file>