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8E3FDE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FDE" w:rsidRDefault="00143953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FDE" w:rsidRDefault="0014395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FDE" w:rsidRDefault="0014395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04/2018/37/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FDE" w:rsidRDefault="00143953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FDE" w:rsidRDefault="00143953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18.1.2018</w:t>
            </w:r>
            <w:proofErr w:type="gramEnd"/>
          </w:p>
        </w:tc>
      </w:tr>
    </w:tbl>
    <w:p w:rsidR="00000000" w:rsidRDefault="00143953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8E3FDE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Nadpis3"/>
            </w:pPr>
            <w:r>
              <w:t>Dodavatel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8E3FDE" w:rsidRDefault="0014395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Technické oddělení – XXXX</w:t>
            </w:r>
          </w:p>
          <w:p w:rsidR="008E3FDE" w:rsidRDefault="0014395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Maxima Gorkého 77, Kryblice</w:t>
            </w:r>
          </w:p>
          <w:p w:rsidR="008E3FDE" w:rsidRDefault="0014395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Jandaservis</w:t>
            </w:r>
            <w:proofErr w:type="spellEnd"/>
            <w:r>
              <w:rPr>
                <w:b/>
                <w:bCs/>
              </w:rPr>
              <w:t xml:space="preserve"> s.r.o.</w:t>
            </w:r>
          </w:p>
          <w:p w:rsidR="008E3FDE" w:rsidRDefault="0014395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Pod Mlýnkem 105/15</w:t>
            </w:r>
          </w:p>
          <w:p w:rsidR="008E3FDE" w:rsidRDefault="0014395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160 00 Praha 6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603417274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info@jandaservis.cz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8E3FDE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8E3FDE">
            <w:pPr>
              <w:pStyle w:val="TableContents"/>
            </w:pP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 xml:space="preserve">Banka, </w:t>
            </w:r>
            <w:r>
              <w:t>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3FDE" w:rsidRDefault="008E3FDE">
            <w:pPr>
              <w:pStyle w:val="TableContents"/>
            </w:pP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IČO:</w:t>
            </w:r>
            <w:r>
              <w:rPr>
                <w:color w:val="333333"/>
                <w:szCs w:val="22"/>
              </w:rPr>
              <w:t xml:space="preserve"> 24192171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</w:t>
            </w:r>
            <w:r>
              <w:rPr>
                <w:color w:val="222222"/>
                <w:szCs w:val="22"/>
              </w:rPr>
              <w:t>CZ24192171</w:t>
            </w:r>
          </w:p>
        </w:tc>
      </w:tr>
    </w:tbl>
    <w:p w:rsidR="00000000" w:rsidRDefault="00143953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8E3FDE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Nadpis3"/>
            </w:pPr>
            <w:r>
              <w:t>Předmět objednávky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</w:pPr>
            <w:r>
              <w:t xml:space="preserve">Objednáváme provedení repase operačních stolů na centrálních operačních sálech a operačních sálech na gynekologii – celkem 6 stolů v ceně 118.500,- Kč za 1 stůl.  </w:t>
            </w:r>
          </w:p>
          <w:p w:rsidR="008E3FDE" w:rsidRDefault="008E3FDE">
            <w:pPr>
              <w:pStyle w:val="TableContents"/>
            </w:pPr>
          </w:p>
          <w:p w:rsidR="008E3FDE" w:rsidRDefault="008E3FDE">
            <w:pPr>
              <w:pStyle w:val="TableContents"/>
            </w:pPr>
          </w:p>
          <w:p w:rsidR="008E3FDE" w:rsidRDefault="008E3FDE">
            <w:pPr>
              <w:pStyle w:val="TableContents"/>
            </w:pPr>
          </w:p>
          <w:p w:rsidR="008E3FDE" w:rsidRDefault="008E3FDE">
            <w:pPr>
              <w:pStyle w:val="TableContents"/>
            </w:pPr>
          </w:p>
          <w:p w:rsidR="008E3FDE" w:rsidRDefault="008E3FDE">
            <w:pPr>
              <w:pStyle w:val="TableContents"/>
            </w:pPr>
          </w:p>
          <w:p w:rsidR="008E3FDE" w:rsidRDefault="008E3FDE">
            <w:pPr>
              <w:pStyle w:val="TableContents"/>
            </w:pPr>
          </w:p>
          <w:p w:rsidR="008E3FDE" w:rsidRDefault="008E3FDE">
            <w:pPr>
              <w:pStyle w:val="TableContents"/>
            </w:pPr>
          </w:p>
          <w:p w:rsidR="008E3FDE" w:rsidRDefault="008E3FDE">
            <w:pPr>
              <w:pStyle w:val="TableContents"/>
            </w:pP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4395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43953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143953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E3FDE" w:rsidRDefault="001439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</w:pPr>
            <w:r>
              <w:t xml:space="preserve">Repase </w:t>
            </w:r>
            <w:r>
              <w:t>operačních stolů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</w:pPr>
            <w:r>
              <w:t>118500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711 000,00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8E3FDE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3FDE" w:rsidRDefault="00143953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711 000,00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</w:pPr>
            <w:r>
              <w:t>Schválil: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143953"/>
        </w:tc>
      </w:tr>
      <w:tr w:rsidR="008E3FD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143953"/>
        </w:tc>
      </w:tr>
    </w:tbl>
    <w:p w:rsidR="00000000" w:rsidRDefault="00143953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8E3FDE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8E3FD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</w:pPr>
            <w:r>
              <w:t xml:space="preserve">Potvrzujeme přijetí objednávky, s </w:t>
            </w:r>
            <w:r>
              <w:t>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</w:pPr>
            <w:r>
              <w:t>Datum: 1.2.2018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8E3FDE">
            <w:pPr>
              <w:pStyle w:val="TableContents"/>
            </w:pPr>
          </w:p>
        </w:tc>
      </w:tr>
      <w:tr w:rsidR="008E3FDE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E3FDE" w:rsidRDefault="00143953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</w:t>
            </w:r>
            <w:r>
              <w:rPr>
                <w:rStyle w:val="EndnoteSymbol"/>
                <w:i/>
                <w:iCs/>
              </w:rPr>
              <w:t xml:space="preserve">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8E3FDE" w:rsidRDefault="00143953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8E3FDE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3953">
      <w:r>
        <w:separator/>
      </w:r>
    </w:p>
  </w:endnote>
  <w:endnote w:type="continuationSeparator" w:id="0">
    <w:p w:rsidR="00000000" w:rsidRDefault="0014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3953">
      <w:r>
        <w:rPr>
          <w:color w:val="000000"/>
        </w:rPr>
        <w:separator/>
      </w:r>
    </w:p>
  </w:footnote>
  <w:footnote w:type="continuationSeparator" w:id="0">
    <w:p w:rsidR="00000000" w:rsidRDefault="0014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F56"/>
    <w:multiLevelType w:val="multilevel"/>
    <w:tmpl w:val="826CC7AA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19563D8"/>
    <w:multiLevelType w:val="multilevel"/>
    <w:tmpl w:val="272AC5BA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">
    <w:nsid w:val="079E70AF"/>
    <w:multiLevelType w:val="multilevel"/>
    <w:tmpl w:val="5F5CB85C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0A6A98"/>
    <w:multiLevelType w:val="multilevel"/>
    <w:tmpl w:val="11F2C448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954A31"/>
    <w:multiLevelType w:val="multilevel"/>
    <w:tmpl w:val="222071CA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5">
    <w:nsid w:val="10FE0E37"/>
    <w:multiLevelType w:val="multilevel"/>
    <w:tmpl w:val="10F4CAE0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6A542D"/>
    <w:multiLevelType w:val="multilevel"/>
    <w:tmpl w:val="2D9AF1C2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1D30F05"/>
    <w:multiLevelType w:val="multilevel"/>
    <w:tmpl w:val="F14C8208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661494E"/>
    <w:multiLevelType w:val="multilevel"/>
    <w:tmpl w:val="E61EBACC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6851F66"/>
    <w:multiLevelType w:val="multilevel"/>
    <w:tmpl w:val="6FE0567E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A4E6761"/>
    <w:multiLevelType w:val="multilevel"/>
    <w:tmpl w:val="6C4AF588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1">
    <w:nsid w:val="1C4D6B88"/>
    <w:multiLevelType w:val="multilevel"/>
    <w:tmpl w:val="091E2C96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2">
    <w:nsid w:val="1FF10C3E"/>
    <w:multiLevelType w:val="multilevel"/>
    <w:tmpl w:val="8F96EDD8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6FE154B"/>
    <w:multiLevelType w:val="multilevel"/>
    <w:tmpl w:val="1772CF5A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A147E7F"/>
    <w:multiLevelType w:val="multilevel"/>
    <w:tmpl w:val="67DCB8F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B093961"/>
    <w:multiLevelType w:val="multilevel"/>
    <w:tmpl w:val="2124C23C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6">
    <w:nsid w:val="2C9C1471"/>
    <w:multiLevelType w:val="multilevel"/>
    <w:tmpl w:val="BCD262D6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55703F5"/>
    <w:multiLevelType w:val="multilevel"/>
    <w:tmpl w:val="D5A49CCE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A4B03EE"/>
    <w:multiLevelType w:val="multilevel"/>
    <w:tmpl w:val="F6CC857C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8F5485"/>
    <w:multiLevelType w:val="multilevel"/>
    <w:tmpl w:val="69ECE5C6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FBA1250"/>
    <w:multiLevelType w:val="multilevel"/>
    <w:tmpl w:val="9ADEDCFA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FF12ECE"/>
    <w:multiLevelType w:val="multilevel"/>
    <w:tmpl w:val="B7C224AA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2">
    <w:nsid w:val="48693097"/>
    <w:multiLevelType w:val="multilevel"/>
    <w:tmpl w:val="A132AE04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A8A552F"/>
    <w:multiLevelType w:val="multilevel"/>
    <w:tmpl w:val="5E80BCEA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0714978"/>
    <w:multiLevelType w:val="multilevel"/>
    <w:tmpl w:val="A0545C4A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0B14ECB"/>
    <w:multiLevelType w:val="multilevel"/>
    <w:tmpl w:val="0DAA9A54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37B5795"/>
    <w:multiLevelType w:val="multilevel"/>
    <w:tmpl w:val="84F41EFA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D595C55"/>
    <w:multiLevelType w:val="multilevel"/>
    <w:tmpl w:val="E0B071E0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13623B4"/>
    <w:multiLevelType w:val="multilevel"/>
    <w:tmpl w:val="F47CC742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1C0478E"/>
    <w:multiLevelType w:val="multilevel"/>
    <w:tmpl w:val="9CDAE194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42538DA"/>
    <w:multiLevelType w:val="multilevel"/>
    <w:tmpl w:val="81AC0146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1">
    <w:nsid w:val="67DB18C0"/>
    <w:multiLevelType w:val="multilevel"/>
    <w:tmpl w:val="479C9EBE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04A2037"/>
    <w:multiLevelType w:val="multilevel"/>
    <w:tmpl w:val="24EAA3FA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3">
    <w:nsid w:val="78F81308"/>
    <w:multiLevelType w:val="multilevel"/>
    <w:tmpl w:val="7988EED4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>
    <w:nsid w:val="7BB93C5F"/>
    <w:multiLevelType w:val="multilevel"/>
    <w:tmpl w:val="755CAA5E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35">
    <w:nsid w:val="7CDA7E8A"/>
    <w:multiLevelType w:val="multilevel"/>
    <w:tmpl w:val="B5DC506C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EE84FB7"/>
    <w:multiLevelType w:val="multilevel"/>
    <w:tmpl w:val="C96CC3CC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7">
    <w:nsid w:val="7FED098C"/>
    <w:multiLevelType w:val="multilevel"/>
    <w:tmpl w:val="FF70F55A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num w:numId="1">
    <w:abstractNumId w:val="11"/>
  </w:num>
  <w:num w:numId="2">
    <w:abstractNumId w:val="32"/>
  </w:num>
  <w:num w:numId="3">
    <w:abstractNumId w:val="4"/>
  </w:num>
  <w:num w:numId="4">
    <w:abstractNumId w:val="33"/>
  </w:num>
  <w:num w:numId="5">
    <w:abstractNumId w:val="30"/>
  </w:num>
  <w:num w:numId="6">
    <w:abstractNumId w:val="15"/>
  </w:num>
  <w:num w:numId="7">
    <w:abstractNumId w:val="37"/>
  </w:num>
  <w:num w:numId="8">
    <w:abstractNumId w:val="10"/>
  </w:num>
  <w:num w:numId="9">
    <w:abstractNumId w:val="36"/>
  </w:num>
  <w:num w:numId="10">
    <w:abstractNumId w:val="1"/>
  </w:num>
  <w:num w:numId="11">
    <w:abstractNumId w:val="34"/>
  </w:num>
  <w:num w:numId="12">
    <w:abstractNumId w:val="21"/>
  </w:num>
  <w:num w:numId="13">
    <w:abstractNumId w:val="3"/>
  </w:num>
  <w:num w:numId="14">
    <w:abstractNumId w:val="27"/>
  </w:num>
  <w:num w:numId="15">
    <w:abstractNumId w:val="5"/>
  </w:num>
  <w:num w:numId="16">
    <w:abstractNumId w:val="24"/>
  </w:num>
  <w:num w:numId="17">
    <w:abstractNumId w:val="35"/>
  </w:num>
  <w:num w:numId="18">
    <w:abstractNumId w:val="26"/>
  </w:num>
  <w:num w:numId="19">
    <w:abstractNumId w:val="25"/>
  </w:num>
  <w:num w:numId="20">
    <w:abstractNumId w:val="9"/>
  </w:num>
  <w:num w:numId="21">
    <w:abstractNumId w:val="23"/>
  </w:num>
  <w:num w:numId="22">
    <w:abstractNumId w:val="0"/>
  </w:num>
  <w:num w:numId="23">
    <w:abstractNumId w:val="14"/>
  </w:num>
  <w:num w:numId="24">
    <w:abstractNumId w:val="18"/>
  </w:num>
  <w:num w:numId="25">
    <w:abstractNumId w:val="13"/>
  </w:num>
  <w:num w:numId="26">
    <w:abstractNumId w:val="12"/>
  </w:num>
  <w:num w:numId="27">
    <w:abstractNumId w:val="8"/>
  </w:num>
  <w:num w:numId="28">
    <w:abstractNumId w:val="28"/>
  </w:num>
  <w:num w:numId="29">
    <w:abstractNumId w:val="29"/>
  </w:num>
  <w:num w:numId="30">
    <w:abstractNumId w:val="17"/>
  </w:num>
  <w:num w:numId="31">
    <w:abstractNumId w:val="2"/>
  </w:num>
  <w:num w:numId="32">
    <w:abstractNumId w:val="6"/>
  </w:num>
  <w:num w:numId="33">
    <w:abstractNumId w:val="16"/>
  </w:num>
  <w:num w:numId="34">
    <w:abstractNumId w:val="7"/>
  </w:num>
  <w:num w:numId="35">
    <w:abstractNumId w:val="31"/>
  </w:num>
  <w:num w:numId="36">
    <w:abstractNumId w:val="22"/>
  </w:num>
  <w:num w:numId="37">
    <w:abstractNumId w:val="1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3FDE"/>
    <w:rsid w:val="00143953"/>
    <w:rsid w:val="008E3FDE"/>
    <w:rsid w:val="00C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2018-01-18T08:42:00Z</cp:lastPrinted>
  <dcterms:created xsi:type="dcterms:W3CDTF">2016-03-12T12:58:00Z</dcterms:created>
  <dcterms:modified xsi:type="dcterms:W3CDTF">2018-02-28T08:43:00Z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