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C" w:rsidRDefault="009C742C">
      <w:bookmarkStart w:id="0" w:name="_GoBack"/>
      <w:bookmarkEnd w:id="0"/>
      <w:r w:rsidRPr="00952888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EFAD6F1" wp14:editId="3814A44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5310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528" y="21207"/>
                <wp:lineTo x="21528" y="0"/>
                <wp:lineTo x="0" y="0"/>
              </wp:wrapPolygon>
            </wp:wrapTight>
            <wp:docPr id="1" name="obrázek 1" descr="HLAVIČKA 2013 konečná v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2013 konečná verz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42C" w:rsidRDefault="009C742C"/>
    <w:p w:rsidR="00A41BDC" w:rsidRDefault="002515D9">
      <w:r>
        <w:t>AV MEDIA, a.s.</w:t>
      </w:r>
    </w:p>
    <w:p w:rsidR="009C742C" w:rsidRDefault="002515D9">
      <w:r>
        <w:t>Pražská 1335/63</w:t>
      </w:r>
    </w:p>
    <w:p w:rsidR="002515D9" w:rsidRDefault="002515D9">
      <w:r>
        <w:t>102 00 Praha 10</w:t>
      </w:r>
    </w:p>
    <w:p w:rsidR="002515D9" w:rsidRDefault="002515D9">
      <w:r>
        <w:t>DIČ CZ48108375</w:t>
      </w:r>
    </w:p>
    <w:p w:rsidR="002515D9" w:rsidRDefault="002515D9">
      <w:r>
        <w:t>IČ 48108375</w:t>
      </w:r>
    </w:p>
    <w:p w:rsidR="002515D9" w:rsidRDefault="002515D9">
      <w:r>
        <w:t>--------------------------</w:t>
      </w:r>
    </w:p>
    <w:p w:rsidR="002515D9" w:rsidRDefault="002515D9">
      <w:r>
        <w:t>ZŠ a MŠ Antonína Čermáka, Praha 6</w:t>
      </w:r>
    </w:p>
    <w:p w:rsidR="002515D9" w:rsidRDefault="002515D9">
      <w:r>
        <w:t>Antonína Čermáka 1022/6</w:t>
      </w:r>
    </w:p>
    <w:p w:rsidR="002515D9" w:rsidRDefault="002515D9">
      <w:r>
        <w:t>160 00 Praha 6 - Bubeneč</w:t>
      </w:r>
    </w:p>
    <w:p w:rsidR="002515D9" w:rsidRDefault="002515D9"/>
    <w:p w:rsidR="002515D9" w:rsidRDefault="002515D9">
      <w:r>
        <w:t>Věc: objednávka</w:t>
      </w:r>
    </w:p>
    <w:p w:rsidR="002515D9" w:rsidRDefault="002515D9"/>
    <w:p w:rsidR="002515D9" w:rsidRDefault="002515D9">
      <w:r>
        <w:t>Na základě vyběrového řízení, jehož jste se stali vítězem, objednávám 3 ks interaktivních tabulí SMART Board 885 v celkové ceně 193.479,- Kč (viz nabídka vaší firmy „NAB161701193“.</w:t>
      </w:r>
    </w:p>
    <w:p w:rsidR="002515D9" w:rsidRDefault="002515D9"/>
    <w:p w:rsidR="002515D9" w:rsidRDefault="002515D9">
      <w:r>
        <w:t>V Praze 3. srpna 2017</w:t>
      </w:r>
    </w:p>
    <w:p w:rsidR="002515D9" w:rsidRDefault="002515D9">
      <w:r>
        <w:t>Mgr. Petr Karvánek</w:t>
      </w:r>
    </w:p>
    <w:p w:rsidR="002515D9" w:rsidRDefault="002515D9">
      <w:r>
        <w:t>ředitel školy</w:t>
      </w:r>
    </w:p>
    <w:sectPr w:rsidR="002515D9" w:rsidSect="009C742C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D9"/>
    <w:rsid w:val="00007C3F"/>
    <w:rsid w:val="002515D9"/>
    <w:rsid w:val="007C53E0"/>
    <w:rsid w:val="009C742C"/>
    <w:rsid w:val="00A41BD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4E0D2-08DB-43D4-AAB0-AFAFA95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karvanek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64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dc:description/>
  <cp:lastModifiedBy>gabriela.sromova@zscermaka.local</cp:lastModifiedBy>
  <cp:revision>2</cp:revision>
  <cp:lastPrinted>2018-02-27T11:21:00Z</cp:lastPrinted>
  <dcterms:created xsi:type="dcterms:W3CDTF">2018-02-27T11:21:00Z</dcterms:created>
  <dcterms:modified xsi:type="dcterms:W3CDTF">2018-02-27T11:21:00Z</dcterms:modified>
</cp:coreProperties>
</file>