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204979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979" w:rsidRDefault="00EE1268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979" w:rsidRDefault="00EE126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979" w:rsidRDefault="00EE126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04/2018/68/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979" w:rsidRDefault="00EE126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979" w:rsidRDefault="00EE1268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16.2.2018</w:t>
            </w:r>
            <w:proofErr w:type="gramEnd"/>
          </w:p>
        </w:tc>
      </w:tr>
    </w:tbl>
    <w:p w:rsidR="00000000" w:rsidRDefault="00EE1268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204979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Nadpis3"/>
            </w:pPr>
            <w:r>
              <w:t>Dodavatel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Maquet</w:t>
            </w:r>
            <w:proofErr w:type="spellEnd"/>
            <w:r>
              <w:rPr>
                <w:b/>
                <w:bCs/>
              </w:rPr>
              <w:t xml:space="preserve"> Czech Republik s.r.o.</w:t>
            </w:r>
          </w:p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 Strži 1702/65</w:t>
            </w:r>
          </w:p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140 00 Praha 4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XXXX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XXXX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204979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204979">
            <w:pPr>
              <w:pStyle w:val="TableContents"/>
            </w:pP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04979" w:rsidRDefault="00204979">
            <w:pPr>
              <w:pStyle w:val="TableContents"/>
            </w:pP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IČO:</w:t>
            </w:r>
            <w:r>
              <w:rPr>
                <w:color w:val="333333"/>
                <w:szCs w:val="22"/>
              </w:rPr>
              <w:t xml:space="preserve"> 03053601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</w:t>
            </w:r>
          </w:p>
        </w:tc>
      </w:tr>
    </w:tbl>
    <w:p w:rsidR="00000000" w:rsidRDefault="00EE1268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20497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Nadpis3"/>
            </w:pPr>
            <w:r>
              <w:t>Předmět objednávky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>Objednáváme dle Vaší nabídky ze dne 7.2.2018 2 x IR ovladač 311030C9 pro operační stůl 1140 (cena za 1 ks 27.078,- Kč bez DPH)</w:t>
            </w: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  <w:p w:rsidR="00204979" w:rsidRDefault="00204979">
            <w:pPr>
              <w:pStyle w:val="TableContents"/>
            </w:pP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EE1268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EE1268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EE1268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>IR ovladač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</w:pPr>
            <w:r>
              <w:t>27078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54 156,00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204979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04979" w:rsidRDefault="00EE1268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54 156,00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>Schválil: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EE1268"/>
        </w:tc>
      </w:tr>
      <w:tr w:rsidR="0020497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EE1268"/>
        </w:tc>
      </w:tr>
    </w:tbl>
    <w:p w:rsidR="00000000" w:rsidRDefault="00EE1268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20497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2049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>Datum: 20. 2.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  <w:jc w:val="right"/>
            </w:pPr>
            <w:r>
              <w:t xml:space="preserve">Jméno, </w:t>
            </w:r>
            <w:r>
              <w:t>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204979">
            <w:pPr>
              <w:pStyle w:val="TableContents"/>
            </w:pPr>
          </w:p>
        </w:tc>
      </w:tr>
      <w:tr w:rsidR="00204979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04979" w:rsidRDefault="00EE1268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>Ve smyslu ustanovení § 8, odst. 2, zákona 340/2015 Sb., o zvláštních podmínkách účinnosti některých smluv, uveřejňování těchto smluv a o registru smluv (zákon o registru smluv), a v souladu s Metodickým návodem k aplikaci zákona o registru sml</w:t>
            </w:r>
            <w:r>
              <w:rPr>
                <w:rStyle w:val="EndnoteSymbol"/>
                <w:i/>
                <w:iCs/>
              </w:rPr>
              <w:t xml:space="preserve">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204979" w:rsidRDefault="00EE1268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204979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268">
      <w:r>
        <w:separator/>
      </w:r>
    </w:p>
  </w:endnote>
  <w:endnote w:type="continuationSeparator" w:id="0">
    <w:p w:rsidR="00000000" w:rsidRDefault="00E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268">
      <w:r>
        <w:rPr>
          <w:color w:val="000000"/>
        </w:rPr>
        <w:separator/>
      </w:r>
    </w:p>
  </w:footnote>
  <w:footnote w:type="continuationSeparator" w:id="0">
    <w:p w:rsidR="00000000" w:rsidRDefault="00EE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182"/>
    <w:multiLevelType w:val="multilevel"/>
    <w:tmpl w:val="A7C82690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">
    <w:nsid w:val="0312068E"/>
    <w:multiLevelType w:val="multilevel"/>
    <w:tmpl w:val="5E58B8EC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AB79B1"/>
    <w:multiLevelType w:val="multilevel"/>
    <w:tmpl w:val="C218B3AE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088E50FA"/>
    <w:multiLevelType w:val="multilevel"/>
    <w:tmpl w:val="B342990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FAA2275"/>
    <w:multiLevelType w:val="multilevel"/>
    <w:tmpl w:val="334C32A6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1C2B9A"/>
    <w:multiLevelType w:val="multilevel"/>
    <w:tmpl w:val="EFFC1F46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B751485"/>
    <w:multiLevelType w:val="multilevel"/>
    <w:tmpl w:val="BEBCE6DE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13700C8"/>
    <w:multiLevelType w:val="multilevel"/>
    <w:tmpl w:val="41D4CFCC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8">
    <w:nsid w:val="21CE0E92"/>
    <w:multiLevelType w:val="multilevel"/>
    <w:tmpl w:val="6E24D37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9">
    <w:nsid w:val="22234E2D"/>
    <w:multiLevelType w:val="multilevel"/>
    <w:tmpl w:val="CBA27C06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0">
    <w:nsid w:val="228636B6"/>
    <w:multiLevelType w:val="multilevel"/>
    <w:tmpl w:val="68B8FB14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3E12CD2"/>
    <w:multiLevelType w:val="multilevel"/>
    <w:tmpl w:val="7EACFA62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5EB656F"/>
    <w:multiLevelType w:val="multilevel"/>
    <w:tmpl w:val="3F4CA558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A6B7CDB"/>
    <w:multiLevelType w:val="multilevel"/>
    <w:tmpl w:val="4F8E6DD8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D914B5C"/>
    <w:multiLevelType w:val="multilevel"/>
    <w:tmpl w:val="A29CBDE0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5">
    <w:nsid w:val="331E40D8"/>
    <w:multiLevelType w:val="multilevel"/>
    <w:tmpl w:val="E2AED470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6">
    <w:nsid w:val="37417C88"/>
    <w:multiLevelType w:val="multilevel"/>
    <w:tmpl w:val="6B1CAE84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7F6887"/>
    <w:multiLevelType w:val="multilevel"/>
    <w:tmpl w:val="BCB4D1DA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152292"/>
    <w:multiLevelType w:val="multilevel"/>
    <w:tmpl w:val="F732FA7E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6A3197A"/>
    <w:multiLevelType w:val="multilevel"/>
    <w:tmpl w:val="2CF89696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7012B54"/>
    <w:multiLevelType w:val="multilevel"/>
    <w:tmpl w:val="E76CCD5A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B210824"/>
    <w:multiLevelType w:val="multilevel"/>
    <w:tmpl w:val="DDD4A56E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C8A0E91"/>
    <w:multiLevelType w:val="multilevel"/>
    <w:tmpl w:val="2164562E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E834E22"/>
    <w:multiLevelType w:val="multilevel"/>
    <w:tmpl w:val="6A246916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00B72CD"/>
    <w:multiLevelType w:val="multilevel"/>
    <w:tmpl w:val="C526C54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73600C1"/>
    <w:multiLevelType w:val="multilevel"/>
    <w:tmpl w:val="3C586C72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6">
    <w:nsid w:val="5862033E"/>
    <w:multiLevelType w:val="multilevel"/>
    <w:tmpl w:val="FBC8F4F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9527550"/>
    <w:multiLevelType w:val="multilevel"/>
    <w:tmpl w:val="C278F5AA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8">
    <w:nsid w:val="5C4C1061"/>
    <w:multiLevelType w:val="multilevel"/>
    <w:tmpl w:val="3C8E8436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D8578E0"/>
    <w:multiLevelType w:val="multilevel"/>
    <w:tmpl w:val="13201046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E227D69"/>
    <w:multiLevelType w:val="multilevel"/>
    <w:tmpl w:val="DC3EE532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4D50AB2"/>
    <w:multiLevelType w:val="multilevel"/>
    <w:tmpl w:val="10306EFE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C9D1D2E"/>
    <w:multiLevelType w:val="multilevel"/>
    <w:tmpl w:val="27EE2516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3">
    <w:nsid w:val="6DF34877"/>
    <w:multiLevelType w:val="multilevel"/>
    <w:tmpl w:val="62EC6124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>
    <w:nsid w:val="72D65CBD"/>
    <w:multiLevelType w:val="multilevel"/>
    <w:tmpl w:val="1D6AAF90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53F3FCE"/>
    <w:multiLevelType w:val="multilevel"/>
    <w:tmpl w:val="F632661A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DD35513"/>
    <w:multiLevelType w:val="multilevel"/>
    <w:tmpl w:val="20AE2170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F40162E"/>
    <w:multiLevelType w:val="multilevel"/>
    <w:tmpl w:val="30D24D08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33"/>
  </w:num>
  <w:num w:numId="5">
    <w:abstractNumId w:val="2"/>
  </w:num>
  <w:num w:numId="6">
    <w:abstractNumId w:val="25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32"/>
  </w:num>
  <w:num w:numId="13">
    <w:abstractNumId w:val="6"/>
  </w:num>
  <w:num w:numId="14">
    <w:abstractNumId w:val="22"/>
  </w:num>
  <w:num w:numId="15">
    <w:abstractNumId w:val="30"/>
  </w:num>
  <w:num w:numId="16">
    <w:abstractNumId w:val="10"/>
  </w:num>
  <w:num w:numId="17">
    <w:abstractNumId w:val="36"/>
  </w:num>
  <w:num w:numId="18">
    <w:abstractNumId w:val="12"/>
  </w:num>
  <w:num w:numId="19">
    <w:abstractNumId w:val="31"/>
  </w:num>
  <w:num w:numId="20">
    <w:abstractNumId w:val="24"/>
  </w:num>
  <w:num w:numId="21">
    <w:abstractNumId w:val="3"/>
  </w:num>
  <w:num w:numId="22">
    <w:abstractNumId w:val="28"/>
  </w:num>
  <w:num w:numId="23">
    <w:abstractNumId w:val="26"/>
  </w:num>
  <w:num w:numId="24">
    <w:abstractNumId w:val="37"/>
  </w:num>
  <w:num w:numId="25">
    <w:abstractNumId w:val="20"/>
  </w:num>
  <w:num w:numId="26">
    <w:abstractNumId w:val="19"/>
  </w:num>
  <w:num w:numId="27">
    <w:abstractNumId w:val="21"/>
  </w:num>
  <w:num w:numId="28">
    <w:abstractNumId w:val="4"/>
  </w:num>
  <w:num w:numId="29">
    <w:abstractNumId w:val="16"/>
  </w:num>
  <w:num w:numId="30">
    <w:abstractNumId w:val="17"/>
  </w:num>
  <w:num w:numId="31">
    <w:abstractNumId w:val="5"/>
  </w:num>
  <w:num w:numId="32">
    <w:abstractNumId w:val="1"/>
  </w:num>
  <w:num w:numId="33">
    <w:abstractNumId w:val="34"/>
  </w:num>
  <w:num w:numId="34">
    <w:abstractNumId w:val="29"/>
  </w:num>
  <w:num w:numId="35">
    <w:abstractNumId w:val="23"/>
  </w:num>
  <w:num w:numId="36">
    <w:abstractNumId w:val="35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979"/>
    <w:rsid w:val="00204979"/>
    <w:rsid w:val="00EE1268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2018-01-18T08:42:00Z</cp:lastPrinted>
  <dcterms:created xsi:type="dcterms:W3CDTF">2016-03-12T12:58:00Z</dcterms:created>
  <dcterms:modified xsi:type="dcterms:W3CDTF">2018-02-23T07:27:00Z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