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6" w:rsidRDefault="00EE5596" w:rsidP="00EE5596">
      <w:pPr>
        <w:pStyle w:val="Bezmezer"/>
      </w:pPr>
      <w:r>
        <w:t>Zdeněk Schoř</w:t>
      </w:r>
    </w:p>
    <w:p w:rsidR="00EE5596" w:rsidRDefault="00EE5596" w:rsidP="00EE5596">
      <w:pPr>
        <w:pStyle w:val="Bezmezer"/>
      </w:pPr>
      <w:r w:rsidRPr="00D0051E">
        <w:rPr>
          <w:highlight w:val="black"/>
        </w:rPr>
        <w:t>Studánka 180</w:t>
      </w:r>
      <w:bookmarkStart w:id="0" w:name="_GoBack"/>
      <w:bookmarkEnd w:id="0"/>
    </w:p>
    <w:p w:rsidR="00EE5596" w:rsidRDefault="00EE5596" w:rsidP="00EE5596">
      <w:pPr>
        <w:pStyle w:val="Bezmezer"/>
      </w:pPr>
      <w:r>
        <w:t>347 01 Tachov</w:t>
      </w: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  <w:r>
        <w:t>IČO: 46799192</w:t>
      </w: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  <w:r>
        <w:t>Základní škola Tachov</w:t>
      </w:r>
    </w:p>
    <w:p w:rsidR="00EE5596" w:rsidRDefault="00EE5596" w:rsidP="00EE5596">
      <w:pPr>
        <w:pStyle w:val="Bezmezer"/>
      </w:pPr>
      <w:proofErr w:type="spellStart"/>
      <w:r>
        <w:t>Zárečná</w:t>
      </w:r>
      <w:proofErr w:type="spellEnd"/>
      <w:r>
        <w:t xml:space="preserve"> 1540</w:t>
      </w:r>
    </w:p>
    <w:p w:rsidR="00EE5596" w:rsidRDefault="00EE5596" w:rsidP="00EE5596">
      <w:pPr>
        <w:pStyle w:val="Bezmezer"/>
      </w:pPr>
      <w:r>
        <w:t>347 01 Tachov</w:t>
      </w: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  <w:r>
        <w:t>IČO: 75006812</w:t>
      </w: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  <w:r>
        <w:t>V Tachově dne</w:t>
      </w:r>
      <w:r w:rsidR="003F7B6B">
        <w:t xml:space="preserve"> </w:t>
      </w:r>
      <w:r w:rsidR="00DB07B8">
        <w:t>2</w:t>
      </w:r>
      <w:r w:rsidR="00BC6671">
        <w:t>2</w:t>
      </w:r>
      <w:r w:rsidR="003F7B6B">
        <w:t xml:space="preserve">. </w:t>
      </w:r>
      <w:r w:rsidR="00BC6671">
        <w:t>12</w:t>
      </w:r>
      <w:r w:rsidR="003F7B6B">
        <w:t>. 201</w:t>
      </w:r>
      <w:r w:rsidR="00DB07B8">
        <w:t>7</w:t>
      </w:r>
      <w:r>
        <w:t xml:space="preserve"> </w:t>
      </w: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</w:p>
    <w:p w:rsidR="00EE5596" w:rsidRPr="003F7B6B" w:rsidRDefault="00EE5596" w:rsidP="00EE5596">
      <w:pPr>
        <w:pStyle w:val="Bezmezer"/>
        <w:rPr>
          <w:b/>
        </w:rPr>
      </w:pPr>
      <w:r w:rsidRPr="003F7B6B">
        <w:rPr>
          <w:b/>
        </w:rPr>
        <w:t>Potvrzení</w:t>
      </w:r>
    </w:p>
    <w:p w:rsidR="00EE5596" w:rsidRDefault="00EE5596" w:rsidP="00EE5596">
      <w:pPr>
        <w:pStyle w:val="Bezmezer"/>
      </w:pPr>
    </w:p>
    <w:p w:rsidR="00EE5596" w:rsidRDefault="00EE5596" w:rsidP="00EE5596">
      <w:pPr>
        <w:pStyle w:val="Bezmezer"/>
      </w:pPr>
      <w:r>
        <w:t xml:space="preserve">Tímto potvrzujeme přijetí Vaší objednávky č. j.  </w:t>
      </w:r>
      <w:r w:rsidR="00BC6671">
        <w:t>638</w:t>
      </w:r>
      <w:r w:rsidR="00DB07B8">
        <w:t>/2017</w:t>
      </w:r>
      <w:r>
        <w:t xml:space="preserve"> ze dne </w:t>
      </w:r>
      <w:r w:rsidR="00BC6671">
        <w:t>22</w:t>
      </w:r>
      <w:r>
        <w:t xml:space="preserve">. </w:t>
      </w:r>
      <w:r w:rsidR="00BC6671">
        <w:t>12</w:t>
      </w:r>
      <w:r>
        <w:t>. 201</w:t>
      </w:r>
      <w:r w:rsidR="00DB07B8">
        <w:t>7</w:t>
      </w:r>
      <w:r>
        <w:t xml:space="preserve"> na opravu s</w:t>
      </w:r>
      <w:r w:rsidR="00BC6671">
        <w:t xml:space="preserve">prch v kabinetě tělesné výchovy </w:t>
      </w:r>
      <w:r w:rsidR="00897C23">
        <w:t xml:space="preserve">ve výši Kč </w:t>
      </w:r>
      <w:r w:rsidR="00A4129F">
        <w:t>254.501,--.</w:t>
      </w:r>
    </w:p>
    <w:p w:rsidR="00BC6671" w:rsidRDefault="00BC6671" w:rsidP="00EE5596">
      <w:pPr>
        <w:pStyle w:val="Bezmezer"/>
      </w:pPr>
    </w:p>
    <w:p w:rsidR="00EE5596" w:rsidRDefault="00EE5596" w:rsidP="00EE5596">
      <w:pPr>
        <w:pStyle w:val="Bezmezer"/>
      </w:pPr>
      <w:r>
        <w:t>S pozdravem</w:t>
      </w:r>
    </w:p>
    <w:p w:rsidR="00EE5596" w:rsidRDefault="00EE5596" w:rsidP="00EE5596">
      <w:pPr>
        <w:pStyle w:val="Bezmezer"/>
      </w:pPr>
    </w:p>
    <w:p w:rsidR="003F7B6B" w:rsidRDefault="003F7B6B" w:rsidP="00EE5596">
      <w:pPr>
        <w:pStyle w:val="Bezmezer"/>
      </w:pPr>
    </w:p>
    <w:p w:rsidR="003F7B6B" w:rsidRDefault="003F7B6B" w:rsidP="00EE5596">
      <w:pPr>
        <w:pStyle w:val="Bezmezer"/>
      </w:pPr>
    </w:p>
    <w:p w:rsidR="00EE5596" w:rsidRDefault="00EE5596" w:rsidP="00EE5596">
      <w:pPr>
        <w:pStyle w:val="Bezmezer"/>
      </w:pPr>
      <w:r>
        <w:t>Zdeněk Schoř</w:t>
      </w:r>
    </w:p>
    <w:sectPr w:rsidR="00EE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6"/>
    <w:rsid w:val="003F7B6B"/>
    <w:rsid w:val="00897C23"/>
    <w:rsid w:val="00A4129F"/>
    <w:rsid w:val="00BC6671"/>
    <w:rsid w:val="00D0051E"/>
    <w:rsid w:val="00DB07B8"/>
    <w:rsid w:val="00E706F1"/>
    <w:rsid w:val="00E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5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5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D2CC7A86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Zosinčuková</dc:creator>
  <cp:lastModifiedBy>Radmila Zosinčuková</cp:lastModifiedBy>
  <cp:revision>4</cp:revision>
  <dcterms:created xsi:type="dcterms:W3CDTF">2018-02-02T13:35:00Z</dcterms:created>
  <dcterms:modified xsi:type="dcterms:W3CDTF">2018-02-23T07:29:00Z</dcterms:modified>
</cp:coreProperties>
</file>