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86" w:rsidRDefault="00303D86"/>
    <w:tbl>
      <w:tblPr>
        <w:tblpPr w:leftFromText="141" w:rightFromText="141" w:vertAnchor="text" w:horzAnchor="page" w:tblpX="5631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</w:tblGrid>
      <w:tr w:rsidR="00804617" w:rsidTr="00685607">
        <w:trPr>
          <w:trHeight w:val="1424"/>
        </w:trPr>
        <w:tc>
          <w:tcPr>
            <w:tcW w:w="4608" w:type="dxa"/>
          </w:tcPr>
          <w:p w:rsidR="00343368" w:rsidRDefault="000419D2" w:rsidP="00CE5FB7">
            <w:pPr>
              <w:pStyle w:val="Normlnweb"/>
              <w:shd w:val="clear" w:color="auto" w:fill="FFFFFF"/>
              <w:spacing w:beforeAutospacing="0" w:afterAutospacing="0" w:line="266" w:lineRule="atLeast"/>
              <w:rPr>
                <w:rFonts w:ascii="Times New Roman CE" w:hAnsi="Times New Roman CE" w:cs="Times New Roman CE"/>
                <w:b/>
                <w:bCs/>
                <w:color w:val="00000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</w:rPr>
              <w:t>STŘECHY ŠIMON s.r.o.</w:t>
            </w:r>
          </w:p>
          <w:p w:rsidR="000419D2" w:rsidRDefault="000419D2" w:rsidP="00CE5FB7">
            <w:pPr>
              <w:pStyle w:val="Normlnweb"/>
              <w:shd w:val="clear" w:color="auto" w:fill="FFFFFF"/>
              <w:spacing w:beforeAutospacing="0" w:afterAutospacing="0" w:line="266" w:lineRule="atLeast"/>
              <w:rPr>
                <w:rFonts w:ascii="Times New Roman CE" w:hAnsi="Times New Roman CE" w:cs="Times New Roman CE"/>
                <w:b/>
                <w:bCs/>
                <w:color w:val="000000"/>
              </w:rPr>
            </w:pPr>
            <w:proofErr w:type="spellStart"/>
            <w:r>
              <w:rPr>
                <w:rFonts w:ascii="Times New Roman CE" w:hAnsi="Times New Roman CE" w:cs="Times New Roman CE"/>
                <w:b/>
                <w:bCs/>
                <w:color w:val="000000"/>
              </w:rPr>
              <w:t>Lukavice</w:t>
            </w:r>
            <w:proofErr w:type="spellEnd"/>
            <w:r>
              <w:rPr>
                <w:rFonts w:ascii="Times New Roman CE" w:hAnsi="Times New Roman CE" w:cs="Times New Roman CE"/>
                <w:b/>
                <w:bCs/>
                <w:color w:val="000000"/>
              </w:rPr>
              <w:t xml:space="preserve"> 231</w:t>
            </w:r>
          </w:p>
          <w:p w:rsidR="000419D2" w:rsidRPr="00231F7A" w:rsidRDefault="000419D2" w:rsidP="00CE5FB7">
            <w:pPr>
              <w:pStyle w:val="Normlnweb"/>
              <w:shd w:val="clear" w:color="auto" w:fill="FFFFFF"/>
              <w:spacing w:beforeAutospacing="0" w:afterAutospacing="0" w:line="266" w:lineRule="atLeast"/>
              <w:rPr>
                <w:rFonts w:ascii="Times New Roman CE" w:hAnsi="Times New Roman CE" w:cs="Times New Roman CE"/>
                <w:b/>
                <w:bCs/>
                <w:color w:val="00000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</w:rPr>
              <w:t>538 21</w:t>
            </w:r>
          </w:p>
        </w:tc>
      </w:tr>
    </w:tbl>
    <w:p w:rsidR="005C4590" w:rsidRDefault="005C4590">
      <w:pPr>
        <w:ind w:left="1425" w:hanging="574"/>
      </w:pPr>
    </w:p>
    <w:p w:rsidR="00804617" w:rsidRPr="005C4590" w:rsidRDefault="00F15093" w:rsidP="005C4590">
      <w:r>
        <w:object w:dxaOrig="2600" w:dyaOrig="1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35pt;height:79.1pt" o:ole="">
            <v:imagedata r:id="rId8" o:title=""/>
          </v:shape>
          <o:OLEObject Type="Embed" ProgID="CorelPhotoPaint.Image.9" ShapeID="_x0000_i1025" DrawAspect="Content" ObjectID="_1572334938" r:id="rId9"/>
        </w:object>
      </w:r>
    </w:p>
    <w:p w:rsidR="009112ED" w:rsidRPr="005C4590" w:rsidRDefault="009112ED" w:rsidP="005C4590"/>
    <w:p w:rsidR="00E91E9D" w:rsidRDefault="00095597">
      <w:pPr>
        <w:ind w:left="1425" w:hanging="574"/>
      </w:pPr>
      <w:r>
        <w:tab/>
      </w:r>
      <w:r w:rsidR="009112ED">
        <w:tab/>
      </w:r>
      <w:r w:rsidR="009112ED">
        <w:tab/>
      </w:r>
      <w:r w:rsidR="009112ED">
        <w:tab/>
      </w:r>
    </w:p>
    <w:p w:rsidR="009112ED" w:rsidRDefault="009112ED">
      <w:pPr>
        <w:ind w:left="1425" w:hanging="574"/>
      </w:pPr>
      <w:r>
        <w:tab/>
      </w:r>
      <w:r>
        <w:tab/>
      </w:r>
    </w:p>
    <w:p w:rsidR="003D5F2E" w:rsidRDefault="00B914AF" w:rsidP="00B914AF">
      <w:pPr>
        <w:tabs>
          <w:tab w:val="left" w:pos="5580"/>
        </w:tabs>
      </w:pPr>
      <w:r>
        <w:tab/>
      </w:r>
    </w:p>
    <w:p w:rsidR="00B914AF" w:rsidRPr="00E91E9D" w:rsidRDefault="00E91E9D" w:rsidP="00B914AF">
      <w:pPr>
        <w:pStyle w:val="Nadpis3"/>
        <w:tabs>
          <w:tab w:val="left" w:pos="1080"/>
        </w:tabs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 xml:space="preserve">Váš dopis </w:t>
      </w:r>
      <w:r w:rsidR="009C69A0">
        <w:rPr>
          <w:rFonts w:ascii="Bookman Old Style" w:hAnsi="Bookman Old Style"/>
          <w:color w:val="000000"/>
          <w:sz w:val="18"/>
          <w:szCs w:val="18"/>
        </w:rPr>
        <w:t>ze dne</w:t>
      </w:r>
      <w:r w:rsidR="009C69A0">
        <w:rPr>
          <w:rFonts w:ascii="Bookman Old Style" w:hAnsi="Bookman Old Style"/>
          <w:color w:val="000000"/>
          <w:sz w:val="18"/>
          <w:szCs w:val="18"/>
        </w:rPr>
        <w:tab/>
      </w:r>
      <w:r w:rsidR="00B914AF" w:rsidRPr="00E91E9D">
        <w:rPr>
          <w:rFonts w:ascii="Bookman Old Style" w:hAnsi="Bookman Old Style"/>
          <w:color w:val="000000"/>
          <w:sz w:val="18"/>
          <w:szCs w:val="18"/>
        </w:rPr>
        <w:t>Naše značka</w:t>
      </w:r>
      <w:r w:rsidR="009C69A0">
        <w:rPr>
          <w:rFonts w:ascii="Bookman Old Style" w:hAnsi="Bookman Old Style"/>
          <w:color w:val="000000"/>
          <w:sz w:val="18"/>
          <w:szCs w:val="18"/>
        </w:rPr>
        <w:tab/>
      </w:r>
      <w:r w:rsidR="009C69A0">
        <w:rPr>
          <w:rFonts w:ascii="Bookman Old Style" w:hAnsi="Bookman Old Style"/>
          <w:color w:val="000000"/>
          <w:sz w:val="18"/>
          <w:szCs w:val="18"/>
        </w:rPr>
        <w:tab/>
      </w:r>
      <w:r>
        <w:rPr>
          <w:rFonts w:ascii="Bookman Old Style" w:hAnsi="Bookman Old Style"/>
          <w:color w:val="000000"/>
          <w:sz w:val="18"/>
          <w:szCs w:val="18"/>
        </w:rPr>
        <w:t>Spis.znak/skart.znak</w:t>
      </w:r>
      <w:r w:rsidR="00B914AF" w:rsidRPr="00E91E9D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9C69A0">
        <w:rPr>
          <w:rFonts w:ascii="Bookman Old Style" w:hAnsi="Bookman Old Style"/>
          <w:color w:val="000000"/>
          <w:sz w:val="18"/>
          <w:szCs w:val="18"/>
        </w:rPr>
        <w:tab/>
      </w:r>
      <w:r w:rsidR="009C69A0">
        <w:rPr>
          <w:rFonts w:ascii="Bookman Old Style" w:hAnsi="Bookman Old Style"/>
          <w:color w:val="000000"/>
          <w:sz w:val="18"/>
          <w:szCs w:val="18"/>
        </w:rPr>
        <w:tab/>
      </w:r>
      <w:r>
        <w:rPr>
          <w:rFonts w:ascii="Bookman Old Style" w:hAnsi="Bookman Old Style"/>
          <w:color w:val="000000"/>
          <w:sz w:val="18"/>
          <w:szCs w:val="18"/>
        </w:rPr>
        <w:t xml:space="preserve">Vyřizuje </w:t>
      </w:r>
      <w:r w:rsidR="009C69A0">
        <w:rPr>
          <w:rFonts w:ascii="Bookman Old Style" w:hAnsi="Bookman Old Style"/>
          <w:color w:val="000000"/>
          <w:sz w:val="18"/>
          <w:szCs w:val="18"/>
        </w:rPr>
        <w:tab/>
      </w:r>
      <w:r w:rsidR="00B914AF" w:rsidRPr="00E91E9D">
        <w:rPr>
          <w:rFonts w:ascii="Bookman Old Style" w:hAnsi="Bookman Old Style"/>
          <w:color w:val="000000"/>
          <w:sz w:val="18"/>
          <w:szCs w:val="18"/>
        </w:rPr>
        <w:t>Chroustovice</w:t>
      </w:r>
    </w:p>
    <w:p w:rsidR="00AA7D1B" w:rsidRDefault="00976875" w:rsidP="0059158F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45341D">
        <w:rPr>
          <w:rFonts w:ascii="Bookman Old Style" w:hAnsi="Bookman Old Style"/>
          <w:sz w:val="20"/>
          <w:szCs w:val="20"/>
        </w:rPr>
        <w:tab/>
      </w:r>
      <w:r w:rsidR="00192192">
        <w:rPr>
          <w:rFonts w:ascii="Bookman Old Style" w:hAnsi="Bookman Old Style"/>
          <w:sz w:val="20"/>
          <w:szCs w:val="20"/>
        </w:rPr>
        <w:tab/>
      </w:r>
      <w:r w:rsidR="00192192">
        <w:rPr>
          <w:rFonts w:ascii="Bookman Old Style" w:hAnsi="Bookman Old Style"/>
          <w:sz w:val="20"/>
          <w:szCs w:val="20"/>
        </w:rPr>
        <w:tab/>
      </w:r>
      <w:r w:rsidR="000B28CA">
        <w:rPr>
          <w:rFonts w:ascii="Bookman Old Style" w:hAnsi="Bookman Old Style"/>
          <w:sz w:val="20"/>
          <w:szCs w:val="20"/>
        </w:rPr>
        <w:tab/>
      </w:r>
      <w:r w:rsidR="000237C2">
        <w:rPr>
          <w:rFonts w:ascii="Bookman Old Style" w:hAnsi="Bookman Old Style"/>
          <w:sz w:val="20"/>
          <w:szCs w:val="20"/>
        </w:rPr>
        <w:t>5</w:t>
      </w:r>
      <w:r>
        <w:rPr>
          <w:rFonts w:ascii="Bookman Old Style" w:hAnsi="Bookman Old Style"/>
          <w:sz w:val="20"/>
          <w:szCs w:val="20"/>
        </w:rPr>
        <w:t>.6/S</w:t>
      </w:r>
      <w:r w:rsidR="000237C2">
        <w:rPr>
          <w:rFonts w:ascii="Bookman Old Style" w:hAnsi="Bookman Old Style"/>
          <w:sz w:val="20"/>
          <w:szCs w:val="20"/>
        </w:rPr>
        <w:t>3</w:t>
      </w:r>
      <w:r>
        <w:rPr>
          <w:rFonts w:ascii="Bookman Old Style" w:hAnsi="Bookman Old Style"/>
          <w:sz w:val="20"/>
          <w:szCs w:val="20"/>
        </w:rPr>
        <w:tab/>
      </w:r>
      <w:r w:rsidR="001F69D1">
        <w:rPr>
          <w:rFonts w:ascii="Bookman Old Style" w:hAnsi="Bookman Old Style"/>
          <w:sz w:val="20"/>
          <w:szCs w:val="20"/>
        </w:rPr>
        <w:tab/>
      </w:r>
      <w:r w:rsidR="001A4B75">
        <w:rPr>
          <w:rFonts w:ascii="Bookman Old Style" w:hAnsi="Bookman Old Style"/>
          <w:sz w:val="20"/>
          <w:szCs w:val="20"/>
        </w:rPr>
        <w:tab/>
      </w:r>
      <w:r w:rsidR="000419D2">
        <w:rPr>
          <w:rFonts w:ascii="Bookman Old Style" w:hAnsi="Bookman Old Style"/>
          <w:sz w:val="20"/>
          <w:szCs w:val="20"/>
        </w:rPr>
        <w:t>Bálek J.</w:t>
      </w:r>
      <w:r w:rsidR="00605691">
        <w:rPr>
          <w:rFonts w:ascii="Bookman Old Style" w:hAnsi="Bookman Old Style"/>
          <w:sz w:val="20"/>
          <w:szCs w:val="20"/>
        </w:rPr>
        <w:tab/>
      </w:r>
      <w:proofErr w:type="gramStart"/>
      <w:r w:rsidR="00CE5FB7">
        <w:rPr>
          <w:rFonts w:ascii="Bookman Old Style" w:hAnsi="Bookman Old Style"/>
          <w:sz w:val="20"/>
          <w:szCs w:val="20"/>
        </w:rPr>
        <w:t>1</w:t>
      </w:r>
      <w:r w:rsidR="000419D2">
        <w:rPr>
          <w:rFonts w:ascii="Bookman Old Style" w:hAnsi="Bookman Old Style"/>
          <w:sz w:val="20"/>
          <w:szCs w:val="20"/>
        </w:rPr>
        <w:t>6</w:t>
      </w:r>
      <w:r w:rsidR="008C50C1">
        <w:rPr>
          <w:rFonts w:ascii="Bookman Old Style" w:hAnsi="Bookman Old Style"/>
          <w:sz w:val="20"/>
          <w:szCs w:val="20"/>
        </w:rPr>
        <w:t>.</w:t>
      </w:r>
      <w:r w:rsidR="00A13F2D">
        <w:rPr>
          <w:rFonts w:ascii="Bookman Old Style" w:hAnsi="Bookman Old Style"/>
          <w:sz w:val="20"/>
          <w:szCs w:val="20"/>
        </w:rPr>
        <w:t>1</w:t>
      </w:r>
      <w:r w:rsidR="00667D58">
        <w:rPr>
          <w:rFonts w:ascii="Bookman Old Style" w:hAnsi="Bookman Old Style"/>
          <w:sz w:val="20"/>
          <w:szCs w:val="20"/>
        </w:rPr>
        <w:t>1</w:t>
      </w:r>
      <w:r w:rsidR="008C50C1">
        <w:rPr>
          <w:rFonts w:ascii="Bookman Old Style" w:hAnsi="Bookman Old Style"/>
          <w:sz w:val="20"/>
          <w:szCs w:val="20"/>
        </w:rPr>
        <w:t>.</w:t>
      </w:r>
      <w:r w:rsidR="00223297" w:rsidRPr="001F69D1">
        <w:rPr>
          <w:rFonts w:ascii="Bookman Old Style" w:hAnsi="Bookman Old Style"/>
          <w:sz w:val="20"/>
          <w:szCs w:val="20"/>
        </w:rPr>
        <w:t>201</w:t>
      </w:r>
      <w:r w:rsidR="00780223" w:rsidRPr="001F69D1">
        <w:rPr>
          <w:rFonts w:ascii="Bookman Old Style" w:hAnsi="Bookman Old Style"/>
          <w:sz w:val="20"/>
          <w:szCs w:val="20"/>
        </w:rPr>
        <w:t>7</w:t>
      </w:r>
      <w:proofErr w:type="gramEnd"/>
      <w:r w:rsidR="001A4B75">
        <w:rPr>
          <w:rFonts w:ascii="Bookman Old Style" w:hAnsi="Bookman Old Style"/>
          <w:sz w:val="20"/>
          <w:szCs w:val="20"/>
        </w:rPr>
        <w:tab/>
      </w:r>
    </w:p>
    <w:p w:rsidR="00FD46EC" w:rsidRDefault="00FD46EC" w:rsidP="003456FF">
      <w:pPr>
        <w:tabs>
          <w:tab w:val="left" w:pos="7890"/>
        </w:tabs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</w:t>
      </w:r>
      <w:r w:rsidR="003456FF">
        <w:rPr>
          <w:rFonts w:ascii="Bookman Old Style" w:hAnsi="Bookman Old Style"/>
          <w:sz w:val="20"/>
          <w:szCs w:val="20"/>
        </w:rPr>
        <w:tab/>
      </w:r>
    </w:p>
    <w:p w:rsidR="00FD46EC" w:rsidRDefault="00FD46EC" w:rsidP="0059158F">
      <w:pPr>
        <w:rPr>
          <w:rFonts w:ascii="Bookman Old Style" w:hAnsi="Bookman Old Style"/>
          <w:sz w:val="20"/>
          <w:szCs w:val="20"/>
        </w:rPr>
      </w:pPr>
    </w:p>
    <w:p w:rsidR="00FD46EC" w:rsidRDefault="00FD46EC" w:rsidP="0059158F">
      <w:pPr>
        <w:rPr>
          <w:rFonts w:ascii="Bookman Old Style" w:hAnsi="Bookman Old Style"/>
          <w:sz w:val="20"/>
          <w:szCs w:val="20"/>
        </w:rPr>
      </w:pPr>
    </w:p>
    <w:p w:rsidR="00976875" w:rsidRDefault="00976875" w:rsidP="0059158F">
      <w:pPr>
        <w:rPr>
          <w:rFonts w:ascii="Palatino Linotype" w:hAnsi="Palatino Linotype" w:cs="Tahoma"/>
          <w:b/>
          <w:sz w:val="22"/>
          <w:szCs w:val="22"/>
          <w:u w:val="single"/>
        </w:rPr>
      </w:pPr>
      <w:r w:rsidRPr="00976875">
        <w:rPr>
          <w:rFonts w:ascii="Palatino Linotype" w:hAnsi="Palatino Linotype" w:cs="Tahoma"/>
          <w:b/>
          <w:sz w:val="22"/>
          <w:szCs w:val="22"/>
          <w:u w:val="single"/>
        </w:rPr>
        <w:t>Objednávka č.</w:t>
      </w:r>
      <w:r w:rsidR="001F69D1">
        <w:rPr>
          <w:rFonts w:ascii="Palatino Linotype" w:hAnsi="Palatino Linotype" w:cs="Tahoma"/>
          <w:b/>
          <w:sz w:val="22"/>
          <w:szCs w:val="22"/>
          <w:u w:val="single"/>
        </w:rPr>
        <w:t xml:space="preserve"> </w:t>
      </w:r>
      <w:r w:rsidR="001B5924">
        <w:rPr>
          <w:rFonts w:ascii="Palatino Linotype" w:hAnsi="Palatino Linotype" w:cs="Tahoma"/>
          <w:b/>
          <w:sz w:val="22"/>
          <w:szCs w:val="22"/>
          <w:u w:val="single"/>
        </w:rPr>
        <w:t>3</w:t>
      </w:r>
      <w:r w:rsidR="000419D2">
        <w:rPr>
          <w:rFonts w:ascii="Palatino Linotype" w:hAnsi="Palatino Linotype" w:cs="Tahoma"/>
          <w:b/>
          <w:sz w:val="22"/>
          <w:szCs w:val="22"/>
          <w:u w:val="single"/>
        </w:rPr>
        <w:t>6</w:t>
      </w:r>
      <w:r w:rsidR="002A2EEF">
        <w:rPr>
          <w:rFonts w:ascii="Palatino Linotype" w:hAnsi="Palatino Linotype" w:cs="Tahoma"/>
          <w:b/>
          <w:sz w:val="22"/>
          <w:szCs w:val="22"/>
          <w:u w:val="single"/>
        </w:rPr>
        <w:t>/</w:t>
      </w:r>
      <w:r w:rsidR="00D61654">
        <w:rPr>
          <w:rFonts w:ascii="Palatino Linotype" w:hAnsi="Palatino Linotype" w:cs="Tahoma"/>
          <w:b/>
          <w:sz w:val="22"/>
          <w:szCs w:val="22"/>
          <w:u w:val="single"/>
        </w:rPr>
        <w:t>201</w:t>
      </w:r>
      <w:r w:rsidR="00780223">
        <w:rPr>
          <w:rFonts w:ascii="Palatino Linotype" w:hAnsi="Palatino Linotype" w:cs="Tahoma"/>
          <w:b/>
          <w:sz w:val="22"/>
          <w:szCs w:val="22"/>
          <w:u w:val="single"/>
        </w:rPr>
        <w:t>7</w:t>
      </w:r>
    </w:p>
    <w:p w:rsidR="00524A27" w:rsidRDefault="00524A27" w:rsidP="00E11921">
      <w:pPr>
        <w:rPr>
          <w:rFonts w:ascii="Palatino Linotype" w:hAnsi="Palatino Linotype" w:cs="Tahoma"/>
          <w:sz w:val="22"/>
          <w:szCs w:val="22"/>
        </w:rPr>
      </w:pPr>
    </w:p>
    <w:p w:rsidR="00343368" w:rsidRDefault="006B04EF" w:rsidP="001B5924">
      <w:pPr>
        <w:ind w:firstLine="708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Objednáváme </w:t>
      </w:r>
      <w:r w:rsidR="00343368">
        <w:rPr>
          <w:rFonts w:ascii="Palatino Linotype" w:hAnsi="Palatino Linotype" w:cs="Tahoma"/>
          <w:sz w:val="22"/>
          <w:szCs w:val="22"/>
        </w:rPr>
        <w:t xml:space="preserve">u </w:t>
      </w:r>
      <w:r w:rsidR="000419D2">
        <w:rPr>
          <w:rFonts w:ascii="Palatino Linotype" w:hAnsi="Palatino Linotype" w:cs="Tahoma"/>
          <w:sz w:val="22"/>
          <w:szCs w:val="22"/>
        </w:rPr>
        <w:t>Vás opravy břidlicových střech a oplechování.</w:t>
      </w:r>
    </w:p>
    <w:p w:rsidR="006946FE" w:rsidRDefault="00B7526D" w:rsidP="00217408">
      <w:pPr>
        <w:ind w:firstLine="708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Před zahájením prací</w:t>
      </w:r>
      <w:r w:rsidR="000419D2">
        <w:rPr>
          <w:rFonts w:ascii="Palatino Linotype" w:hAnsi="Palatino Linotype" w:cs="Tahoma"/>
          <w:sz w:val="22"/>
          <w:szCs w:val="22"/>
        </w:rPr>
        <w:t xml:space="preserve"> Vás žádáme o zaslání cenové nabídky.</w:t>
      </w:r>
    </w:p>
    <w:p w:rsidR="00572206" w:rsidRPr="00354BD3" w:rsidRDefault="00572206" w:rsidP="00354BD3">
      <w:pPr>
        <w:rPr>
          <w:rFonts w:ascii="Palatino Linotype" w:hAnsi="Palatino Linotype" w:cs="Tahoma"/>
          <w:sz w:val="22"/>
          <w:szCs w:val="22"/>
        </w:rPr>
      </w:pPr>
    </w:p>
    <w:p w:rsidR="00A13F2D" w:rsidRDefault="00976875" w:rsidP="00A13F2D">
      <w:pPr>
        <w:ind w:firstLine="708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S</w:t>
      </w:r>
      <w:r w:rsidR="00A13F2D">
        <w:rPr>
          <w:rFonts w:ascii="Palatino Linotype" w:hAnsi="Palatino Linotype" w:cs="Tahoma"/>
          <w:sz w:val="22"/>
          <w:szCs w:val="22"/>
        </w:rPr>
        <w:t> </w:t>
      </w:r>
      <w:r>
        <w:rPr>
          <w:rFonts w:ascii="Palatino Linotype" w:hAnsi="Palatino Linotype" w:cs="Tahoma"/>
          <w:sz w:val="22"/>
          <w:szCs w:val="22"/>
        </w:rPr>
        <w:t>pozdravem</w:t>
      </w:r>
    </w:p>
    <w:p w:rsidR="00976875" w:rsidRDefault="00EA7181" w:rsidP="00A13F2D">
      <w:pPr>
        <w:ind w:firstLine="708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 w:rsidR="00976875">
        <w:rPr>
          <w:rFonts w:ascii="Palatino Linotype" w:hAnsi="Palatino Linotype" w:cs="Tahoma"/>
          <w:sz w:val="22"/>
          <w:szCs w:val="22"/>
        </w:rPr>
        <w:tab/>
        <w:t>Ing.</w:t>
      </w:r>
      <w:r w:rsidR="006B3BEC">
        <w:rPr>
          <w:rFonts w:ascii="Palatino Linotype" w:hAnsi="Palatino Linotype" w:cs="Tahoma"/>
          <w:sz w:val="22"/>
          <w:szCs w:val="22"/>
        </w:rPr>
        <w:t xml:space="preserve">, Bc. </w:t>
      </w:r>
      <w:r w:rsidR="00976875">
        <w:rPr>
          <w:rFonts w:ascii="Palatino Linotype" w:hAnsi="Palatino Linotype" w:cs="Tahoma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Jaroslav B￡lek"/>
        </w:smartTagPr>
        <w:r w:rsidR="00976875">
          <w:rPr>
            <w:rFonts w:ascii="Palatino Linotype" w:hAnsi="Palatino Linotype" w:cs="Tahoma"/>
            <w:sz w:val="22"/>
            <w:szCs w:val="22"/>
          </w:rPr>
          <w:t>Jaroslav Bálek</w:t>
        </w:r>
      </w:smartTag>
    </w:p>
    <w:p w:rsidR="00976875" w:rsidRDefault="00EA7181" w:rsidP="0059158F">
      <w:p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 w:rsidR="00976875">
        <w:rPr>
          <w:rFonts w:ascii="Palatino Linotype" w:hAnsi="Palatino Linotype" w:cs="Tahoma"/>
          <w:sz w:val="22"/>
          <w:szCs w:val="22"/>
        </w:rPr>
        <w:t>ředitel</w:t>
      </w:r>
    </w:p>
    <w:p w:rsidR="00EA7181" w:rsidRDefault="00EA7181" w:rsidP="0059158F">
      <w:pPr>
        <w:rPr>
          <w:rFonts w:ascii="Palatino Linotype" w:hAnsi="Palatino Linotype" w:cs="Tahoma"/>
          <w:sz w:val="22"/>
          <w:szCs w:val="22"/>
        </w:rPr>
      </w:pPr>
    </w:p>
    <w:p w:rsidR="00E11921" w:rsidRDefault="00E11921" w:rsidP="0059158F">
      <w:pPr>
        <w:rPr>
          <w:rFonts w:ascii="Palatino Linotype" w:hAnsi="Palatino Linotype" w:cs="Tahoma"/>
          <w:sz w:val="22"/>
          <w:szCs w:val="22"/>
        </w:rPr>
      </w:pPr>
    </w:p>
    <w:p w:rsidR="00976875" w:rsidRDefault="00EA7181" w:rsidP="0059158F">
      <w:p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Záznam o předběžné řídící kontrole před vznikem závazku</w:t>
      </w:r>
      <w:r>
        <w:rPr>
          <w:rFonts w:ascii="Palatino Linotype" w:hAnsi="Palatino Linotype" w:cs="Tahoma"/>
          <w:sz w:val="22"/>
          <w:szCs w:val="22"/>
        </w:rPr>
        <w:br/>
        <w:t xml:space="preserve">k objednávce - </w:t>
      </w:r>
      <w:r>
        <w:rPr>
          <w:rFonts w:ascii="Palatino Linotype" w:hAnsi="Palatino Linotype" w:cs="Tahoma"/>
          <w:sz w:val="22"/>
          <w:szCs w:val="22"/>
        </w:rPr>
        <w:tab/>
        <w:t>ke smlouvě</w:t>
      </w:r>
      <w:r>
        <w:rPr>
          <w:rFonts w:ascii="Palatino Linotype" w:hAnsi="Palatino Linotype" w:cs="Tahoma"/>
          <w:sz w:val="22"/>
          <w:szCs w:val="22"/>
        </w:rPr>
        <w:br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Jméno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Datum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Podpis</w:t>
      </w:r>
      <w:r>
        <w:rPr>
          <w:rFonts w:ascii="Palatino Linotype" w:hAnsi="Palatino Linotype" w:cs="Tahoma"/>
          <w:sz w:val="22"/>
          <w:szCs w:val="22"/>
        </w:rPr>
        <w:tab/>
      </w:r>
    </w:p>
    <w:p w:rsidR="00EA7181" w:rsidRDefault="00EA7181" w:rsidP="0059158F">
      <w:p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Příkazce operace</w:t>
      </w:r>
      <w:r>
        <w:rPr>
          <w:rFonts w:ascii="Palatino Linotype" w:hAnsi="Palatino Linotype" w:cs="Tahoma"/>
          <w:sz w:val="22"/>
          <w:szCs w:val="22"/>
        </w:rPr>
        <w:tab/>
        <w:t xml:space="preserve">Ing. Bc. </w:t>
      </w:r>
      <w:proofErr w:type="gramStart"/>
      <w:r>
        <w:rPr>
          <w:rFonts w:ascii="Palatino Linotype" w:hAnsi="Palatino Linotype" w:cs="Tahoma"/>
          <w:sz w:val="22"/>
          <w:szCs w:val="22"/>
        </w:rPr>
        <w:t>Jaroslav  Bálek</w:t>
      </w:r>
      <w:proofErr w:type="gramEnd"/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…………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………..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</w:p>
    <w:p w:rsidR="00550368" w:rsidRDefault="00EA7181" w:rsidP="00550368">
      <w:p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Správce rozpočtu</w:t>
      </w:r>
      <w:r>
        <w:rPr>
          <w:rFonts w:ascii="Palatino Linotype" w:hAnsi="Palatino Linotype" w:cs="Tahoma"/>
          <w:sz w:val="22"/>
          <w:szCs w:val="22"/>
        </w:rPr>
        <w:tab/>
        <w:t>Kamila Téglová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…………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……</w:t>
      </w:r>
      <w:proofErr w:type="gramStart"/>
      <w:r>
        <w:rPr>
          <w:rFonts w:ascii="Palatino Linotype" w:hAnsi="Palatino Linotype" w:cs="Tahoma"/>
          <w:sz w:val="22"/>
          <w:szCs w:val="22"/>
        </w:rPr>
        <w:t>…..</w:t>
      </w:r>
      <w:proofErr w:type="gramEnd"/>
    </w:p>
    <w:sectPr w:rsidR="00550368" w:rsidSect="00E91E9D">
      <w:headerReference w:type="default" r:id="rId10"/>
      <w:footerReference w:type="default" r:id="rId11"/>
      <w:pgSz w:w="11906" w:h="16838" w:code="9"/>
      <w:pgMar w:top="1077" w:right="748" w:bottom="902" w:left="964" w:header="680" w:footer="68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F0E" w:rsidRDefault="00BC3F0E">
      <w:r>
        <w:separator/>
      </w:r>
    </w:p>
  </w:endnote>
  <w:endnote w:type="continuationSeparator" w:id="0">
    <w:p w:rsidR="00BC3F0E" w:rsidRDefault="00BC3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98" w:rsidRPr="00715D98" w:rsidRDefault="00715D98">
    <w:pPr>
      <w:pStyle w:val="Zpat"/>
      <w:rPr>
        <w:sz w:val="16"/>
        <w:szCs w:val="16"/>
      </w:rPr>
    </w:pPr>
    <w:r w:rsidRPr="00715D98">
      <w:rPr>
        <w:sz w:val="16"/>
        <w:szCs w:val="16"/>
      </w:rPr>
      <w:t>TELEFON</w:t>
    </w:r>
    <w:r w:rsidRPr="00715D98">
      <w:rPr>
        <w:sz w:val="16"/>
        <w:szCs w:val="16"/>
      </w:rPr>
      <w:tab/>
      <w:t xml:space="preserve">                                   </w:t>
    </w:r>
    <w:r>
      <w:rPr>
        <w:sz w:val="16"/>
        <w:szCs w:val="16"/>
      </w:rPr>
      <w:t xml:space="preserve">                                 </w:t>
    </w:r>
    <w:r w:rsidRPr="00715D98">
      <w:rPr>
        <w:sz w:val="16"/>
        <w:szCs w:val="16"/>
      </w:rPr>
      <w:t xml:space="preserve">      BANKOVNÍ SPOJENÍ                                    </w:t>
    </w:r>
    <w:r>
      <w:rPr>
        <w:sz w:val="16"/>
        <w:szCs w:val="16"/>
      </w:rPr>
      <w:t xml:space="preserve">                                           </w:t>
    </w:r>
    <w:r w:rsidRPr="00715D98">
      <w:rPr>
        <w:sz w:val="16"/>
        <w:szCs w:val="16"/>
      </w:rPr>
      <w:t xml:space="preserve">  IČO                                     </w:t>
    </w:r>
  </w:p>
  <w:p w:rsidR="00715D98" w:rsidRPr="00715D98" w:rsidRDefault="00715D98">
    <w:pPr>
      <w:pStyle w:val="Zpat"/>
      <w:rPr>
        <w:sz w:val="16"/>
        <w:szCs w:val="16"/>
      </w:rPr>
    </w:pPr>
    <w:r w:rsidRPr="00715D98">
      <w:rPr>
        <w:sz w:val="16"/>
        <w:szCs w:val="16"/>
      </w:rPr>
      <w:t>469 674</w:t>
    </w:r>
    <w:r>
      <w:rPr>
        <w:sz w:val="16"/>
        <w:szCs w:val="16"/>
      </w:rPr>
      <w:t> </w:t>
    </w:r>
    <w:r w:rsidRPr="00715D98">
      <w:rPr>
        <w:sz w:val="16"/>
        <w:szCs w:val="16"/>
      </w:rPr>
      <w:t>447</w:t>
    </w:r>
    <w:r>
      <w:rPr>
        <w:sz w:val="16"/>
        <w:szCs w:val="16"/>
      </w:rPr>
      <w:t xml:space="preserve">                                        </w:t>
    </w:r>
    <w:r w:rsidR="005C5C06">
      <w:rPr>
        <w:sz w:val="16"/>
        <w:szCs w:val="16"/>
      </w:rPr>
      <w:t xml:space="preserve">                          KB </w:t>
    </w:r>
    <w:r w:rsidR="006B3BEC">
      <w:rPr>
        <w:sz w:val="16"/>
        <w:szCs w:val="16"/>
      </w:rPr>
      <w:t>Chrudim</w:t>
    </w:r>
    <w:r w:rsidR="005C5C06">
      <w:rPr>
        <w:sz w:val="16"/>
        <w:szCs w:val="16"/>
      </w:rPr>
      <w:t>,</w:t>
    </w:r>
    <w:r w:rsidR="006B3BEC">
      <w:rPr>
        <w:sz w:val="16"/>
        <w:szCs w:val="16"/>
      </w:rPr>
      <w:t xml:space="preserve"> </w:t>
    </w:r>
    <w:proofErr w:type="spellStart"/>
    <w:proofErr w:type="gramStart"/>
    <w:r w:rsidR="005C5C06">
      <w:rPr>
        <w:sz w:val="16"/>
        <w:szCs w:val="16"/>
      </w:rPr>
      <w:t>č.ú</w:t>
    </w:r>
    <w:proofErr w:type="spellEnd"/>
    <w:r w:rsidR="005C5C06">
      <w:rPr>
        <w:sz w:val="16"/>
        <w:szCs w:val="16"/>
      </w:rPr>
      <w:t>.:28433561/0100</w:t>
    </w:r>
    <w:proofErr w:type="gramEnd"/>
    <w:r w:rsidR="005C5C06">
      <w:rPr>
        <w:sz w:val="16"/>
        <w:szCs w:val="16"/>
      </w:rPr>
      <w:tab/>
      <w:t xml:space="preserve">    </w:t>
    </w:r>
    <w:r w:rsidRPr="00715D98">
      <w:rPr>
        <w:sz w:val="16"/>
        <w:szCs w:val="16"/>
      </w:rPr>
      <w:t xml:space="preserve"> </w:t>
    </w:r>
    <w:r w:rsidR="001F0128">
      <w:rPr>
        <w:sz w:val="16"/>
        <w:szCs w:val="16"/>
      </w:rPr>
      <w:t>CZ</w:t>
    </w:r>
    <w:r w:rsidRPr="00715D98">
      <w:rPr>
        <w:sz w:val="16"/>
        <w:szCs w:val="16"/>
      </w:rPr>
      <w:t>60103370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F0E" w:rsidRDefault="00BC3F0E">
      <w:r>
        <w:separator/>
      </w:r>
    </w:p>
  </w:footnote>
  <w:footnote w:type="continuationSeparator" w:id="0">
    <w:p w:rsidR="00BC3F0E" w:rsidRDefault="00BC3F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98" w:rsidRPr="00E91E9D" w:rsidRDefault="00715D98" w:rsidP="00715D98">
    <w:pPr>
      <w:jc w:val="center"/>
      <w:rPr>
        <w:b/>
      </w:rPr>
    </w:pPr>
    <w:r w:rsidRPr="00E91E9D">
      <w:rPr>
        <w:b/>
      </w:rPr>
      <w:t>ODBORNÉ UČILIŠTĚ CHROUSTOVICE</w:t>
    </w:r>
    <w:r w:rsidR="00CB4C26">
      <w:rPr>
        <w:b/>
      </w:rPr>
      <w:t>, ZÁMEK 1</w:t>
    </w:r>
  </w:p>
  <w:p w:rsidR="00715D98" w:rsidRPr="00E91E9D" w:rsidRDefault="00715D98" w:rsidP="00715D98">
    <w:pPr>
      <w:jc w:val="center"/>
      <w:rPr>
        <w:b/>
      </w:rPr>
    </w:pPr>
    <w:r w:rsidRPr="00E91E9D">
      <w:rPr>
        <w:b/>
      </w:rPr>
      <w:t>Zámek 1</w:t>
    </w:r>
    <w:r w:rsidR="00AF4D6E">
      <w:rPr>
        <w:b/>
      </w:rPr>
      <w:t>, 538 63 Chroustovice, tel.</w:t>
    </w:r>
    <w:r w:rsidRPr="00E91E9D">
      <w:rPr>
        <w:b/>
      </w:rPr>
      <w:t>: 469 674</w:t>
    </w:r>
    <w:r w:rsidR="00AF4D6E">
      <w:rPr>
        <w:b/>
      </w:rPr>
      <w:t> </w:t>
    </w:r>
    <w:r w:rsidRPr="00E91E9D">
      <w:rPr>
        <w:b/>
      </w:rPr>
      <w:t>447</w:t>
    </w:r>
    <w:r w:rsidR="00AF4D6E">
      <w:rPr>
        <w:b/>
      </w:rPr>
      <w:t>(141)</w:t>
    </w:r>
  </w:p>
  <w:p w:rsidR="00715D98" w:rsidRPr="00E91E9D" w:rsidRDefault="001F0128" w:rsidP="00715D98">
    <w:pPr>
      <w:jc w:val="center"/>
    </w:pPr>
    <w:r w:rsidRPr="00E91E9D">
      <w:rPr>
        <w:b/>
      </w:rPr>
      <w:t xml:space="preserve"> e-mail: uciliste@chroustovice</w:t>
    </w:r>
    <w:r w:rsidRPr="00E91E9D">
      <w:t>.cz</w:t>
    </w:r>
  </w:p>
  <w:p w:rsidR="00715D98" w:rsidRPr="00E91E9D" w:rsidRDefault="00715D98" w:rsidP="00715D98"/>
  <w:p w:rsidR="00715D98" w:rsidRDefault="00715D9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78C"/>
    <w:multiLevelType w:val="hybridMultilevel"/>
    <w:tmpl w:val="B3A8E3F8"/>
    <w:lvl w:ilvl="0" w:tplc="8CBA2362">
      <w:start w:val="537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0C205C1"/>
    <w:multiLevelType w:val="hybridMultilevel"/>
    <w:tmpl w:val="387663C6"/>
    <w:lvl w:ilvl="0" w:tplc="D2D6180E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60871"/>
    <w:multiLevelType w:val="hybridMultilevel"/>
    <w:tmpl w:val="F2A8C0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8002B9"/>
    <w:multiLevelType w:val="hybridMultilevel"/>
    <w:tmpl w:val="370041EA"/>
    <w:lvl w:ilvl="0" w:tplc="69985FC4">
      <w:start w:val="5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5B20511"/>
    <w:multiLevelType w:val="hybridMultilevel"/>
    <w:tmpl w:val="0A0E1B08"/>
    <w:lvl w:ilvl="0" w:tplc="13A02050">
      <w:start w:val="5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73207B9"/>
    <w:multiLevelType w:val="hybridMultilevel"/>
    <w:tmpl w:val="FDF068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4F3E43"/>
    <w:multiLevelType w:val="hybridMultilevel"/>
    <w:tmpl w:val="F8FC870C"/>
    <w:lvl w:ilvl="0" w:tplc="0B4E2348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B0518"/>
    <w:multiLevelType w:val="hybridMultilevel"/>
    <w:tmpl w:val="93E89CF8"/>
    <w:lvl w:ilvl="0" w:tplc="DE9CC644">
      <w:start w:val="5"/>
      <w:numFmt w:val="bullet"/>
      <w:lvlText w:val="-"/>
      <w:lvlJc w:val="left"/>
      <w:pPr>
        <w:ind w:left="1773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8">
    <w:nsid w:val="3030597C"/>
    <w:multiLevelType w:val="hybridMultilevel"/>
    <w:tmpl w:val="CD70D852"/>
    <w:lvl w:ilvl="0" w:tplc="C444DECC">
      <w:start w:val="537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5357B02"/>
    <w:multiLevelType w:val="hybridMultilevel"/>
    <w:tmpl w:val="41E2DDEA"/>
    <w:lvl w:ilvl="0" w:tplc="0F940BA6">
      <w:start w:val="5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E080A96"/>
    <w:multiLevelType w:val="hybridMultilevel"/>
    <w:tmpl w:val="3E5470AC"/>
    <w:lvl w:ilvl="0" w:tplc="310863F6">
      <w:start w:val="686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55C2C8E"/>
    <w:multiLevelType w:val="hybridMultilevel"/>
    <w:tmpl w:val="A3F441C8"/>
    <w:lvl w:ilvl="0" w:tplc="37C84F9C">
      <w:start w:val="5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01F0904"/>
    <w:multiLevelType w:val="hybridMultilevel"/>
    <w:tmpl w:val="423667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395274"/>
    <w:multiLevelType w:val="hybridMultilevel"/>
    <w:tmpl w:val="06FC4A5C"/>
    <w:lvl w:ilvl="0" w:tplc="E5827280">
      <w:start w:val="506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300D70"/>
    <w:multiLevelType w:val="hybridMultilevel"/>
    <w:tmpl w:val="8C96EA3A"/>
    <w:lvl w:ilvl="0" w:tplc="3BC674F6">
      <w:start w:val="508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D116434"/>
    <w:multiLevelType w:val="hybridMultilevel"/>
    <w:tmpl w:val="F75AD548"/>
    <w:lvl w:ilvl="0" w:tplc="1BFC005A">
      <w:start w:val="5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F0E2C24"/>
    <w:multiLevelType w:val="hybridMultilevel"/>
    <w:tmpl w:val="BDE0EE6C"/>
    <w:lvl w:ilvl="0" w:tplc="CDD62B20">
      <w:start w:val="5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B401657"/>
    <w:multiLevelType w:val="hybridMultilevel"/>
    <w:tmpl w:val="483A30C4"/>
    <w:lvl w:ilvl="0" w:tplc="3412E24E">
      <w:start w:val="5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17"/>
  </w:num>
  <w:num w:numId="10">
    <w:abstractNumId w:val="15"/>
  </w:num>
  <w:num w:numId="11">
    <w:abstractNumId w:val="13"/>
  </w:num>
  <w:num w:numId="12">
    <w:abstractNumId w:val="14"/>
  </w:num>
  <w:num w:numId="13">
    <w:abstractNumId w:val="9"/>
  </w:num>
  <w:num w:numId="14">
    <w:abstractNumId w:val="11"/>
  </w:num>
  <w:num w:numId="15">
    <w:abstractNumId w:val="10"/>
  </w:num>
  <w:num w:numId="16">
    <w:abstractNumId w:val="16"/>
  </w:num>
  <w:num w:numId="17">
    <w:abstractNumId w:val="8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F2E"/>
    <w:rsid w:val="00001693"/>
    <w:rsid w:val="000063D8"/>
    <w:rsid w:val="00006E2E"/>
    <w:rsid w:val="00014228"/>
    <w:rsid w:val="00015561"/>
    <w:rsid w:val="00021A3E"/>
    <w:rsid w:val="0002242D"/>
    <w:rsid w:val="000237C2"/>
    <w:rsid w:val="00025557"/>
    <w:rsid w:val="000329B6"/>
    <w:rsid w:val="00035D02"/>
    <w:rsid w:val="000419D2"/>
    <w:rsid w:val="00047962"/>
    <w:rsid w:val="000522A3"/>
    <w:rsid w:val="00055F71"/>
    <w:rsid w:val="00072FDB"/>
    <w:rsid w:val="0007306A"/>
    <w:rsid w:val="0008370A"/>
    <w:rsid w:val="0008604F"/>
    <w:rsid w:val="00095597"/>
    <w:rsid w:val="000B06D9"/>
    <w:rsid w:val="000B28CA"/>
    <w:rsid w:val="000B6892"/>
    <w:rsid w:val="000C0736"/>
    <w:rsid w:val="000C5CC2"/>
    <w:rsid w:val="000D3FFA"/>
    <w:rsid w:val="000D4850"/>
    <w:rsid w:val="000E0570"/>
    <w:rsid w:val="000E5ECD"/>
    <w:rsid w:val="00112269"/>
    <w:rsid w:val="00120A7F"/>
    <w:rsid w:val="00130E54"/>
    <w:rsid w:val="0014504A"/>
    <w:rsid w:val="00146590"/>
    <w:rsid w:val="00156CE7"/>
    <w:rsid w:val="0016174D"/>
    <w:rsid w:val="00163FB3"/>
    <w:rsid w:val="001656CA"/>
    <w:rsid w:val="00174318"/>
    <w:rsid w:val="00174B68"/>
    <w:rsid w:val="00177BE4"/>
    <w:rsid w:val="00180D82"/>
    <w:rsid w:val="001814AB"/>
    <w:rsid w:val="00183A5D"/>
    <w:rsid w:val="0018501D"/>
    <w:rsid w:val="00192192"/>
    <w:rsid w:val="00193ABE"/>
    <w:rsid w:val="00197718"/>
    <w:rsid w:val="001A20A6"/>
    <w:rsid w:val="001A4B75"/>
    <w:rsid w:val="001A4C32"/>
    <w:rsid w:val="001A4CB8"/>
    <w:rsid w:val="001B00F3"/>
    <w:rsid w:val="001B1A40"/>
    <w:rsid w:val="001B2CD2"/>
    <w:rsid w:val="001B5924"/>
    <w:rsid w:val="001B610A"/>
    <w:rsid w:val="001B798A"/>
    <w:rsid w:val="001C2527"/>
    <w:rsid w:val="001F0128"/>
    <w:rsid w:val="001F21F1"/>
    <w:rsid w:val="001F4632"/>
    <w:rsid w:val="001F69D1"/>
    <w:rsid w:val="00217408"/>
    <w:rsid w:val="00223297"/>
    <w:rsid w:val="00231F7A"/>
    <w:rsid w:val="00234941"/>
    <w:rsid w:val="00237B94"/>
    <w:rsid w:val="0024168C"/>
    <w:rsid w:val="00244C1E"/>
    <w:rsid w:val="00254FE3"/>
    <w:rsid w:val="0026212B"/>
    <w:rsid w:val="002645F2"/>
    <w:rsid w:val="00292AC5"/>
    <w:rsid w:val="002A0FD4"/>
    <w:rsid w:val="002A2491"/>
    <w:rsid w:val="002A2EEF"/>
    <w:rsid w:val="002B3E78"/>
    <w:rsid w:val="002C1B18"/>
    <w:rsid w:val="002C79D3"/>
    <w:rsid w:val="00301733"/>
    <w:rsid w:val="00303472"/>
    <w:rsid w:val="00303D86"/>
    <w:rsid w:val="003172C7"/>
    <w:rsid w:val="003266CF"/>
    <w:rsid w:val="003356DC"/>
    <w:rsid w:val="003359EC"/>
    <w:rsid w:val="00336818"/>
    <w:rsid w:val="00341969"/>
    <w:rsid w:val="00342E27"/>
    <w:rsid w:val="00343368"/>
    <w:rsid w:val="003454A1"/>
    <w:rsid w:val="003456FF"/>
    <w:rsid w:val="00351D13"/>
    <w:rsid w:val="00352BB0"/>
    <w:rsid w:val="00354BD3"/>
    <w:rsid w:val="00366466"/>
    <w:rsid w:val="00373464"/>
    <w:rsid w:val="00381465"/>
    <w:rsid w:val="00390299"/>
    <w:rsid w:val="0039722D"/>
    <w:rsid w:val="00397257"/>
    <w:rsid w:val="00397979"/>
    <w:rsid w:val="003A0623"/>
    <w:rsid w:val="003A105A"/>
    <w:rsid w:val="003A2A1F"/>
    <w:rsid w:val="003A6F22"/>
    <w:rsid w:val="003B19CA"/>
    <w:rsid w:val="003B4CE1"/>
    <w:rsid w:val="003B5B12"/>
    <w:rsid w:val="003B725D"/>
    <w:rsid w:val="003B7D57"/>
    <w:rsid w:val="003C4AC6"/>
    <w:rsid w:val="003D5F2E"/>
    <w:rsid w:val="003D73BF"/>
    <w:rsid w:val="003E32EE"/>
    <w:rsid w:val="003E6757"/>
    <w:rsid w:val="003F013B"/>
    <w:rsid w:val="003F5EA4"/>
    <w:rsid w:val="0040001D"/>
    <w:rsid w:val="00403ED5"/>
    <w:rsid w:val="00404EB5"/>
    <w:rsid w:val="00410865"/>
    <w:rsid w:val="0041091A"/>
    <w:rsid w:val="00412736"/>
    <w:rsid w:val="004225A5"/>
    <w:rsid w:val="00422BEB"/>
    <w:rsid w:val="00437369"/>
    <w:rsid w:val="00441361"/>
    <w:rsid w:val="00446144"/>
    <w:rsid w:val="00450F70"/>
    <w:rsid w:val="004521DC"/>
    <w:rsid w:val="0045341D"/>
    <w:rsid w:val="00460710"/>
    <w:rsid w:val="00463A4A"/>
    <w:rsid w:val="004670EB"/>
    <w:rsid w:val="004746C4"/>
    <w:rsid w:val="00476F5C"/>
    <w:rsid w:val="00477285"/>
    <w:rsid w:val="00493B9C"/>
    <w:rsid w:val="00496920"/>
    <w:rsid w:val="004A055E"/>
    <w:rsid w:val="004A7766"/>
    <w:rsid w:val="004C18B9"/>
    <w:rsid w:val="004C1D4A"/>
    <w:rsid w:val="004C5633"/>
    <w:rsid w:val="004C59FA"/>
    <w:rsid w:val="004C6E7D"/>
    <w:rsid w:val="004D665B"/>
    <w:rsid w:val="004E295A"/>
    <w:rsid w:val="004E4E38"/>
    <w:rsid w:val="004F5F4B"/>
    <w:rsid w:val="004F7764"/>
    <w:rsid w:val="005023A6"/>
    <w:rsid w:val="00502952"/>
    <w:rsid w:val="00511952"/>
    <w:rsid w:val="005149B3"/>
    <w:rsid w:val="00515325"/>
    <w:rsid w:val="00516CDF"/>
    <w:rsid w:val="005170EB"/>
    <w:rsid w:val="00523EE6"/>
    <w:rsid w:val="00524A27"/>
    <w:rsid w:val="005328A4"/>
    <w:rsid w:val="00533E5D"/>
    <w:rsid w:val="005411C1"/>
    <w:rsid w:val="005432E6"/>
    <w:rsid w:val="00545D25"/>
    <w:rsid w:val="00550368"/>
    <w:rsid w:val="00562E5F"/>
    <w:rsid w:val="00570095"/>
    <w:rsid w:val="00572206"/>
    <w:rsid w:val="0057346F"/>
    <w:rsid w:val="0059158F"/>
    <w:rsid w:val="005B039C"/>
    <w:rsid w:val="005B249B"/>
    <w:rsid w:val="005B45C5"/>
    <w:rsid w:val="005B4741"/>
    <w:rsid w:val="005C4590"/>
    <w:rsid w:val="005C5C06"/>
    <w:rsid w:val="005C63BD"/>
    <w:rsid w:val="005C7C9D"/>
    <w:rsid w:val="005D2AC5"/>
    <w:rsid w:val="005D6CF3"/>
    <w:rsid w:val="005E4507"/>
    <w:rsid w:val="005F4020"/>
    <w:rsid w:val="005F4FC4"/>
    <w:rsid w:val="00604B69"/>
    <w:rsid w:val="00605691"/>
    <w:rsid w:val="00605CB8"/>
    <w:rsid w:val="00634B16"/>
    <w:rsid w:val="00646CCF"/>
    <w:rsid w:val="00647241"/>
    <w:rsid w:val="00667D58"/>
    <w:rsid w:val="00670808"/>
    <w:rsid w:val="006721DC"/>
    <w:rsid w:val="0067449B"/>
    <w:rsid w:val="00680388"/>
    <w:rsid w:val="006839BB"/>
    <w:rsid w:val="00685607"/>
    <w:rsid w:val="00691933"/>
    <w:rsid w:val="006946FE"/>
    <w:rsid w:val="00696C74"/>
    <w:rsid w:val="006A41BF"/>
    <w:rsid w:val="006B04C5"/>
    <w:rsid w:val="006B04EF"/>
    <w:rsid w:val="006B2892"/>
    <w:rsid w:val="006B3BEC"/>
    <w:rsid w:val="006C621F"/>
    <w:rsid w:val="006E0917"/>
    <w:rsid w:val="006E4546"/>
    <w:rsid w:val="006E60F3"/>
    <w:rsid w:val="006E700D"/>
    <w:rsid w:val="006F1A55"/>
    <w:rsid w:val="006F69EE"/>
    <w:rsid w:val="006F7849"/>
    <w:rsid w:val="007050AD"/>
    <w:rsid w:val="00715D98"/>
    <w:rsid w:val="0071793E"/>
    <w:rsid w:val="00724690"/>
    <w:rsid w:val="007257BB"/>
    <w:rsid w:val="007321DA"/>
    <w:rsid w:val="00743794"/>
    <w:rsid w:val="007437A5"/>
    <w:rsid w:val="00753110"/>
    <w:rsid w:val="00756039"/>
    <w:rsid w:val="00764169"/>
    <w:rsid w:val="00780223"/>
    <w:rsid w:val="00782024"/>
    <w:rsid w:val="0079243E"/>
    <w:rsid w:val="00795F56"/>
    <w:rsid w:val="00796497"/>
    <w:rsid w:val="00796988"/>
    <w:rsid w:val="007B1DF6"/>
    <w:rsid w:val="007B386D"/>
    <w:rsid w:val="007C101F"/>
    <w:rsid w:val="007C566C"/>
    <w:rsid w:val="007C6F73"/>
    <w:rsid w:val="007C7376"/>
    <w:rsid w:val="007C7E58"/>
    <w:rsid w:val="007D1DD4"/>
    <w:rsid w:val="007E32ED"/>
    <w:rsid w:val="007E3836"/>
    <w:rsid w:val="007E3C53"/>
    <w:rsid w:val="007E6EB2"/>
    <w:rsid w:val="007E73E2"/>
    <w:rsid w:val="007F3440"/>
    <w:rsid w:val="007F4157"/>
    <w:rsid w:val="00804617"/>
    <w:rsid w:val="00806381"/>
    <w:rsid w:val="00820F12"/>
    <w:rsid w:val="00826806"/>
    <w:rsid w:val="00827073"/>
    <w:rsid w:val="0083260F"/>
    <w:rsid w:val="00832792"/>
    <w:rsid w:val="00832F48"/>
    <w:rsid w:val="00837A6D"/>
    <w:rsid w:val="00846741"/>
    <w:rsid w:val="00850D70"/>
    <w:rsid w:val="00854D61"/>
    <w:rsid w:val="00857525"/>
    <w:rsid w:val="00860178"/>
    <w:rsid w:val="0086443D"/>
    <w:rsid w:val="00865A59"/>
    <w:rsid w:val="008849AD"/>
    <w:rsid w:val="00890042"/>
    <w:rsid w:val="00891B7B"/>
    <w:rsid w:val="00892B1A"/>
    <w:rsid w:val="00892C66"/>
    <w:rsid w:val="00893B3C"/>
    <w:rsid w:val="00895136"/>
    <w:rsid w:val="008A3951"/>
    <w:rsid w:val="008A47A9"/>
    <w:rsid w:val="008B3288"/>
    <w:rsid w:val="008B36DE"/>
    <w:rsid w:val="008B555D"/>
    <w:rsid w:val="008C3607"/>
    <w:rsid w:val="008C3879"/>
    <w:rsid w:val="008C50C1"/>
    <w:rsid w:val="008D163A"/>
    <w:rsid w:val="008D5973"/>
    <w:rsid w:val="008D5AF2"/>
    <w:rsid w:val="008E646B"/>
    <w:rsid w:val="008F0879"/>
    <w:rsid w:val="008F367C"/>
    <w:rsid w:val="008F6EAF"/>
    <w:rsid w:val="009046AB"/>
    <w:rsid w:val="009112ED"/>
    <w:rsid w:val="0091284A"/>
    <w:rsid w:val="0092305F"/>
    <w:rsid w:val="00924624"/>
    <w:rsid w:val="00924817"/>
    <w:rsid w:val="0093115E"/>
    <w:rsid w:val="0093273F"/>
    <w:rsid w:val="0093716A"/>
    <w:rsid w:val="00951973"/>
    <w:rsid w:val="0096460B"/>
    <w:rsid w:val="00972837"/>
    <w:rsid w:val="00972AD7"/>
    <w:rsid w:val="00972B50"/>
    <w:rsid w:val="00973D80"/>
    <w:rsid w:val="0097683E"/>
    <w:rsid w:val="00976875"/>
    <w:rsid w:val="00996406"/>
    <w:rsid w:val="009A1EC7"/>
    <w:rsid w:val="009A4F98"/>
    <w:rsid w:val="009B24A8"/>
    <w:rsid w:val="009C0978"/>
    <w:rsid w:val="009C69A0"/>
    <w:rsid w:val="009D38F0"/>
    <w:rsid w:val="009E006B"/>
    <w:rsid w:val="009E1BB5"/>
    <w:rsid w:val="009E3B7F"/>
    <w:rsid w:val="009E4C49"/>
    <w:rsid w:val="009F1C25"/>
    <w:rsid w:val="009F1CF3"/>
    <w:rsid w:val="009F3DB0"/>
    <w:rsid w:val="00A0184C"/>
    <w:rsid w:val="00A01A21"/>
    <w:rsid w:val="00A0211A"/>
    <w:rsid w:val="00A03958"/>
    <w:rsid w:val="00A13F2D"/>
    <w:rsid w:val="00A17568"/>
    <w:rsid w:val="00A17C96"/>
    <w:rsid w:val="00A22A98"/>
    <w:rsid w:val="00A24962"/>
    <w:rsid w:val="00A24F77"/>
    <w:rsid w:val="00A25B5A"/>
    <w:rsid w:val="00A360D0"/>
    <w:rsid w:val="00A409DF"/>
    <w:rsid w:val="00A478FF"/>
    <w:rsid w:val="00A50F11"/>
    <w:rsid w:val="00A54A6C"/>
    <w:rsid w:val="00A66115"/>
    <w:rsid w:val="00A75DD6"/>
    <w:rsid w:val="00A76D40"/>
    <w:rsid w:val="00A804D0"/>
    <w:rsid w:val="00A9131A"/>
    <w:rsid w:val="00A91BD9"/>
    <w:rsid w:val="00AA108E"/>
    <w:rsid w:val="00AA7D1B"/>
    <w:rsid w:val="00AB1A56"/>
    <w:rsid w:val="00AB7D60"/>
    <w:rsid w:val="00AC156C"/>
    <w:rsid w:val="00AC1ADB"/>
    <w:rsid w:val="00AD4D4F"/>
    <w:rsid w:val="00AD57B8"/>
    <w:rsid w:val="00AD5C28"/>
    <w:rsid w:val="00AE179F"/>
    <w:rsid w:val="00AE3566"/>
    <w:rsid w:val="00AE4005"/>
    <w:rsid w:val="00AE768E"/>
    <w:rsid w:val="00AF1BE0"/>
    <w:rsid w:val="00AF4D6E"/>
    <w:rsid w:val="00AF6FBF"/>
    <w:rsid w:val="00B03C7F"/>
    <w:rsid w:val="00B07D98"/>
    <w:rsid w:val="00B1143D"/>
    <w:rsid w:val="00B14390"/>
    <w:rsid w:val="00B2392A"/>
    <w:rsid w:val="00B345DC"/>
    <w:rsid w:val="00B35082"/>
    <w:rsid w:val="00B371D0"/>
    <w:rsid w:val="00B400FB"/>
    <w:rsid w:val="00B42108"/>
    <w:rsid w:val="00B42BB3"/>
    <w:rsid w:val="00B517A5"/>
    <w:rsid w:val="00B544A3"/>
    <w:rsid w:val="00B60279"/>
    <w:rsid w:val="00B60E28"/>
    <w:rsid w:val="00B62E84"/>
    <w:rsid w:val="00B73E09"/>
    <w:rsid w:val="00B7526D"/>
    <w:rsid w:val="00B75B47"/>
    <w:rsid w:val="00B76644"/>
    <w:rsid w:val="00B8398E"/>
    <w:rsid w:val="00B914AF"/>
    <w:rsid w:val="00B97B3B"/>
    <w:rsid w:val="00BA6A21"/>
    <w:rsid w:val="00BB6C7F"/>
    <w:rsid w:val="00BC3F0E"/>
    <w:rsid w:val="00BC505B"/>
    <w:rsid w:val="00BE1A16"/>
    <w:rsid w:val="00C04C24"/>
    <w:rsid w:val="00C1236A"/>
    <w:rsid w:val="00C172D2"/>
    <w:rsid w:val="00C2155A"/>
    <w:rsid w:val="00C235E5"/>
    <w:rsid w:val="00C23DDD"/>
    <w:rsid w:val="00C255C7"/>
    <w:rsid w:val="00C31029"/>
    <w:rsid w:val="00C371B9"/>
    <w:rsid w:val="00C40403"/>
    <w:rsid w:val="00C41941"/>
    <w:rsid w:val="00C4222C"/>
    <w:rsid w:val="00C438C6"/>
    <w:rsid w:val="00C443F1"/>
    <w:rsid w:val="00C5302D"/>
    <w:rsid w:val="00C56131"/>
    <w:rsid w:val="00C710B3"/>
    <w:rsid w:val="00C729B1"/>
    <w:rsid w:val="00C72FC2"/>
    <w:rsid w:val="00C73303"/>
    <w:rsid w:val="00C755DE"/>
    <w:rsid w:val="00C977EA"/>
    <w:rsid w:val="00CA1985"/>
    <w:rsid w:val="00CA329F"/>
    <w:rsid w:val="00CA4FC7"/>
    <w:rsid w:val="00CB0D3E"/>
    <w:rsid w:val="00CB4C26"/>
    <w:rsid w:val="00CB6F4F"/>
    <w:rsid w:val="00CB768C"/>
    <w:rsid w:val="00CC0F4D"/>
    <w:rsid w:val="00CD4824"/>
    <w:rsid w:val="00CD62E8"/>
    <w:rsid w:val="00CD641D"/>
    <w:rsid w:val="00CE5FB7"/>
    <w:rsid w:val="00CF5FE6"/>
    <w:rsid w:val="00D01E86"/>
    <w:rsid w:val="00D07E79"/>
    <w:rsid w:val="00D161ED"/>
    <w:rsid w:val="00D2053F"/>
    <w:rsid w:val="00D37E96"/>
    <w:rsid w:val="00D4278C"/>
    <w:rsid w:val="00D45E90"/>
    <w:rsid w:val="00D46370"/>
    <w:rsid w:val="00D61654"/>
    <w:rsid w:val="00D66193"/>
    <w:rsid w:val="00D67CDC"/>
    <w:rsid w:val="00D80969"/>
    <w:rsid w:val="00D8353C"/>
    <w:rsid w:val="00D9076D"/>
    <w:rsid w:val="00D90DEA"/>
    <w:rsid w:val="00D913F8"/>
    <w:rsid w:val="00D96D96"/>
    <w:rsid w:val="00DA6C87"/>
    <w:rsid w:val="00DB1677"/>
    <w:rsid w:val="00DC08D6"/>
    <w:rsid w:val="00DC0E50"/>
    <w:rsid w:val="00DD0B23"/>
    <w:rsid w:val="00DD2694"/>
    <w:rsid w:val="00DD73DB"/>
    <w:rsid w:val="00DE2507"/>
    <w:rsid w:val="00DE30F2"/>
    <w:rsid w:val="00DE77A5"/>
    <w:rsid w:val="00DF2198"/>
    <w:rsid w:val="00DF6C11"/>
    <w:rsid w:val="00E11921"/>
    <w:rsid w:val="00E1314D"/>
    <w:rsid w:val="00E14AE6"/>
    <w:rsid w:val="00E52875"/>
    <w:rsid w:val="00E61D2E"/>
    <w:rsid w:val="00E70E76"/>
    <w:rsid w:val="00E7552C"/>
    <w:rsid w:val="00E76043"/>
    <w:rsid w:val="00E76121"/>
    <w:rsid w:val="00E76AA2"/>
    <w:rsid w:val="00E81FAB"/>
    <w:rsid w:val="00E85711"/>
    <w:rsid w:val="00E91E9D"/>
    <w:rsid w:val="00E9706F"/>
    <w:rsid w:val="00EA63DF"/>
    <w:rsid w:val="00EA7181"/>
    <w:rsid w:val="00EB2A8B"/>
    <w:rsid w:val="00EB6C0D"/>
    <w:rsid w:val="00EE3EB1"/>
    <w:rsid w:val="00EF269F"/>
    <w:rsid w:val="00EF4393"/>
    <w:rsid w:val="00EF65B6"/>
    <w:rsid w:val="00F024A8"/>
    <w:rsid w:val="00F14D3F"/>
    <w:rsid w:val="00F15093"/>
    <w:rsid w:val="00F20013"/>
    <w:rsid w:val="00F30EC5"/>
    <w:rsid w:val="00F3323E"/>
    <w:rsid w:val="00F354AA"/>
    <w:rsid w:val="00F454DC"/>
    <w:rsid w:val="00F52C12"/>
    <w:rsid w:val="00F64F67"/>
    <w:rsid w:val="00F70DAA"/>
    <w:rsid w:val="00F724F1"/>
    <w:rsid w:val="00F75A82"/>
    <w:rsid w:val="00F762FB"/>
    <w:rsid w:val="00F820C7"/>
    <w:rsid w:val="00F82EDA"/>
    <w:rsid w:val="00F90226"/>
    <w:rsid w:val="00F94361"/>
    <w:rsid w:val="00FB0A89"/>
    <w:rsid w:val="00FB30C9"/>
    <w:rsid w:val="00FB6496"/>
    <w:rsid w:val="00FC4975"/>
    <w:rsid w:val="00FD1E20"/>
    <w:rsid w:val="00FD46EC"/>
    <w:rsid w:val="00FD63E7"/>
    <w:rsid w:val="00FE456C"/>
    <w:rsid w:val="00FE6BE1"/>
    <w:rsid w:val="00FF29E0"/>
    <w:rsid w:val="00FF5328"/>
    <w:rsid w:val="00FF55C3"/>
    <w:rsid w:val="00FF658A"/>
    <w:rsid w:val="00FF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90226"/>
    <w:rPr>
      <w:sz w:val="24"/>
      <w:szCs w:val="24"/>
    </w:rPr>
  </w:style>
  <w:style w:type="paragraph" w:styleId="Nadpis1">
    <w:name w:val="heading 1"/>
    <w:basedOn w:val="Normln"/>
    <w:next w:val="Normln"/>
    <w:qFormat/>
    <w:rsid w:val="00F90226"/>
    <w:pPr>
      <w:keepNext/>
      <w:outlineLvl w:val="0"/>
    </w:pPr>
    <w:rPr>
      <w:rFonts w:ascii="Arial" w:hAnsi="Arial"/>
      <w:b/>
      <w:bCs/>
      <w:sz w:val="22"/>
      <w:u w:val="single"/>
    </w:rPr>
  </w:style>
  <w:style w:type="paragraph" w:styleId="Nadpis2">
    <w:name w:val="heading 2"/>
    <w:basedOn w:val="Normln"/>
    <w:next w:val="Normln"/>
    <w:qFormat/>
    <w:rsid w:val="00F90226"/>
    <w:pPr>
      <w:keepNext/>
      <w:ind w:left="2124" w:firstLine="708"/>
      <w:jc w:val="both"/>
      <w:outlineLvl w:val="1"/>
    </w:pPr>
    <w:rPr>
      <w:rFonts w:ascii="Arial" w:hAnsi="Arial"/>
      <w:b/>
      <w:bCs/>
      <w:sz w:val="22"/>
    </w:rPr>
  </w:style>
  <w:style w:type="paragraph" w:styleId="Nadpis3">
    <w:name w:val="heading 3"/>
    <w:basedOn w:val="Normln"/>
    <w:next w:val="Normln"/>
    <w:qFormat/>
    <w:rsid w:val="00F90226"/>
    <w:pPr>
      <w:keepNext/>
      <w:outlineLvl w:val="2"/>
    </w:pPr>
    <w:rPr>
      <w:rFonts w:ascii="Arial" w:hAnsi="Arial"/>
      <w:b/>
      <w:bCs/>
      <w:sz w:val="22"/>
    </w:rPr>
  </w:style>
  <w:style w:type="paragraph" w:styleId="Nadpis4">
    <w:name w:val="heading 4"/>
    <w:basedOn w:val="Normln"/>
    <w:next w:val="Normln"/>
    <w:qFormat/>
    <w:rsid w:val="00F90226"/>
    <w:pPr>
      <w:keepNext/>
      <w:tabs>
        <w:tab w:val="left" w:pos="7520"/>
      </w:tabs>
      <w:ind w:right="-468"/>
      <w:outlineLvl w:val="3"/>
    </w:pPr>
    <w:rPr>
      <w:rFonts w:ascii="Arial" w:hAnsi="Arial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90226"/>
    <w:pPr>
      <w:tabs>
        <w:tab w:val="left" w:pos="1620"/>
      </w:tabs>
      <w:ind w:firstLine="540"/>
    </w:pPr>
    <w:rPr>
      <w:rFonts w:ascii="Arial" w:hAnsi="Arial"/>
      <w:sz w:val="22"/>
    </w:rPr>
  </w:style>
  <w:style w:type="paragraph" w:styleId="Zkladntext">
    <w:name w:val="Body Text"/>
    <w:basedOn w:val="Normln"/>
    <w:rsid w:val="00F90226"/>
    <w:rPr>
      <w:rFonts w:ascii="Arial" w:hAnsi="Arial"/>
      <w:sz w:val="22"/>
    </w:rPr>
  </w:style>
  <w:style w:type="paragraph" w:styleId="Zkladntextodsazen2">
    <w:name w:val="Body Text Indent 2"/>
    <w:basedOn w:val="Normln"/>
    <w:rsid w:val="00F90226"/>
    <w:pPr>
      <w:tabs>
        <w:tab w:val="left" w:pos="900"/>
      </w:tabs>
      <w:spacing w:line="360" w:lineRule="auto"/>
      <w:ind w:right="23" w:firstLine="340"/>
    </w:pPr>
    <w:rPr>
      <w:rFonts w:ascii="Arial" w:hAnsi="Arial"/>
      <w:sz w:val="22"/>
    </w:rPr>
  </w:style>
  <w:style w:type="paragraph" w:styleId="Zhlav">
    <w:name w:val="header"/>
    <w:basedOn w:val="Normln"/>
    <w:rsid w:val="00715D9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5D9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B914A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B914AF"/>
    <w:rPr>
      <w:vertAlign w:val="superscript"/>
    </w:rPr>
  </w:style>
  <w:style w:type="paragraph" w:styleId="Textbubliny">
    <w:name w:val="Balloon Text"/>
    <w:basedOn w:val="Normln"/>
    <w:semiHidden/>
    <w:rsid w:val="00B42BB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04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E91E9D"/>
  </w:style>
  <w:style w:type="character" w:customStyle="1" w:styleId="StylE-mailovZprvy25">
    <w:name w:val="StylE-mailovéZprávy251"/>
    <w:aliases w:val="StylE-mailovéZprávy251"/>
    <w:basedOn w:val="Standardnpsmoodstavce"/>
    <w:semiHidden/>
    <w:personal/>
    <w:personalCompose/>
    <w:rsid w:val="004C59FA"/>
    <w:rPr>
      <w:rFonts w:ascii="Arial" w:hAnsi="Arial" w:cs="Arial"/>
      <w:color w:val="auto"/>
      <w:sz w:val="20"/>
      <w:szCs w:val="20"/>
    </w:rPr>
  </w:style>
  <w:style w:type="character" w:styleId="Hypertextovodkaz">
    <w:name w:val="Hyperlink"/>
    <w:basedOn w:val="Standardnpsmoodstavce"/>
    <w:rsid w:val="00120A7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1793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71793E"/>
  </w:style>
  <w:style w:type="character" w:styleId="Siln">
    <w:name w:val="Strong"/>
    <w:basedOn w:val="Standardnpsmoodstavce"/>
    <w:uiPriority w:val="22"/>
    <w:qFormat/>
    <w:rsid w:val="00412736"/>
    <w:rPr>
      <w:b/>
      <w:bCs/>
    </w:rPr>
  </w:style>
  <w:style w:type="paragraph" w:styleId="Odstavecseseznamem">
    <w:name w:val="List Paragraph"/>
    <w:basedOn w:val="Normln"/>
    <w:uiPriority w:val="34"/>
    <w:qFormat/>
    <w:rsid w:val="00400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OU%20a%20Pr&#352;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73D42-BFE3-43D7-A13F-DE606A28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 a PrŠ</Template>
  <TotalTime>8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ODBORNÉ UČILIŠTĚ A PRAKTICKÁ ŠKOLA CHROUSTOVICE</vt:lpstr>
    </vt:vector>
  </TitlesOfParts>
  <Company>OU a PrŠ Chroustovice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ODBORNÉ UČILIŠTĚ A PRAKTICKÁ ŠKOLA CHROUSTOVICE</dc:title>
  <dc:creator>IL</dc:creator>
  <cp:lastModifiedBy>Pokladní</cp:lastModifiedBy>
  <cp:revision>3</cp:revision>
  <cp:lastPrinted>2017-11-16T09:52:00Z</cp:lastPrinted>
  <dcterms:created xsi:type="dcterms:W3CDTF">2017-11-16T09:53:00Z</dcterms:created>
  <dcterms:modified xsi:type="dcterms:W3CDTF">2017-11-16T09:56:00Z</dcterms:modified>
</cp:coreProperties>
</file>