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C17DD6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9-065/N3800</w:t>
            </w:r>
            <w:r w:rsidR="004918CC">
              <w:rPr>
                <w:rFonts w:ascii="Arial" w:hAnsi="Arial"/>
                <w:sz w:val="20"/>
              </w:rPr>
              <w:t>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18CC" w:rsidRPr="004918CC">
              <w:rPr>
                <w:rFonts w:cs="Arial"/>
                <w:b w:val="0"/>
                <w:sz w:val="20"/>
              </w:rPr>
              <w:t>D-PLUS PROJEKTOVÁ A INŽENÝRSKÁ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4918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18CC" w:rsidRPr="004918CC">
              <w:rPr>
                <w:rFonts w:cs="Arial"/>
                <w:b w:val="0"/>
                <w:sz w:val="20"/>
              </w:rPr>
              <w:t>Sokolovská 45/16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18CC">
              <w:rPr>
                <w:rFonts w:cs="Arial"/>
                <w:b w:val="0"/>
                <w:sz w:val="20"/>
              </w:rPr>
              <w:t>186 00 Praha 8 - Karlín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918CC">
              <w:rPr>
                <w:rFonts w:ascii="Arial" w:hAnsi="Arial" w:cs="Arial"/>
                <w:sz w:val="20"/>
              </w:rPr>
              <w:t>dle textu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17DD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C17DD6">
              <w:rPr>
                <w:rFonts w:ascii="Arial" w:hAnsi="Arial" w:cs="Arial"/>
                <w:sz w:val="20"/>
              </w:rPr>
              <w:t>8.2.2018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  <w:p w:rsidR="007B4B01" w:rsidRPr="004918CC" w:rsidRDefault="00053BC0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4918CC"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 rámci přípravy akce </w:t>
            </w:r>
            <w:r w:rsidR="004918CC" w:rsidRPr="004918C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„</w:t>
            </w:r>
            <w:r w:rsidR="00C17DD6" w:rsidRPr="00C17DD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ÚČOV - zvýšení produkce bioplynu</w:t>
            </w:r>
            <w:r w:rsidR="004918CC" w:rsidRPr="004918C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“</w:t>
            </w:r>
            <w:r w:rsidR="004918CC"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č. akce </w:t>
            </w:r>
            <w:r w:rsidR="00C17D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12N3800</w:t>
            </w:r>
            <w:r w:rsidR="004918CC"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u Vás objednáváme zpracování studie </w:t>
            </w:r>
            <w:r w:rsidR="00C17D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proveditelnosti budoucího zpracování kalů produkovaných na ÚČOV </w:t>
            </w:r>
            <w:proofErr w:type="gramStart"/>
            <w:r w:rsidR="00C17D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Praha,  konkrétně</w:t>
            </w:r>
            <w:proofErr w:type="gramEnd"/>
            <w:r w:rsidR="00C17D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rozpracování varianty termické hydrolýzy kalu za vyhnívacími nádržemi.  </w:t>
            </w:r>
          </w:p>
          <w:p w:rsidR="004918CC" w:rsidRPr="004918CC" w:rsidRDefault="004918CC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Rozsah prací bude dle Vaší nabídky zn. </w:t>
            </w:r>
            <w:r w:rsidR="00C17D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178/2018</w:t>
            </w:r>
            <w:r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ze dne </w:t>
            </w:r>
            <w:proofErr w:type="gramStart"/>
            <w:r w:rsidR="00C17D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31.1.2018</w:t>
            </w:r>
            <w:proofErr w:type="gramEnd"/>
            <w:r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7B4B01" w:rsidRDefault="007B4B01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  <w:p w:rsidR="004918CC" w:rsidRDefault="004918CC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153429">
              <w:rPr>
                <w:rFonts w:ascii="Arial" w:hAnsi="Arial"/>
                <w:sz w:val="22"/>
                <w:szCs w:val="22"/>
              </w:rPr>
              <w:t>Cena:            nepřekročí</w:t>
            </w:r>
            <w:proofErr w:type="gramEnd"/>
            <w:r w:rsidRPr="00153429">
              <w:rPr>
                <w:rFonts w:ascii="Arial" w:hAnsi="Arial"/>
                <w:sz w:val="22"/>
                <w:szCs w:val="22"/>
              </w:rPr>
              <w:t xml:space="preserve"> </w:t>
            </w:r>
            <w:r w:rsidR="00C17DD6">
              <w:rPr>
                <w:rFonts w:ascii="Arial" w:hAnsi="Arial"/>
                <w:b/>
                <w:sz w:val="22"/>
                <w:szCs w:val="22"/>
              </w:rPr>
              <w:t>485</w:t>
            </w:r>
            <w:r>
              <w:rPr>
                <w:rFonts w:ascii="Arial" w:hAnsi="Arial"/>
                <w:b/>
                <w:sz w:val="22"/>
                <w:szCs w:val="22"/>
              </w:rPr>
              <w:t>.000</w:t>
            </w:r>
            <w:r w:rsidRPr="00153429">
              <w:rPr>
                <w:rFonts w:ascii="Arial" w:hAnsi="Arial"/>
                <w:b/>
                <w:sz w:val="22"/>
                <w:szCs w:val="22"/>
              </w:rPr>
              <w:t>,- Kč</w:t>
            </w:r>
            <w:r w:rsidRPr="00153429">
              <w:rPr>
                <w:rFonts w:ascii="Arial" w:hAnsi="Arial"/>
                <w:sz w:val="22"/>
                <w:szCs w:val="22"/>
              </w:rPr>
              <w:t xml:space="preserve"> a bude doložena kalkulací</w:t>
            </w:r>
            <w:r>
              <w:rPr>
                <w:rFonts w:ascii="Arial" w:hAnsi="Arial"/>
                <w:sz w:val="22"/>
                <w:szCs w:val="22"/>
              </w:rPr>
              <w:t xml:space="preserve"> dle skutečně provedených prací  </w:t>
            </w:r>
          </w:p>
          <w:p w:rsidR="004918CC" w:rsidRPr="00153429" w:rsidRDefault="004918CC" w:rsidP="004918CC">
            <w:pPr>
              <w:tabs>
                <w:tab w:val="left" w:pos="1310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</w:t>
            </w:r>
          </w:p>
          <w:p w:rsidR="004918CC" w:rsidRPr="00153429" w:rsidRDefault="004918CC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918CC" w:rsidRPr="00153429" w:rsidRDefault="004918CC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310" w:hanging="131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153429">
              <w:rPr>
                <w:rFonts w:ascii="Arial" w:hAnsi="Arial"/>
                <w:sz w:val="22"/>
                <w:szCs w:val="22"/>
              </w:rPr>
              <w:t xml:space="preserve">Termín:         </w:t>
            </w:r>
            <w:r>
              <w:rPr>
                <w:rFonts w:ascii="Arial" w:hAnsi="Arial"/>
                <w:b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17DD6">
              <w:rPr>
                <w:rFonts w:ascii="Arial" w:hAnsi="Arial"/>
                <w:b/>
                <w:sz w:val="22"/>
                <w:szCs w:val="22"/>
              </w:rPr>
              <w:t>20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týdnů </w:t>
            </w:r>
            <w:r w:rsidRPr="004918CC">
              <w:rPr>
                <w:rFonts w:ascii="Arial" w:hAnsi="Arial"/>
                <w:sz w:val="22"/>
                <w:szCs w:val="22"/>
              </w:rPr>
              <w:t>od objednání</w:t>
            </w:r>
            <w:r w:rsidRPr="0015342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7B4B01" w:rsidRDefault="007B4B01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1406C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918CC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D76D4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17DD6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08CB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232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2018-02-08T10:14:00Z</cp:lastPrinted>
  <dcterms:created xsi:type="dcterms:W3CDTF">2018-02-22T14:31:00Z</dcterms:created>
  <dcterms:modified xsi:type="dcterms:W3CDTF">2018-02-22T14:31:00Z</dcterms:modified>
</cp:coreProperties>
</file>