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9396D" w14:textId="77777777"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</w:t>
      </w:r>
      <w:proofErr w:type="spellStart"/>
      <w:r w:rsidR="00BE2CD4" w:rsidRPr="006C3557">
        <w:rPr>
          <w:rFonts w:cs="Arial"/>
          <w:b/>
          <w:sz w:val="36"/>
          <w:szCs w:val="36"/>
        </w:rPr>
        <w:t>RfC</w:t>
      </w:r>
      <w:proofErr w:type="spellEnd"/>
      <w:r w:rsidR="00BE2CD4" w:rsidRPr="006C3557">
        <w:rPr>
          <w:rFonts w:cs="Arial"/>
          <w:b/>
          <w:sz w:val="36"/>
          <w:szCs w:val="36"/>
        </w:rPr>
        <w:t>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14:paraId="31ECE9E8" w14:textId="77777777" w:rsidR="006C3557" w:rsidRDefault="006C3557" w:rsidP="009B2889">
      <w:pPr>
        <w:rPr>
          <w:rFonts w:cs="Arial"/>
          <w:b/>
          <w:caps/>
          <w:szCs w:val="22"/>
        </w:rPr>
      </w:pPr>
    </w:p>
    <w:p w14:paraId="68D644EB" w14:textId="77777777"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7F1ECAD4" w14:textId="77777777"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14:paraId="5B581097" w14:textId="77777777" w:rsidR="002A4EAB" w:rsidRPr="006C3557" w:rsidRDefault="002A4EAB" w:rsidP="002A4EAB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14:paraId="6B694228" w14:textId="7777777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14:paraId="5C814825" w14:textId="77777777"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 xml:space="preserve">ID SD </w:t>
            </w:r>
            <w:proofErr w:type="spellStart"/>
            <w:r w:rsidRPr="002D0745">
              <w:rPr>
                <w:b/>
                <w:szCs w:val="22"/>
              </w:rPr>
              <w:t>MZe</w:t>
            </w:r>
            <w:proofErr w:type="spellEnd"/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6B9A4BB" w14:textId="3EBA566D" w:rsidR="00463E31" w:rsidRPr="009A1099" w:rsidRDefault="00463E31" w:rsidP="008A4500">
            <w:pPr>
              <w:pStyle w:val="Tabulka"/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14:paraId="7AF18C59" w14:textId="77777777"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 xml:space="preserve">ID </w:t>
            </w:r>
            <w:proofErr w:type="spellStart"/>
            <w:r w:rsidRPr="002273D3">
              <w:rPr>
                <w:b/>
                <w:szCs w:val="22"/>
              </w:rPr>
              <w:t>ShP</w:t>
            </w:r>
            <w:proofErr w:type="spellEnd"/>
            <w:r w:rsidRPr="002273D3">
              <w:rPr>
                <w:b/>
                <w:szCs w:val="22"/>
              </w:rPr>
              <w:t xml:space="preserve"> </w:t>
            </w:r>
            <w:proofErr w:type="spellStart"/>
            <w:r w:rsidRPr="002273D3">
              <w:rPr>
                <w:b/>
                <w:szCs w:val="22"/>
              </w:rPr>
              <w:t>MZe</w:t>
            </w:r>
            <w:proofErr w:type="spellEnd"/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1FA21A2F" w14:textId="77777777" w:rsidR="00463E31" w:rsidRPr="007D5594" w:rsidRDefault="00463E31" w:rsidP="008A4500">
            <w:pPr>
              <w:pStyle w:val="Tabulka"/>
              <w:rPr>
                <w:rStyle w:val="Siln"/>
                <w:b w:val="0"/>
                <w:szCs w:val="22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28D34DA0" w14:textId="77777777"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 xml:space="preserve">PK </w:t>
            </w:r>
            <w:proofErr w:type="spellStart"/>
            <w:r w:rsidR="00DC284B" w:rsidRPr="002273D3">
              <w:rPr>
                <w:b/>
                <w:szCs w:val="22"/>
              </w:rPr>
              <w:t>MZe</w:t>
            </w:r>
            <w:proofErr w:type="spellEnd"/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D55B0B7" w14:textId="572C68B7" w:rsidR="00463E31" w:rsidRPr="006C3557" w:rsidRDefault="00D975A8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 003</w:t>
            </w:r>
          </w:p>
        </w:tc>
      </w:tr>
    </w:tbl>
    <w:p w14:paraId="401BE507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14:paraId="609991F1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2E17FC" w14:textId="77777777"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5ADB3D" w14:textId="77777777" w:rsidR="008A4500" w:rsidRPr="00060417" w:rsidRDefault="00945990" w:rsidP="00B56B8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Interaktivní formuláře pro pracovní náplň </w:t>
            </w:r>
          </w:p>
        </w:tc>
      </w:tr>
      <w:tr w:rsidR="00EF14C6" w:rsidRPr="006C3557" w14:paraId="7DB327B8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80C222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DefaultPlaceholder_1081868576"/>
            </w:placeholder>
            <w:date w:fullDate="2018-01-17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2CA48EA9" w14:textId="46442132" w:rsidR="008A4500" w:rsidRPr="00152E30" w:rsidRDefault="00D61887" w:rsidP="00D61887">
                <w:pPr>
                  <w:pStyle w:val="Tabulka"/>
                  <w:rPr>
                    <w:szCs w:val="22"/>
                  </w:rPr>
                </w:pPr>
                <w:proofErr w:type="gramStart"/>
                <w:r>
                  <w:rPr>
                    <w:szCs w:val="22"/>
                  </w:rPr>
                  <w:t>17.1.2018</w:t>
                </w:r>
                <w:proofErr w:type="gramEnd"/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4001AA0F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90188DC41C241DE904F1129ACB75A4C"/>
            </w:placeholder>
            <w:date w:fullDate="2018-03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AE5D1ED" w14:textId="77777777" w:rsidR="008A4500" w:rsidRPr="006C3557" w:rsidRDefault="00926BA6" w:rsidP="008475EE">
                <w:pPr>
                  <w:pStyle w:val="Tabulka"/>
                  <w:rPr>
                    <w:szCs w:val="22"/>
                  </w:rPr>
                </w:pPr>
                <w:proofErr w:type="gramStart"/>
                <w:r>
                  <w:rPr>
                    <w:szCs w:val="22"/>
                  </w:rPr>
                  <w:t>31.3.2018</w:t>
                </w:r>
                <w:proofErr w:type="gramEnd"/>
              </w:p>
            </w:tc>
          </w:sdtContent>
        </w:sdt>
      </w:tr>
    </w:tbl>
    <w:p w14:paraId="5D07A7A4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14:paraId="55CF9116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B72AB4" w14:textId="77777777"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2EDF2FD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D8FA536" w14:textId="77777777"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1BF2A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6FDE93D" w14:textId="77777777"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14:paraId="43A13A46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E98062" w14:textId="77777777"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09EF046D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9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31896E63" w14:textId="77777777"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005CACED" w14:textId="77777777" w:rsidR="00394E3E" w:rsidRPr="006C3557" w:rsidRDefault="003A58F0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7E62B538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CF1D3B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14:paraId="41FE4FE2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B45611B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4FAAFBD6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6D8C0EF7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1270BD9" w14:textId="77777777"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14:paraId="100AE675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4B78F4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E6BF909" w14:textId="77777777"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F3DCAA7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4303A" w14:textId="77777777"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D37D1A0" w14:textId="77777777"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129"/>
      </w:tblGrid>
      <w:tr w:rsidR="004C5DDA" w:rsidRPr="006C3557" w14:paraId="249A154C" w14:textId="77777777" w:rsidTr="004C5D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71A6AA" w14:textId="77777777" w:rsidR="004C5DDA" w:rsidRPr="002D0745" w:rsidRDefault="004C5DDA" w:rsidP="007B1D4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13A2CB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593A2F" w14:textId="77777777" w:rsidR="004C5DDA" w:rsidRPr="004C5DDA" w:rsidRDefault="004C5DDA" w:rsidP="007B1D4A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1A0167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4AE92" w14:textId="77777777" w:rsidR="004C5DDA" w:rsidRPr="004C5DDA" w:rsidRDefault="004C5DDA" w:rsidP="007B1D4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14:paraId="35426C31" w14:textId="77777777" w:rsidTr="004C5D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462FBAA2" w14:textId="77777777"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3017B145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17F8646F" w14:textId="77777777"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2F31AAED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1F770D35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6A1761" w:rsidRPr="006C3557" w14:paraId="4C41FD64" w14:textId="77777777" w:rsidTr="00657996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03D67A5" w14:textId="77777777" w:rsidR="006A1761" w:rsidRPr="004C5DDA" w:rsidRDefault="006A1761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5EBE0898" w14:textId="21141D60" w:rsidR="006A1761" w:rsidRDefault="006A1761" w:rsidP="00945990">
            <w:pPr>
              <w:pStyle w:val="Tabulka"/>
              <w:rPr>
                <w:sz w:val="20"/>
                <w:szCs w:val="20"/>
              </w:rPr>
            </w:pPr>
            <w:r w:rsidRPr="00667F4E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B5C9F63" w14:textId="5EC4AF05" w:rsidR="006A1761" w:rsidRPr="00180D1E" w:rsidRDefault="006A1761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667F4E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B5B6F94" w14:textId="280023B5" w:rsidR="006A1761" w:rsidRPr="00180D1E" w:rsidRDefault="006A1761" w:rsidP="00945990">
            <w:pPr>
              <w:pStyle w:val="Tabulka"/>
              <w:rPr>
                <w:sz w:val="20"/>
                <w:szCs w:val="20"/>
              </w:rPr>
            </w:pPr>
            <w:r w:rsidRPr="00667F4E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</w:tcPr>
          <w:p w14:paraId="2DD48012" w14:textId="7EA2DB30" w:rsidR="006A1761" w:rsidRPr="00180D1E" w:rsidRDefault="006A1761" w:rsidP="004C5DDA">
            <w:pPr>
              <w:pStyle w:val="Tabulka"/>
              <w:rPr>
                <w:sz w:val="20"/>
                <w:szCs w:val="20"/>
              </w:rPr>
            </w:pPr>
            <w:r w:rsidRPr="00667F4E">
              <w:rPr>
                <w:sz w:val="20"/>
                <w:szCs w:val="20"/>
              </w:rPr>
              <w:t>…</w:t>
            </w:r>
          </w:p>
        </w:tc>
      </w:tr>
      <w:tr w:rsidR="006A1761" w:rsidRPr="006C3557" w14:paraId="5A83EED3" w14:textId="77777777" w:rsidTr="00657996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AA2D0C7" w14:textId="77777777" w:rsidR="006A1761" w:rsidRPr="004C5DDA" w:rsidRDefault="006A1761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</w:tcPr>
          <w:p w14:paraId="733027E6" w14:textId="6F40A7AA" w:rsidR="006A1761" w:rsidRPr="004C5DDA" w:rsidRDefault="006A1761" w:rsidP="004C5DDA">
            <w:pPr>
              <w:pStyle w:val="Tabulka"/>
              <w:rPr>
                <w:sz w:val="20"/>
                <w:szCs w:val="20"/>
              </w:rPr>
            </w:pPr>
            <w:r w:rsidRPr="00667F4E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197798F2" w14:textId="25277B47" w:rsidR="006A1761" w:rsidRPr="00180D1E" w:rsidRDefault="006A1761" w:rsidP="00B56B8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667F4E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14:paraId="1C332F18" w14:textId="02083D24" w:rsidR="006A1761" w:rsidRPr="00180D1E" w:rsidRDefault="006A1761" w:rsidP="00945990">
            <w:pPr>
              <w:pStyle w:val="Tabulka"/>
              <w:rPr>
                <w:sz w:val="20"/>
                <w:szCs w:val="20"/>
              </w:rPr>
            </w:pPr>
            <w:r w:rsidRPr="00667F4E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72A26184" w14:textId="7D6B3B0C" w:rsidR="006A1761" w:rsidRPr="00180D1E" w:rsidRDefault="006A1761" w:rsidP="004C5DDA">
            <w:pPr>
              <w:pStyle w:val="Tabulka"/>
              <w:rPr>
                <w:sz w:val="20"/>
                <w:szCs w:val="20"/>
              </w:rPr>
            </w:pPr>
            <w:r w:rsidRPr="00667F4E">
              <w:rPr>
                <w:sz w:val="20"/>
                <w:szCs w:val="20"/>
              </w:rPr>
              <w:t>…</w:t>
            </w:r>
          </w:p>
        </w:tc>
      </w:tr>
      <w:tr w:rsidR="006A1761" w:rsidRPr="006C3557" w14:paraId="56F45DC5" w14:textId="77777777" w:rsidTr="00657996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26E07D2" w14:textId="77777777" w:rsidR="006A1761" w:rsidRPr="004C5DDA" w:rsidRDefault="006A1761" w:rsidP="004C5DDA">
            <w:pPr>
              <w:pStyle w:val="Tabulka"/>
              <w:rPr>
                <w:szCs w:val="22"/>
              </w:rPr>
            </w:pPr>
            <w:proofErr w:type="spellStart"/>
            <w:r w:rsidRPr="004C5DDA">
              <w:rPr>
                <w:szCs w:val="22"/>
              </w:rPr>
              <w:t>Change</w:t>
            </w:r>
            <w:proofErr w:type="spellEnd"/>
            <w:r w:rsidRPr="004C5DDA">
              <w:rPr>
                <w:szCs w:val="22"/>
              </w:rPr>
              <w:t xml:space="preserve"> koordinátor:</w:t>
            </w:r>
          </w:p>
        </w:tc>
        <w:tc>
          <w:tcPr>
            <w:tcW w:w="2410" w:type="dxa"/>
          </w:tcPr>
          <w:p w14:paraId="222EBDBC" w14:textId="5BCB2790" w:rsidR="006A1761" w:rsidRPr="004C5DDA" w:rsidRDefault="006A1761" w:rsidP="004C5DDA">
            <w:pPr>
              <w:pStyle w:val="Tabulka"/>
              <w:rPr>
                <w:sz w:val="20"/>
                <w:szCs w:val="20"/>
              </w:rPr>
            </w:pPr>
            <w:r w:rsidRPr="00667F4E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7631A2D8" w14:textId="05607C28" w:rsidR="006A1761" w:rsidRPr="004C5DDA" w:rsidRDefault="006A1761" w:rsidP="00B56B8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667F4E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14:paraId="69413898" w14:textId="52FEDCA7" w:rsidR="006A1761" w:rsidRPr="004C5DDA" w:rsidRDefault="006A1761" w:rsidP="004C5DDA">
            <w:pPr>
              <w:pStyle w:val="Tabulka"/>
              <w:rPr>
                <w:sz w:val="20"/>
                <w:szCs w:val="20"/>
              </w:rPr>
            </w:pPr>
            <w:r w:rsidRPr="00667F4E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06251070" w14:textId="4BC9E6C7" w:rsidR="006A1761" w:rsidRPr="004C5DDA" w:rsidRDefault="006A1761" w:rsidP="004C5DDA">
            <w:pPr>
              <w:pStyle w:val="Tabulka"/>
              <w:rPr>
                <w:sz w:val="20"/>
                <w:szCs w:val="20"/>
              </w:rPr>
            </w:pPr>
            <w:r w:rsidRPr="00667F4E">
              <w:rPr>
                <w:sz w:val="20"/>
                <w:szCs w:val="20"/>
              </w:rPr>
              <w:t>…</w:t>
            </w:r>
          </w:p>
        </w:tc>
      </w:tr>
      <w:tr w:rsidR="006A1761" w:rsidRPr="006C3557" w14:paraId="2D6EFCA5" w14:textId="77777777" w:rsidTr="00657996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77BE3A89" w14:textId="77777777" w:rsidR="006A1761" w:rsidRPr="004C5DDA" w:rsidRDefault="006A1761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</w:tcPr>
          <w:p w14:paraId="57D89028" w14:textId="3E822D4F" w:rsidR="006A1761" w:rsidRPr="004C5DDA" w:rsidRDefault="006A1761" w:rsidP="004C5DDA">
            <w:pPr>
              <w:pStyle w:val="Tabulka"/>
              <w:rPr>
                <w:sz w:val="20"/>
                <w:szCs w:val="20"/>
              </w:rPr>
            </w:pPr>
            <w:r w:rsidRPr="00667F4E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2A1F2812" w14:textId="31740EAC" w:rsidR="006A1761" w:rsidRPr="004C5DDA" w:rsidRDefault="006A1761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667F4E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14:paraId="085116B4" w14:textId="0F7DF3D2" w:rsidR="006A1761" w:rsidRPr="004C5DDA" w:rsidRDefault="006A1761" w:rsidP="004C5DDA">
            <w:pPr>
              <w:pStyle w:val="Tabulka"/>
              <w:rPr>
                <w:sz w:val="20"/>
                <w:szCs w:val="20"/>
              </w:rPr>
            </w:pPr>
            <w:r w:rsidRPr="00667F4E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29E0BAE7" w14:textId="7BE37FB3" w:rsidR="006A1761" w:rsidRPr="004C5DDA" w:rsidRDefault="006A1761" w:rsidP="004C5DDA">
            <w:pPr>
              <w:pStyle w:val="Tabulka"/>
              <w:rPr>
                <w:sz w:val="20"/>
                <w:szCs w:val="20"/>
              </w:rPr>
            </w:pPr>
            <w:r w:rsidRPr="00667F4E">
              <w:rPr>
                <w:sz w:val="20"/>
                <w:szCs w:val="20"/>
              </w:rPr>
              <w:t>…</w:t>
            </w:r>
          </w:p>
        </w:tc>
      </w:tr>
    </w:tbl>
    <w:p w14:paraId="15DF1FC9" w14:textId="77777777"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14:paraId="5A334129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2BD30D54" w14:textId="77777777"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AB328E7" w14:textId="10F387F0" w:rsidR="002D6E30" w:rsidRPr="006C3557" w:rsidRDefault="00D61887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26351A82" w14:textId="77777777"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5E46B8FA" w14:textId="77777777" w:rsidR="002D6E30" w:rsidRPr="006C3557" w:rsidRDefault="005A3DC7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7B57A2C6" w14:textId="77777777" w:rsidR="00463E31" w:rsidRPr="006C3557" w:rsidRDefault="00463E31">
      <w:pPr>
        <w:rPr>
          <w:rFonts w:cs="Arial"/>
          <w:szCs w:val="22"/>
        </w:rPr>
      </w:pPr>
    </w:p>
    <w:p w14:paraId="6C0C80CF" w14:textId="77777777" w:rsidR="002A4EAB" w:rsidRPr="006C3557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36B68135" w14:textId="77777777" w:rsidR="00210895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14:paraId="12879969" w14:textId="77777777" w:rsidR="000911DA" w:rsidRDefault="000911DA" w:rsidP="00874AE5">
      <w:pPr>
        <w:jc w:val="both"/>
      </w:pPr>
      <w:r>
        <w:t xml:space="preserve">Vytvoření nového </w:t>
      </w:r>
      <w:r w:rsidR="00945990">
        <w:t>interaktivního formuláře pro vyplnění popisu pracovní/služební náplně</w:t>
      </w:r>
    </w:p>
    <w:p w14:paraId="77150BBC" w14:textId="77777777" w:rsidR="006C24AC" w:rsidRPr="006C24AC" w:rsidRDefault="006C24AC" w:rsidP="006C24AC"/>
    <w:p w14:paraId="7D702D25" w14:textId="77777777"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14:paraId="5380DC67" w14:textId="77777777" w:rsidR="000911DA" w:rsidRPr="008C28DD" w:rsidRDefault="00945990" w:rsidP="000911DA">
      <w:pPr>
        <w:jc w:val="both"/>
        <w:rPr>
          <w:sz w:val="20"/>
          <w:szCs w:val="20"/>
        </w:rPr>
      </w:pPr>
      <w:r>
        <w:t>Zajištění elektronické evidence požadovaných dokumentů.</w:t>
      </w:r>
    </w:p>
    <w:p w14:paraId="11942DEB" w14:textId="77777777" w:rsidR="00155138" w:rsidRDefault="00155138" w:rsidP="00155138"/>
    <w:p w14:paraId="7CB24352" w14:textId="77777777"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 xml:space="preserve">Rizika </w:t>
      </w:r>
      <w:proofErr w:type="spellStart"/>
      <w:r w:rsidRPr="006C3557">
        <w:rPr>
          <w:rFonts w:cs="Arial"/>
          <w:szCs w:val="22"/>
        </w:rPr>
        <w:t>nerealizace</w:t>
      </w:r>
      <w:proofErr w:type="spellEnd"/>
    </w:p>
    <w:p w14:paraId="5DCD8E68" w14:textId="492B2805" w:rsidR="00FE0FB8" w:rsidRPr="001E3CD5" w:rsidRDefault="00D61887" w:rsidP="00F261EC">
      <w:r>
        <w:t>Nejsou</w:t>
      </w:r>
    </w:p>
    <w:p w14:paraId="31DD2218" w14:textId="77777777" w:rsidR="000911DA" w:rsidRPr="00F261EC" w:rsidRDefault="000911DA" w:rsidP="00F261EC"/>
    <w:p w14:paraId="0B71C54B" w14:textId="77777777" w:rsidR="00DE33F3" w:rsidRPr="006C3557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Podrobný p</w:t>
      </w:r>
      <w:r w:rsidR="006A5FF3" w:rsidRPr="006C3557">
        <w:rPr>
          <w:rFonts w:cs="Arial"/>
          <w:sz w:val="22"/>
          <w:szCs w:val="22"/>
        </w:rPr>
        <w:t>opis požadavku</w:t>
      </w:r>
    </w:p>
    <w:p w14:paraId="26AA882B" w14:textId="77777777" w:rsidR="00665970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současného stavu</w:t>
      </w:r>
    </w:p>
    <w:p w14:paraId="77369CC1" w14:textId="77777777" w:rsidR="000911DA" w:rsidRDefault="008F31B4" w:rsidP="00874AE5">
      <w:pPr>
        <w:jc w:val="both"/>
      </w:pPr>
      <w:r>
        <w:t>V současné době nadřízený pracovník vypíše wordovský dokument „Pracovní/služební náplň“ s popisem jednotlivých činností, které musí zaměstnanec vykonávat. Tento dokument se</w:t>
      </w:r>
      <w:r w:rsidR="00D9013F">
        <w:t xml:space="preserve"> </w:t>
      </w:r>
      <w:r w:rsidR="00D05689">
        <w:t xml:space="preserve">vytiskne a </w:t>
      </w:r>
      <w:r w:rsidR="00D9013F">
        <w:t>odešle ke</w:t>
      </w:r>
      <w:r w:rsidR="00D05689">
        <w:t xml:space="preserve"> schválení na personální odbor.</w:t>
      </w:r>
    </w:p>
    <w:p w14:paraId="05288EBB" w14:textId="77777777" w:rsidR="00414268" w:rsidRDefault="00F261EC" w:rsidP="00414268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Popis cílového stavu</w:t>
      </w:r>
    </w:p>
    <w:p w14:paraId="7FF83DB9" w14:textId="77777777" w:rsidR="008F31B4" w:rsidRDefault="008706AB" w:rsidP="00874AE5">
      <w:pPr>
        <w:jc w:val="both"/>
      </w:pPr>
      <w:r>
        <w:t>Požadujeme</w:t>
      </w:r>
      <w:r w:rsidR="008F31B4">
        <w:t xml:space="preserve"> vytvořit nový proces „Pracovní/služební náplně“, které by spouštěl vedoucí (vedoucí, ředitel nebo náměstek) na své podřízené zaměstnance, následně by formuláře vyplnil a nahrál zpět do systému – úplně stejně jako</w:t>
      </w:r>
      <w:r>
        <w:t xml:space="preserve"> v případě</w:t>
      </w:r>
      <w:r w:rsidR="008F31B4">
        <w:t xml:space="preserve"> hodnotící</w:t>
      </w:r>
      <w:r>
        <w:t>ch</w:t>
      </w:r>
      <w:r w:rsidR="008F31B4">
        <w:t xml:space="preserve"> formulář</w:t>
      </w:r>
      <w:r>
        <w:t>ů</w:t>
      </w:r>
      <w:r w:rsidR="008F31B4">
        <w:t>.</w:t>
      </w:r>
    </w:p>
    <w:p w14:paraId="7164DF56" w14:textId="77777777" w:rsidR="008F31B4" w:rsidRDefault="008F31B4" w:rsidP="00874AE5">
      <w:pPr>
        <w:jc w:val="both"/>
      </w:pPr>
      <w:r>
        <w:t>Rozdělení by bylo podobné jako u hodnocení, kdy „</w:t>
      </w:r>
      <w:r w:rsidR="00D05689">
        <w:t>P</w:t>
      </w:r>
      <w:r>
        <w:t xml:space="preserve">opis správních činností“ je pro zaměstnance, kteří sedí na služebním místě a </w:t>
      </w:r>
      <w:r w:rsidR="00D05689">
        <w:t>„</w:t>
      </w:r>
      <w:r>
        <w:t>Pracovní náplň</w:t>
      </w:r>
      <w:r w:rsidR="00D05689">
        <w:t>“</w:t>
      </w:r>
      <w:r>
        <w:t xml:space="preserve"> je pro zaměstnance na zákoníku práce.</w:t>
      </w:r>
      <w:r w:rsidR="001D58A0">
        <w:t xml:space="preserve"> A v níže uvedených formulářích je požadované nastavení.</w:t>
      </w:r>
    </w:p>
    <w:p w14:paraId="45D8CD45" w14:textId="77777777" w:rsidR="008F31B4" w:rsidRDefault="008F31B4" w:rsidP="00F261EC"/>
    <w:bookmarkStart w:id="1" w:name="_MON_1577164814"/>
    <w:bookmarkEnd w:id="1"/>
    <w:p w14:paraId="2947A09E" w14:textId="77777777" w:rsidR="008F31B4" w:rsidRDefault="001D58A0" w:rsidP="00F261EC">
      <w:r>
        <w:object w:dxaOrig="1531" w:dyaOrig="990" w14:anchorId="5D511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9" o:title=""/>
          </v:shape>
          <o:OLEObject Type="Embed" ProgID="Word.Document.8" ShapeID="_x0000_i1025" DrawAspect="Icon" ObjectID="_1580815114" r:id="rId10">
            <o:FieldCodes>\s</o:FieldCodes>
          </o:OLEObject>
        </w:object>
      </w:r>
      <w:r>
        <w:t xml:space="preserve"> </w:t>
      </w:r>
      <w:bookmarkStart w:id="2" w:name="_MON_1577164833"/>
      <w:bookmarkEnd w:id="2"/>
      <w:r>
        <w:object w:dxaOrig="1531" w:dyaOrig="990" w14:anchorId="0B3099EF">
          <v:shape id="_x0000_i1026" type="#_x0000_t75" style="width:76.2pt;height:49.8pt" o:ole="">
            <v:imagedata r:id="rId11" o:title=""/>
          </v:shape>
          <o:OLEObject Type="Embed" ProgID="Word.Document.8" ShapeID="_x0000_i1026" DrawAspect="Icon" ObjectID="_1580815115" r:id="rId12">
            <o:FieldCodes>\s</o:FieldCodes>
          </o:OLEObject>
        </w:object>
      </w:r>
    </w:p>
    <w:p w14:paraId="3BE98AFD" w14:textId="77777777" w:rsidR="00874AE5" w:rsidRDefault="00874AE5" w:rsidP="00874AE5">
      <w:pPr>
        <w:jc w:val="both"/>
      </w:pPr>
      <w:r>
        <w:t>V případě nahrávání by bylo vhodné umístit danou pracovní/služební náplň k dohledání u pracovního/služebního místa. Je to z toho důvodu, aby při odchodu zaměstnance zůstala zachovaná činnosti na pracovním/služebním místě a vedoucí pracovník mohl vygenerovat novou pracovní/služební náplň pro nového zaměstnance např. zachování textu u „</w:t>
      </w:r>
      <w:r w:rsidRPr="00874AE5">
        <w:t>Nejnáročnější činnost</w:t>
      </w:r>
      <w:r>
        <w:t xml:space="preserve">i vykonávané zaměstnancem“ je nezbytné, ale úprava </w:t>
      </w:r>
      <w:r w:rsidRPr="00874AE5">
        <w:t>Ostatní</w:t>
      </w:r>
      <w:r>
        <w:t>ch</w:t>
      </w:r>
      <w:r w:rsidRPr="00874AE5">
        <w:t xml:space="preserve"> činnosti vykonávan</w:t>
      </w:r>
      <w:r>
        <w:t>ých zaměstnancem je možná.</w:t>
      </w:r>
    </w:p>
    <w:p w14:paraId="0985F197" w14:textId="77777777" w:rsidR="00874AE5" w:rsidRDefault="00874AE5" w:rsidP="00874AE5">
      <w:pPr>
        <w:jc w:val="both"/>
      </w:pPr>
      <w:r>
        <w:t>Po nahrání do systému by reporting vhodný byl a to v rozsahu:</w:t>
      </w:r>
    </w:p>
    <w:p w14:paraId="7291F3FC" w14:textId="77777777" w:rsidR="00874AE5" w:rsidRDefault="00874AE5" w:rsidP="00874AE5">
      <w:pPr>
        <w:jc w:val="both"/>
      </w:pPr>
      <w:proofErr w:type="spellStart"/>
      <w:proofErr w:type="gramStart"/>
      <w:r>
        <w:t>Os</w:t>
      </w:r>
      <w:proofErr w:type="gramEnd"/>
      <w:r>
        <w:t>.</w:t>
      </w:r>
      <w:proofErr w:type="gramStart"/>
      <w:r>
        <w:t>číslo</w:t>
      </w:r>
      <w:proofErr w:type="spellEnd"/>
      <w:proofErr w:type="gramEnd"/>
      <w:r>
        <w:t xml:space="preserve"> zaměstnance; titul před, jméno, příjmení, titul </w:t>
      </w:r>
      <w:proofErr w:type="gramStart"/>
      <w:r>
        <w:t>za</w:t>
      </w:r>
      <w:proofErr w:type="gramEnd"/>
      <w:r>
        <w:t xml:space="preserve">; číslo a název útvaru; Identifikační číslo pracovního místa; Pozice dle katalogu prací (nebo dle katalogu správních činností); platová třída; celý text Nejnáročnější činnost vykonávaná zaměstnancem; celý text Ostatní činnosti vykonávané zaměstnancem. Vše by se exportovalo ze systému do </w:t>
      </w:r>
      <w:proofErr w:type="spellStart"/>
      <w:r>
        <w:t>csv</w:t>
      </w:r>
      <w:proofErr w:type="spellEnd"/>
      <w:r>
        <w:t xml:space="preserve"> souboru, který si lze uložit do </w:t>
      </w:r>
      <w:proofErr w:type="spellStart"/>
      <w:r>
        <w:t>pc</w:t>
      </w:r>
      <w:proofErr w:type="spellEnd"/>
      <w:r>
        <w:t xml:space="preserve"> a následně otevřít pomocí MS Excel.</w:t>
      </w:r>
    </w:p>
    <w:p w14:paraId="644A0B59" w14:textId="77777777" w:rsidR="00874AE5" w:rsidRDefault="00874AE5" w:rsidP="003F6825">
      <w:pPr>
        <w:jc w:val="both"/>
      </w:pPr>
      <w:r>
        <w:t xml:space="preserve">Schvalování uvedeného dokumentu by bylo pouze na personálním odboru </w:t>
      </w:r>
      <w:proofErr w:type="spellStart"/>
      <w:proofErr w:type="gramStart"/>
      <w:r>
        <w:t>tzn.po</w:t>
      </w:r>
      <w:proofErr w:type="spellEnd"/>
      <w:proofErr w:type="gramEnd"/>
      <w:r>
        <w:t xml:space="preserve"> odeslání for</w:t>
      </w:r>
      <w:r w:rsidR="003F6825">
        <w:t xml:space="preserve">muláře pomocí </w:t>
      </w:r>
      <w:proofErr w:type="spellStart"/>
      <w:r w:rsidR="003F6825">
        <w:t>workflow</w:t>
      </w:r>
      <w:proofErr w:type="spellEnd"/>
      <w:r w:rsidR="003F6825">
        <w:t xml:space="preserve"> dojde k elektronickému </w:t>
      </w:r>
      <w:r>
        <w:t>schválení</w:t>
      </w:r>
      <w:r w:rsidR="002F081F">
        <w:t>/zamítnutí</w:t>
      </w:r>
      <w:r>
        <w:t xml:space="preserve"> ze strany personálního odboru</w:t>
      </w:r>
      <w:r w:rsidR="003F6825">
        <w:t xml:space="preserve">. </w:t>
      </w:r>
      <w:r w:rsidR="002F081F">
        <w:t>Po schválení</w:t>
      </w:r>
      <w:r w:rsidR="003F6825">
        <w:t xml:space="preserve"> se vygeneruje email, jehož součástí bude schválený interaktivní formuláře a tento se zašle na toho, kdo </w:t>
      </w:r>
      <w:r w:rsidR="001D58A0">
        <w:t>je uveden v</w:t>
      </w:r>
      <w:r w:rsidR="003F6825">
        <w:t xml:space="preserve"> pracovní/služební nápl</w:t>
      </w:r>
      <w:r w:rsidR="001D58A0">
        <w:t>ni jako „Uložil“</w:t>
      </w:r>
      <w:r w:rsidR="003F6825">
        <w:t>.</w:t>
      </w:r>
      <w:r>
        <w:t xml:space="preserve"> </w:t>
      </w:r>
      <w:r w:rsidR="001D58A0">
        <w:t>N</w:t>
      </w:r>
      <w:r>
        <w:t>ásledn</w:t>
      </w:r>
      <w:r w:rsidR="001D58A0">
        <w:t>ě se dokument vytiskne a podepíše.</w:t>
      </w:r>
      <w:r w:rsidR="003F6825">
        <w:t xml:space="preserve"> </w:t>
      </w:r>
      <w:r w:rsidR="002F081F">
        <w:t xml:space="preserve">V případě zamítnutí se odešle </w:t>
      </w:r>
      <w:proofErr w:type="spellStart"/>
      <w:r w:rsidR="002F081F">
        <w:t>infomail</w:t>
      </w:r>
      <w:proofErr w:type="spellEnd"/>
      <w:r w:rsidR="002F081F">
        <w:t xml:space="preserve"> na toho, kdo formulář vytvořil s tím, že dokument byl zamítnut a je třeba ho opravit (dle popisu toho, co píše personální odbor).</w:t>
      </w:r>
    </w:p>
    <w:p w14:paraId="07A23877" w14:textId="77777777" w:rsidR="003F6825" w:rsidRDefault="003F6825" w:rsidP="003F6825">
      <w:pPr>
        <w:jc w:val="both"/>
      </w:pPr>
    </w:p>
    <w:p w14:paraId="755CEC9E" w14:textId="77777777" w:rsidR="00210895" w:rsidRPr="00210895" w:rsidRDefault="00B74774" w:rsidP="00210895">
      <w:pPr>
        <w:pStyle w:val="Nadpis2"/>
        <w:ind w:left="851" w:hanging="578"/>
        <w:rPr>
          <w:rFonts w:cs="Arial"/>
          <w:szCs w:val="22"/>
        </w:rPr>
      </w:pPr>
      <w:r w:rsidRPr="0003534C">
        <w:rPr>
          <w:rFonts w:cs="Arial"/>
          <w:szCs w:val="22"/>
        </w:rPr>
        <w:t xml:space="preserve">Dopady </w:t>
      </w:r>
      <w:proofErr w:type="gramStart"/>
      <w:r>
        <w:rPr>
          <w:rFonts w:cs="Arial"/>
          <w:szCs w:val="22"/>
        </w:rPr>
        <w:t>na</w:t>
      </w:r>
      <w:proofErr w:type="gramEnd"/>
      <w:r>
        <w:rPr>
          <w:rFonts w:cs="Arial"/>
          <w:szCs w:val="22"/>
        </w:rPr>
        <w:t xml:space="preserve"> IS </w:t>
      </w:r>
      <w:proofErr w:type="spellStart"/>
      <w:r>
        <w:rPr>
          <w:rFonts w:cs="Arial"/>
          <w:szCs w:val="22"/>
        </w:rPr>
        <w:t>MZe</w:t>
      </w:r>
      <w:proofErr w:type="spellEnd"/>
    </w:p>
    <w:p w14:paraId="08EE5CDE" w14:textId="77777777" w:rsidR="002C7A49" w:rsidRPr="002C7A49" w:rsidRDefault="00822B83" w:rsidP="002C7A49">
      <w:pPr>
        <w:pStyle w:val="Nadpis3"/>
        <w:ind w:left="1418"/>
        <w:rPr>
          <w:rFonts w:cs="Arial"/>
          <w:b w:val="0"/>
        </w:rPr>
      </w:pPr>
      <w:r w:rsidRPr="00EE4ED4">
        <w:rPr>
          <w:rFonts w:cs="Arial"/>
          <w:b w:val="0"/>
        </w:rPr>
        <w:t>Technické aspekty implementace</w:t>
      </w:r>
    </w:p>
    <w:p w14:paraId="3B6D60AE" w14:textId="77777777" w:rsidR="002C7A49" w:rsidRPr="002C7A49" w:rsidRDefault="00B74774" w:rsidP="002C7A49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agendu</w:t>
      </w:r>
      <w:r w:rsidR="00BE004C">
        <w:rPr>
          <w:rStyle w:val="Odkaznavysvtlivky"/>
          <w:rFonts w:cs="Arial"/>
          <w:b w:val="0"/>
        </w:rPr>
        <w:endnoteReference w:id="11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6657068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12409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5B8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6E25B8">
        <w:rPr>
          <w:rFonts w:cs="Arial"/>
          <w:b w:val="0"/>
        </w:rPr>
        <w:t xml:space="preserve"> </w:t>
      </w:r>
    </w:p>
    <w:p w14:paraId="6E22B73E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aplikace – ano  </w:t>
      </w:r>
      <w:sdt>
        <w:sdtPr>
          <w:rPr>
            <w:rFonts w:cs="Arial"/>
            <w:b w:val="0"/>
          </w:rPr>
          <w:id w:val="342978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25572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6E25B8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14:paraId="44DCC307" w14:textId="77777777" w:rsidR="002629E2" w:rsidRPr="002629E2" w:rsidRDefault="00B74774" w:rsidP="002629E2">
      <w:pPr>
        <w:pStyle w:val="Nadpis3"/>
        <w:ind w:left="1417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data – ano  </w:t>
      </w:r>
      <w:sdt>
        <w:sdtPr>
          <w:rPr>
            <w:rFonts w:cs="Arial"/>
            <w:b w:val="0"/>
          </w:rPr>
          <w:id w:val="-1989162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</w:t>
      </w:r>
      <w:r w:rsidR="002C7A49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6558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A49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C7A49">
        <w:rPr>
          <w:rFonts w:cs="Arial"/>
          <w:b w:val="0"/>
        </w:rPr>
        <w:t xml:space="preserve"> </w:t>
      </w:r>
      <w:r w:rsidR="002C7A49" w:rsidRPr="002C7A49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14:paraId="6432C6F9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sí</w:t>
      </w:r>
      <w:r w:rsidR="00822B83">
        <w:rPr>
          <w:rFonts w:cs="Arial"/>
          <w:b w:val="0"/>
        </w:rPr>
        <w:t>ťovou infrastrukturu</w:t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23555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-214516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862163">
        <w:rPr>
          <w:rFonts w:cs="Arial"/>
          <w:b w:val="0"/>
        </w:rPr>
        <w:t xml:space="preserve">   </w:t>
      </w:r>
    </w:p>
    <w:p w14:paraId="0B0819B9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</w:t>
      </w:r>
      <w:r w:rsidR="00822B83">
        <w:rPr>
          <w:rFonts w:cs="Arial"/>
          <w:b w:val="0"/>
        </w:rPr>
        <w:t>erverovou infrastrukturu</w:t>
      </w:r>
      <w:r w:rsidR="00BE004C">
        <w:rPr>
          <w:rStyle w:val="Odkaznavysvtlivky"/>
          <w:rFonts w:cs="Arial"/>
          <w:b w:val="0"/>
        </w:rPr>
        <w:endnoteReference w:id="12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19756378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11D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</w:t>
      </w:r>
      <w:r w:rsidR="002629E2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-66201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1DA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629E2">
        <w:rPr>
          <w:rFonts w:cs="Arial"/>
          <w:b w:val="0"/>
        </w:rPr>
        <w:t xml:space="preserve">  </w:t>
      </w:r>
      <w:r w:rsidRPr="00B74774">
        <w:rPr>
          <w:rFonts w:cs="Arial"/>
          <w:b w:val="0"/>
        </w:rPr>
        <w:t xml:space="preserve"> </w:t>
      </w:r>
    </w:p>
    <w:p w14:paraId="50CF8AD3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bezpečnost – ano  </w:t>
      </w:r>
      <w:sdt>
        <w:sdtPr>
          <w:rPr>
            <w:rFonts w:cs="Arial"/>
            <w:b w:val="0"/>
          </w:rPr>
          <w:id w:val="-10697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1EC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783549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61EC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</w:t>
      </w:r>
    </w:p>
    <w:p w14:paraId="450D9878" w14:textId="77777777" w:rsidR="008D6BCE" w:rsidRDefault="00B74774" w:rsidP="00B74774">
      <w:pPr>
        <w:pStyle w:val="Nadpis3"/>
        <w:ind w:left="1418"/>
        <w:rPr>
          <w:rFonts w:cs="Arial"/>
          <w:b w:val="0"/>
          <w:szCs w:val="22"/>
        </w:rPr>
      </w:pPr>
      <w:r w:rsidRPr="00B74774">
        <w:rPr>
          <w:rFonts w:cs="Arial"/>
          <w:b w:val="0"/>
        </w:rPr>
        <w:t>Obecný návrh nové architektury v </w:t>
      </w:r>
      <w:proofErr w:type="spellStart"/>
      <w:r w:rsidRPr="00B74774">
        <w:rPr>
          <w:rFonts w:cs="Arial"/>
          <w:b w:val="0"/>
        </w:rPr>
        <w:t>Sparx</w:t>
      </w:r>
      <w:proofErr w:type="spellEnd"/>
      <w:r w:rsidRPr="00B74774">
        <w:rPr>
          <w:rFonts w:cs="Arial"/>
          <w:b w:val="0"/>
        </w:rPr>
        <w:t xml:space="preserve"> EA  projektu</w:t>
      </w:r>
      <w:r w:rsidR="00EE4ED4" w:rsidRPr="00EE4ED4">
        <w:rPr>
          <w:rStyle w:val="Odkaznavysvtlivky"/>
          <w:rFonts w:cs="Arial"/>
          <w:b w:val="0"/>
          <w:szCs w:val="22"/>
        </w:rPr>
        <w:endnoteReference w:id="13"/>
      </w:r>
      <w:r w:rsidR="008D6BCE" w:rsidRPr="00EE4ED4">
        <w:rPr>
          <w:rFonts w:cs="Arial"/>
          <w:b w:val="0"/>
          <w:szCs w:val="22"/>
        </w:rPr>
        <w:t xml:space="preserve"> </w:t>
      </w:r>
    </w:p>
    <w:p w14:paraId="359F08F0" w14:textId="77777777" w:rsidR="0016270D" w:rsidRPr="0016270D" w:rsidRDefault="0016270D" w:rsidP="0016270D">
      <w:pPr>
        <w:pStyle w:val="Nadpis3"/>
        <w:ind w:left="1418"/>
        <w:rPr>
          <w:rFonts w:cs="Arial"/>
          <w:b w:val="0"/>
        </w:rPr>
      </w:pPr>
      <w:r w:rsidRPr="0016270D">
        <w:rPr>
          <w:rFonts w:cs="Arial"/>
          <w:b w:val="0"/>
        </w:rPr>
        <w:t>Dotčené konfigurační položky</w:t>
      </w:r>
      <w:r w:rsidR="00C52A7D">
        <w:rPr>
          <w:rStyle w:val="Odkaznavysvtlivky"/>
          <w:rFonts w:cs="Arial"/>
          <w:b w:val="0"/>
        </w:rPr>
        <w:endnoteReference w:id="14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14:paraId="2543752E" w14:textId="77777777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6B4C2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13A96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616A9B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14:paraId="4139035D" w14:textId="77777777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F33A62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137ED2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F50120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270D" w:rsidRPr="003153D0" w14:paraId="51C74B47" w14:textId="77777777" w:rsidTr="001307A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42DF5A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7F4DFE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E0025B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14:paraId="659FC40C" w14:textId="77777777" w:rsidR="0016270D" w:rsidRPr="0016270D" w:rsidRDefault="0016270D" w:rsidP="0016270D"/>
    <w:p w14:paraId="3D30F7B8" w14:textId="77777777"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implementace změny</w:t>
      </w:r>
    </w:p>
    <w:p w14:paraId="1A9C353F" w14:textId="77777777" w:rsidR="00F261EC" w:rsidRPr="00F261EC" w:rsidRDefault="00F261EC" w:rsidP="00F261EC">
      <w:r>
        <w:t>Nejsou</w:t>
      </w:r>
    </w:p>
    <w:p w14:paraId="75B37ED6" w14:textId="77777777" w:rsidR="00B8108C" w:rsidRPr="00B8108C" w:rsidRDefault="00B8108C" w:rsidP="00B8108C"/>
    <w:p w14:paraId="0215C67E" w14:textId="77777777"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14:paraId="186C6EDF" w14:textId="77777777" w:rsidR="00B8108C" w:rsidRPr="00B8108C" w:rsidRDefault="00B8108C" w:rsidP="00B8108C"/>
    <w:p w14:paraId="12E6231B" w14:textId="77777777"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224"/>
        <w:gridCol w:w="1276"/>
        <w:gridCol w:w="2693"/>
      </w:tblGrid>
      <w:tr w:rsidR="008964A9" w:rsidRPr="00276A3F" w14:paraId="495512B8" w14:textId="77777777" w:rsidTr="001307A1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D6EDE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30CFF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65E03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14:paraId="27918EF4" w14:textId="77777777" w:rsidR="008964A9" w:rsidRPr="008964A9" w:rsidRDefault="008964A9" w:rsidP="001E3C70">
            <w:pPr>
              <w:spacing w:after="0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5F5D8" w14:textId="77777777" w:rsidR="008964A9" w:rsidRPr="00276A3F" w:rsidRDefault="008964A9" w:rsidP="00276A3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8964A9" w:rsidRPr="00276A3F" w14:paraId="34516E53" w14:textId="77777777" w:rsidTr="0074488E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BBFFF9" w14:textId="77777777" w:rsidR="008964A9" w:rsidRPr="004F2BA0" w:rsidRDefault="008964A9" w:rsidP="00E3740D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57D936" w14:textId="77777777" w:rsidR="008964A9" w:rsidRPr="00276A3F" w:rsidRDefault="008964A9" w:rsidP="00276A3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34B9B8" w14:textId="77777777" w:rsidR="008964A9" w:rsidRPr="00276A3F" w:rsidRDefault="007A6E6C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59E2A" w14:textId="77777777" w:rsidR="008964A9" w:rsidRPr="00276A3F" w:rsidRDefault="008964A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14:paraId="7999BB26" w14:textId="77777777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02416B" w14:textId="77777777" w:rsidR="008964A9" w:rsidRPr="004F2BA0" w:rsidRDefault="008964A9" w:rsidP="00E3740D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94627C" w14:textId="77777777" w:rsidR="008964A9" w:rsidRPr="00276A3F" w:rsidRDefault="007A6E6C" w:rsidP="007A6E6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 xml:space="preserve">Testovací scénář – protokol o uživatelském testování nových funkcionalit aplikace.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932D39" w14:textId="77777777" w:rsidR="008964A9" w:rsidRPr="00276A3F" w:rsidRDefault="002E40C1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ADF69" w14:textId="77777777" w:rsidR="008964A9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listinná/elektronicky</w:t>
            </w:r>
          </w:p>
        </w:tc>
      </w:tr>
      <w:tr w:rsidR="007A6E6C" w:rsidRPr="00276A3F" w14:paraId="3443FB49" w14:textId="77777777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AD9253" w14:textId="77777777" w:rsidR="007A6E6C" w:rsidRPr="004F2BA0" w:rsidRDefault="007A6E6C" w:rsidP="00E3740D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D334D3" w14:textId="77777777" w:rsidR="007A6E6C" w:rsidRP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9E3EBE" w14:textId="77777777" w:rsid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9F2CA" w14:textId="77777777" w:rsidR="007A6E6C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7A6E6C">
              <w:rPr>
                <w:rFonts w:cs="Arial"/>
                <w:color w:val="000000"/>
                <w:szCs w:val="22"/>
                <w:lang w:eastAsia="cs-CZ"/>
              </w:rPr>
              <w:t>le standardního režimu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přímo v aplikaci</w:t>
            </w:r>
          </w:p>
        </w:tc>
      </w:tr>
      <w:tr w:rsidR="008964A9" w:rsidRPr="00276A3F" w14:paraId="5A957DEB" w14:textId="77777777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0BF96F" w14:textId="77777777" w:rsidR="008964A9" w:rsidRPr="004F2BA0" w:rsidRDefault="008964A9" w:rsidP="00E3740D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6CEFF6" w14:textId="77777777" w:rsidR="008964A9" w:rsidRPr="00276A3F" w:rsidRDefault="008964A9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 w:rsidR="00FA059A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3EABFF" w14:textId="77777777" w:rsidR="008964A9" w:rsidRPr="00276A3F" w:rsidRDefault="000911DA" w:rsidP="00800B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94ABF" w14:textId="40852D3C" w:rsidR="0087096A" w:rsidRPr="00276A3F" w:rsidRDefault="00E95DE0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elektronicky</w:t>
            </w:r>
          </w:p>
        </w:tc>
      </w:tr>
      <w:tr w:rsidR="00800BBC" w:rsidRPr="00276A3F" w14:paraId="2240B21F" w14:textId="77777777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0C7604" w14:textId="77777777" w:rsidR="00800BBC" w:rsidRPr="004F2BA0" w:rsidRDefault="00800BBC" w:rsidP="00E3740D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184288" w14:textId="77777777" w:rsidR="00800BBC" w:rsidRPr="00276A3F" w:rsidRDefault="00800BBC" w:rsidP="00800B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Technická dokumentace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BD3566" w14:textId="77777777" w:rsidR="00800BBC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6434D" w14:textId="77777777" w:rsidR="00800BBC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elektronicky</w:t>
            </w:r>
          </w:p>
        </w:tc>
      </w:tr>
    </w:tbl>
    <w:p w14:paraId="26FE1E3D" w14:textId="77777777" w:rsidR="00234F76" w:rsidRPr="009F3F3D" w:rsidRDefault="00234F76" w:rsidP="001E3C70"/>
    <w:p w14:paraId="7DDACEDE" w14:textId="77777777" w:rsidR="001C0A45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4E3F0A24" w14:textId="77777777" w:rsidR="008964A9" w:rsidRDefault="008964A9" w:rsidP="005A3DC7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 w:rsidR="00EB425B">
        <w:rPr>
          <w:rFonts w:cs="Arial"/>
          <w:color w:val="000000"/>
          <w:szCs w:val="22"/>
          <w:lang w:eastAsia="cs-CZ"/>
        </w:rPr>
        <w:t>výše v bodu 2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>garantem, který je uveden ve sloupci Akceptuje</w:t>
      </w:r>
      <w:r w:rsidR="00051D11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Cs w:val="22"/>
          <w:lang w:eastAsia="cs-CZ"/>
        </w:rPr>
        <w:t xml:space="preserve"> </w:t>
      </w:r>
    </w:p>
    <w:p w14:paraId="6374EBB4" w14:textId="77777777"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6C3557" w14:paraId="09FC6518" w14:textId="7777777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3566C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734A5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B5563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7A0B1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EB425B" w:rsidRPr="006C3557" w14:paraId="2E7CAD42" w14:textId="77777777" w:rsidTr="00EE104E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32BF0570" w14:textId="77777777" w:rsidR="00EB425B" w:rsidRPr="004F2BA0" w:rsidRDefault="00EB425B" w:rsidP="00E3740D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65406A9C" w14:textId="77777777" w:rsidR="00EB425B" w:rsidRPr="009F5AF9" w:rsidRDefault="00EB425B" w:rsidP="002E40C1"/>
        </w:tc>
        <w:tc>
          <w:tcPr>
            <w:tcW w:w="2551" w:type="dxa"/>
            <w:vAlign w:val="center"/>
          </w:tcPr>
          <w:p w14:paraId="7346C31A" w14:textId="77777777"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B7B3E1" w14:textId="77777777"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B425B" w:rsidRPr="006C3557" w14:paraId="4648E7E6" w14:textId="7777777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000F93D3" w14:textId="77777777" w:rsidR="00EB425B" w:rsidRPr="004F2BA0" w:rsidRDefault="00EB425B" w:rsidP="00E3740D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70A6A6C5" w14:textId="77777777" w:rsidR="00EB425B" w:rsidRPr="009F5AF9" w:rsidRDefault="00EE104E" w:rsidP="007F4DEA">
            <w:r>
              <w:t xml:space="preserve">                         ---------</w:t>
            </w:r>
          </w:p>
        </w:tc>
        <w:tc>
          <w:tcPr>
            <w:tcW w:w="2551" w:type="dxa"/>
            <w:vAlign w:val="center"/>
          </w:tcPr>
          <w:p w14:paraId="4458B859" w14:textId="77777777"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A4FB49" w14:textId="77777777"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B425B" w:rsidRPr="006C3557" w14:paraId="797F79F9" w14:textId="7777777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75F54E39" w14:textId="77777777" w:rsidR="00EB425B" w:rsidRPr="004F2BA0" w:rsidRDefault="00EB425B" w:rsidP="00E3740D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5EC6E195" w14:textId="77777777" w:rsidR="00EB425B" w:rsidRDefault="00EE104E" w:rsidP="007F4DEA">
            <w:r>
              <w:t xml:space="preserve">                         </w:t>
            </w:r>
            <w:r>
              <w:softHyphen/>
              <w:t>---------</w:t>
            </w:r>
          </w:p>
        </w:tc>
        <w:tc>
          <w:tcPr>
            <w:tcW w:w="2551" w:type="dxa"/>
            <w:vAlign w:val="center"/>
          </w:tcPr>
          <w:p w14:paraId="0EC8FB28" w14:textId="77777777"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57E1D5" w14:textId="77777777"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A773E3E" w14:textId="77777777" w:rsidR="00DC284B" w:rsidRPr="006C3557" w:rsidRDefault="00DC284B">
      <w:pPr>
        <w:spacing w:after="0"/>
        <w:rPr>
          <w:rFonts w:cs="Arial"/>
          <w:szCs w:val="22"/>
        </w:rPr>
      </w:pPr>
    </w:p>
    <w:p w14:paraId="3B9BA2DF" w14:textId="77777777" w:rsidR="00DC284B" w:rsidRPr="006C3557" w:rsidRDefault="00DC284B">
      <w:pPr>
        <w:spacing w:after="0"/>
        <w:rPr>
          <w:rFonts w:cs="Arial"/>
          <w:szCs w:val="22"/>
        </w:rPr>
      </w:pPr>
    </w:p>
    <w:p w14:paraId="5CC41063" w14:textId="77777777" w:rsidR="00DC284B" w:rsidRPr="006C3557" w:rsidRDefault="00DC284B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830DFE" w:rsidRPr="006C3557" w14:paraId="02A82BE3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9BD3" w14:textId="77777777" w:rsidR="00830DFE" w:rsidRPr="006C3557" w:rsidRDefault="00830DF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 w:rsidR="00BE12EE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proofErr w:type="spellStart"/>
            <w:r w:rsidR="00CD05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proofErr w:type="spellEnd"/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27E324" w14:textId="77777777" w:rsidR="00830DFE" w:rsidRPr="006C3557" w:rsidRDefault="00830DF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41AEBA" w14:textId="77777777"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8D674" w14:textId="77777777"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6A1761" w:rsidRPr="006C3557" w14:paraId="635EB8C1" w14:textId="77777777" w:rsidTr="000A262E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08A84DCE" w14:textId="77777777" w:rsidR="006A1761" w:rsidRPr="006C3557" w:rsidRDefault="006A1761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</w:tcPr>
          <w:p w14:paraId="3BBD7D01" w14:textId="1AD9E0E0" w:rsidR="006A1761" w:rsidRPr="006C3557" w:rsidRDefault="006A176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65A74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14:paraId="6F715D6D" w14:textId="77777777" w:rsidR="006A1761" w:rsidRPr="006C3557" w:rsidRDefault="006A176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B1A19DA" w14:textId="77777777" w:rsidR="006A1761" w:rsidRPr="006C3557" w:rsidRDefault="006A176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6A1761" w:rsidRPr="006C3557" w14:paraId="4A952A59" w14:textId="77777777" w:rsidTr="000A262E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43E2A7FE" w14:textId="77777777" w:rsidR="006A1761" w:rsidRPr="006C3557" w:rsidRDefault="006A1761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eastAsia="cs-CZ"/>
              </w:rPr>
              <w:t>Change</w:t>
            </w:r>
            <w:proofErr w:type="spellEnd"/>
            <w:r>
              <w:rPr>
                <w:rFonts w:cs="Arial"/>
                <w:color w:val="000000"/>
                <w:szCs w:val="22"/>
                <w:lang w:eastAsia="cs-CZ"/>
              </w:rPr>
              <w:t xml:space="preserve"> koordinátor:</w:t>
            </w:r>
          </w:p>
        </w:tc>
        <w:tc>
          <w:tcPr>
            <w:tcW w:w="3398" w:type="dxa"/>
          </w:tcPr>
          <w:p w14:paraId="695399FB" w14:textId="6812160A" w:rsidR="006A1761" w:rsidRPr="006C3557" w:rsidRDefault="006A176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65A74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14:paraId="474722CD" w14:textId="77777777" w:rsidR="006A1761" w:rsidRPr="006C3557" w:rsidRDefault="006A176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0F0EEC8A" w14:textId="77777777" w:rsidR="006A1761" w:rsidRPr="006C3557" w:rsidRDefault="006A176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5786655B" w14:textId="77777777" w:rsidR="00710C82" w:rsidRDefault="00710C82" w:rsidP="00484CB3">
      <w:pPr>
        <w:spacing w:after="0"/>
        <w:rPr>
          <w:rFonts w:cs="Arial"/>
          <w:szCs w:val="22"/>
        </w:rPr>
      </w:pPr>
    </w:p>
    <w:p w14:paraId="59EB49C5" w14:textId="77777777"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headerReference w:type="default" r:id="rId13"/>
          <w:footerReference w:type="default" r:id="rId14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3279F21E" w14:textId="77777777"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45"/>
        <w:gridCol w:w="1753"/>
        <w:gridCol w:w="2545"/>
        <w:gridCol w:w="1678"/>
        <w:gridCol w:w="1024"/>
      </w:tblGrid>
      <w:tr w:rsidR="00EC6856" w:rsidRPr="006C3557" w14:paraId="1FA09EDE" w14:textId="77777777" w:rsidTr="00B27B87">
        <w:tc>
          <w:tcPr>
            <w:tcW w:w="1691" w:type="dxa"/>
          </w:tcPr>
          <w:p w14:paraId="0B4A43CA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 xml:space="preserve">ID SD </w:t>
            </w:r>
            <w:proofErr w:type="spellStart"/>
            <w:r w:rsidRPr="005F14D3">
              <w:rPr>
                <w:b/>
                <w:szCs w:val="22"/>
              </w:rPr>
              <w:t>MZe</w:t>
            </w:r>
            <w:proofErr w:type="spellEnd"/>
            <w:r w:rsidRPr="006C3557">
              <w:rPr>
                <w:rStyle w:val="Odkaznavysvtlivky"/>
                <w:szCs w:val="22"/>
              </w:rPr>
              <w:endnoteReference w:id="1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3B175C86" w14:textId="77777777" w:rsidR="00EC6856" w:rsidRPr="006C3557" w:rsidRDefault="00BC27AC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FILLIN  \* MERGEFORMAT </w:instrTex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14:paraId="0A4546BE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 xml:space="preserve">ID </w:t>
            </w:r>
            <w:proofErr w:type="spellStart"/>
            <w:r w:rsidRPr="005F14D3">
              <w:rPr>
                <w:b/>
                <w:szCs w:val="22"/>
              </w:rPr>
              <w:t>ShP</w:t>
            </w:r>
            <w:proofErr w:type="spellEnd"/>
            <w:r w:rsidRPr="005F14D3">
              <w:rPr>
                <w:b/>
                <w:szCs w:val="22"/>
              </w:rPr>
              <w:t xml:space="preserve"> </w:t>
            </w:r>
            <w:proofErr w:type="spellStart"/>
            <w:r w:rsidRPr="005F14D3">
              <w:rPr>
                <w:b/>
                <w:szCs w:val="22"/>
              </w:rPr>
              <w:t>MZe</w:t>
            </w:r>
            <w:proofErr w:type="spellEnd"/>
            <w:r w:rsidRPr="006C3557">
              <w:rPr>
                <w:rStyle w:val="Odkaznavysvtlivky"/>
                <w:szCs w:val="22"/>
              </w:rPr>
              <w:endnoteReference w:id="17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14:paraId="1EB79422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701" w:type="dxa"/>
          </w:tcPr>
          <w:p w14:paraId="03BA9D2B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 xml:space="preserve">ID PK </w:t>
            </w:r>
            <w:proofErr w:type="spellStart"/>
            <w:r w:rsidRPr="005F14D3">
              <w:rPr>
                <w:b/>
                <w:szCs w:val="22"/>
              </w:rPr>
              <w:t>MZe</w:t>
            </w:r>
            <w:proofErr w:type="spellEnd"/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292C32AB" w14:textId="044212DA" w:rsidR="00EC6856" w:rsidRPr="006C3557" w:rsidRDefault="00D975A8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SAP003</w:t>
            </w:r>
          </w:p>
        </w:tc>
      </w:tr>
    </w:tbl>
    <w:p w14:paraId="6FFB6ED5" w14:textId="27229A43" w:rsidR="005A3DC7" w:rsidRPr="005A3DC7" w:rsidRDefault="005A3DC7" w:rsidP="005A3DC7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ID PRO KOMUNIKACI</w:t>
      </w:r>
      <w:r w:rsidR="00BC6FF6">
        <w:rPr>
          <w:rFonts w:cs="Arial"/>
          <w:b w:val="0"/>
          <w:sz w:val="22"/>
          <w:szCs w:val="22"/>
        </w:rPr>
        <w:t xml:space="preserve"> S DODAVATELEM: </w:t>
      </w:r>
      <w:r w:rsidR="001E3CD5" w:rsidRPr="001E3CD5">
        <w:rPr>
          <w:rFonts w:cs="Arial"/>
          <w:b w:val="0"/>
          <w:sz w:val="22"/>
          <w:szCs w:val="22"/>
        </w:rPr>
        <w:t>PZ</w:t>
      </w:r>
      <w:r w:rsidR="001E3CD5">
        <w:rPr>
          <w:rFonts w:cs="Arial"/>
          <w:b w:val="0"/>
          <w:sz w:val="22"/>
          <w:szCs w:val="22"/>
        </w:rPr>
        <w:t>_ERP_2018_No03_pracovni_napln</w:t>
      </w:r>
    </w:p>
    <w:p w14:paraId="1BD7C676" w14:textId="77777777" w:rsidR="00155138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</w:p>
    <w:p w14:paraId="3FE551B1" w14:textId="77777777" w:rsidR="005A7054" w:rsidRDefault="005A7054" w:rsidP="001E5572">
      <w:r>
        <w:t xml:space="preserve">Požadavek bude řešen v jednoduchém </w:t>
      </w:r>
      <w:proofErr w:type="spellStart"/>
      <w:r>
        <w:t>frameworku</w:t>
      </w:r>
      <w:proofErr w:type="spellEnd"/>
      <w:r>
        <w:t xml:space="preserve"> vyvinutém v řešení procesu Hodnocení zaměstnanců. Budou vytvořeny následující objekty:</w:t>
      </w:r>
    </w:p>
    <w:p w14:paraId="5B7BCF50" w14:textId="77777777" w:rsidR="005A7054" w:rsidRDefault="005A7054" w:rsidP="00E3740D">
      <w:pPr>
        <w:pStyle w:val="Odstavecseseznamem"/>
        <w:numPr>
          <w:ilvl w:val="0"/>
          <w:numId w:val="8"/>
        </w:numPr>
      </w:pPr>
      <w:r>
        <w:t>Spouštěcí komponenta</w:t>
      </w:r>
    </w:p>
    <w:p w14:paraId="37CD0C00" w14:textId="77777777" w:rsidR="005A7054" w:rsidRDefault="005A7054" w:rsidP="00E3740D">
      <w:pPr>
        <w:pStyle w:val="Odstavecseseznamem"/>
        <w:numPr>
          <w:ilvl w:val="0"/>
          <w:numId w:val="8"/>
        </w:numPr>
      </w:pPr>
      <w:r>
        <w:t>PDF interaktivní formulář</w:t>
      </w:r>
    </w:p>
    <w:p w14:paraId="505230F8" w14:textId="77777777" w:rsidR="005A7054" w:rsidRDefault="005A7054" w:rsidP="00E3740D">
      <w:pPr>
        <w:pStyle w:val="Odstavecseseznamem"/>
        <w:numPr>
          <w:ilvl w:val="0"/>
          <w:numId w:val="8"/>
        </w:numPr>
      </w:pPr>
      <w:r>
        <w:t>Třída zajišťující zpracování dat formuláře</w:t>
      </w:r>
    </w:p>
    <w:p w14:paraId="7C2D732E" w14:textId="77777777" w:rsidR="005A7054" w:rsidRDefault="005A7054" w:rsidP="00E3740D">
      <w:pPr>
        <w:pStyle w:val="Odstavecseseznamem"/>
        <w:numPr>
          <w:ilvl w:val="0"/>
          <w:numId w:val="8"/>
        </w:numPr>
      </w:pPr>
      <w:r>
        <w:t>WF proces</w:t>
      </w:r>
    </w:p>
    <w:p w14:paraId="76A8AAC9" w14:textId="77777777" w:rsidR="005A7054" w:rsidRDefault="005A7054" w:rsidP="005A7054">
      <w:r>
        <w:t>Pro reporting bude vytvořena nový report/transakce.</w:t>
      </w:r>
    </w:p>
    <w:p w14:paraId="3FACE39F" w14:textId="77777777" w:rsidR="005A7054" w:rsidRPr="005A7054" w:rsidRDefault="005A7054" w:rsidP="00EB6FFF">
      <w:pPr>
        <w:jc w:val="both"/>
      </w:pPr>
      <w:r>
        <w:t xml:space="preserve">Při schválení formuláře na personálním odboru dojde k uložení textů </w:t>
      </w:r>
      <w:r w:rsidRPr="005A7054">
        <w:rPr>
          <w:i/>
        </w:rPr>
        <w:t>„Nejnáročnější činnosti vykonávané zaměstnancem“</w:t>
      </w:r>
      <w:r>
        <w:t xml:space="preserve"> a „</w:t>
      </w:r>
      <w:r w:rsidRPr="005A7054">
        <w:rPr>
          <w:i/>
        </w:rPr>
        <w:t>Ostatních činnosti vykonávaných zaměstnancem</w:t>
      </w:r>
      <w:r>
        <w:rPr>
          <w:i/>
        </w:rPr>
        <w:t>“</w:t>
      </w:r>
      <w:r>
        <w:t xml:space="preserve"> do standardního </w:t>
      </w:r>
      <w:proofErr w:type="spellStart"/>
      <w:r>
        <w:t>infotypu</w:t>
      </w:r>
      <w:proofErr w:type="spellEnd"/>
      <w:r>
        <w:t xml:space="preserve"> Popis – </w:t>
      </w:r>
      <w:r w:rsidR="00EB6FFF">
        <w:t>přesné umístění bude</w:t>
      </w:r>
      <w:r>
        <w:t xml:space="preserve"> dohodnuto během realizace.</w:t>
      </w:r>
    </w:p>
    <w:p w14:paraId="66A51550" w14:textId="77777777" w:rsidR="00EC6856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14:paraId="662F93FF" w14:textId="77777777" w:rsidR="00CC4564" w:rsidRDefault="005A3DC7" w:rsidP="00CC4564">
      <w:r>
        <w:t xml:space="preserve">V souladu s podmínkami smlouvy </w:t>
      </w:r>
      <w:r>
        <w:rPr>
          <w:szCs w:val="22"/>
        </w:rPr>
        <w:t>211-2017-13330.</w:t>
      </w:r>
    </w:p>
    <w:p w14:paraId="4A4D9A18" w14:textId="77777777" w:rsidR="001400EE" w:rsidRPr="005A3DC7" w:rsidRDefault="001400EE" w:rsidP="00CC4564">
      <w:pPr>
        <w:rPr>
          <w:sz w:val="16"/>
        </w:rPr>
      </w:pPr>
    </w:p>
    <w:p w14:paraId="1E1D593F" w14:textId="77777777" w:rsidR="0001584A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do systémů </w:t>
      </w:r>
      <w:proofErr w:type="spellStart"/>
      <w:r>
        <w:rPr>
          <w:rFonts w:cs="Arial"/>
          <w:sz w:val="22"/>
          <w:szCs w:val="22"/>
        </w:rPr>
        <w:t>MZe</w:t>
      </w:r>
      <w:proofErr w:type="spellEnd"/>
    </w:p>
    <w:p w14:paraId="66F58726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>Technické aspekty implementace</w:t>
      </w:r>
    </w:p>
    <w:p w14:paraId="744E9EA8" w14:textId="77777777" w:rsidR="001400EE" w:rsidRPr="005A3DC7" w:rsidRDefault="005A7054" w:rsidP="001E5572">
      <w:pPr>
        <w:rPr>
          <w:sz w:val="16"/>
        </w:rPr>
      </w:pPr>
      <w:r>
        <w:t xml:space="preserve">Využití ABAP </w:t>
      </w:r>
      <w:proofErr w:type="spellStart"/>
      <w:r>
        <w:t>Webdynpro</w:t>
      </w:r>
      <w:proofErr w:type="spellEnd"/>
      <w:r w:rsidR="00EB6FFF">
        <w:t xml:space="preserve"> pro UI rozhraní, Adobe Interaktiv</w:t>
      </w:r>
      <w:r>
        <w:t>ních formulářů pro formulář a SAP WF pro vlastní proces.</w:t>
      </w:r>
    </w:p>
    <w:p w14:paraId="07299BC7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agendu</w:t>
      </w:r>
    </w:p>
    <w:p w14:paraId="6249E7CC" w14:textId="77777777"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0386613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☒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142823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84E7A64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data  </w:t>
      </w:r>
    </w:p>
    <w:p w14:paraId="05BA1CC8" w14:textId="77777777"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-5167746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☒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cs="Arial"/>
            <w:b/>
          </w:rPr>
          <w:id w:val="16968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FEEDEF3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síťovou infrastrukturu</w:t>
      </w:r>
    </w:p>
    <w:p w14:paraId="19EBF642" w14:textId="77777777" w:rsidR="003F4494" w:rsidRPr="001E5572" w:rsidRDefault="003F4494" w:rsidP="001E5572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81059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425929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0C52FD9F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serverovou infrastrukturu</w:t>
      </w:r>
    </w:p>
    <w:p w14:paraId="66D886B7" w14:textId="77777777"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121607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FF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cs="Arial"/>
            <w:b/>
          </w:rPr>
          <w:id w:val="-397900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6FFF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1BB4FF09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bezpečnost </w:t>
      </w:r>
      <w:r w:rsidRPr="00F04A23">
        <w:tab/>
      </w:r>
    </w:p>
    <w:p w14:paraId="09A8CCF9" w14:textId="77777777"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67110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-10821444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2BCC119F" w14:textId="77777777" w:rsidR="00F04A23" w:rsidRDefault="00243C82" w:rsidP="00F04A23">
      <w:pPr>
        <w:rPr>
          <w:rFonts w:cs="Arial"/>
          <w:szCs w:val="22"/>
        </w:rPr>
      </w:pPr>
      <w:r>
        <w:rPr>
          <w:rFonts w:cs="Arial"/>
          <w:szCs w:val="22"/>
        </w:rPr>
        <w:t>Viz popis v části A</w:t>
      </w:r>
    </w:p>
    <w:p w14:paraId="4ECCDE32" w14:textId="77777777" w:rsidR="003F4494" w:rsidRPr="00F04A23" w:rsidRDefault="003F4494" w:rsidP="00F04A23">
      <w:pPr>
        <w:rPr>
          <w:rFonts w:cs="Arial"/>
          <w:szCs w:val="22"/>
        </w:rPr>
      </w:pPr>
    </w:p>
    <w:p w14:paraId="24751169" w14:textId="77777777" w:rsidR="00EC6856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05B46">
        <w:rPr>
          <w:rFonts w:cs="Arial"/>
          <w:sz w:val="22"/>
          <w:szCs w:val="22"/>
        </w:rPr>
        <w:t>Požadavky na součinnost Objednatele a třetích stran</w:t>
      </w:r>
    </w:p>
    <w:p w14:paraId="3A29BC8A" w14:textId="77777777" w:rsidR="005A3DC7" w:rsidRPr="005A3DC7" w:rsidRDefault="005A3DC7" w:rsidP="005A3DC7">
      <w:r>
        <w:t xml:space="preserve">Součinnost </w:t>
      </w:r>
      <w:proofErr w:type="spellStart"/>
      <w:r>
        <w:t>MZe</w:t>
      </w:r>
      <w:proofErr w:type="spellEnd"/>
      <w:r>
        <w:t xml:space="preserve"> při testování úprav.</w:t>
      </w:r>
    </w:p>
    <w:p w14:paraId="6E32DA57" w14:textId="77777777" w:rsidR="00EC6856" w:rsidRPr="005A3DC7" w:rsidRDefault="00EC6856" w:rsidP="005A3DC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A3DC7">
        <w:rPr>
          <w:rFonts w:cs="Arial"/>
          <w:sz w:val="22"/>
          <w:szCs w:val="22"/>
        </w:rPr>
        <w:t xml:space="preserve">Harmonogram </w:t>
      </w:r>
      <w:r w:rsidR="00051D11" w:rsidRPr="005A3DC7">
        <w:rPr>
          <w:rFonts w:cs="Arial"/>
          <w:sz w:val="22"/>
          <w:szCs w:val="22"/>
        </w:rPr>
        <w:t>plnění</w:t>
      </w:r>
      <w:r w:rsidRPr="005A3DC7">
        <w:rPr>
          <w:rFonts w:cs="Arial"/>
          <w:b w:val="0"/>
          <w:i/>
          <w:sz w:val="16"/>
          <w:szCs w:val="22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</w:tblGrid>
      <w:tr w:rsidR="00EC6856" w:rsidRPr="00F23D33" w14:paraId="2D5A6892" w14:textId="77777777" w:rsidTr="00121BAB">
        <w:trPr>
          <w:trHeight w:val="3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F1E23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3F92A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121BAB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(T + pracovní dny)</w:t>
            </w:r>
          </w:p>
        </w:tc>
      </w:tr>
      <w:tr w:rsidR="007B1D4A" w:rsidRPr="00F23D33" w14:paraId="2BE5B010" w14:textId="77777777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006A783E" w14:textId="77777777" w:rsidR="007B1D4A" w:rsidRP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T1 = Termín objednání = zahájení plnění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14:paraId="0F9395C7" w14:textId="2A01CF70" w:rsidR="007B1D4A" w:rsidRPr="001E5572" w:rsidRDefault="000D22B3" w:rsidP="0029567B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</w:p>
        </w:tc>
      </w:tr>
      <w:tr w:rsidR="007B1D4A" w:rsidRPr="00F23D33" w14:paraId="6A46AF1B" w14:textId="77777777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25A020B5" w14:textId="77777777" w:rsid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 xml:space="preserve">T2 = Nasazení na testovací prostředí </w:t>
            </w:r>
          </w:p>
          <w:p w14:paraId="0B137525" w14:textId="77777777" w:rsidR="009E61A9" w:rsidRDefault="009E61A9" w:rsidP="00E3740D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Proces, formulář</w:t>
            </w:r>
          </w:p>
          <w:p w14:paraId="0481BCD0" w14:textId="77777777" w:rsidR="009E61A9" w:rsidRPr="009E61A9" w:rsidRDefault="009E61A9" w:rsidP="00E3740D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Reporting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14:paraId="1B60A28A" w14:textId="77777777" w:rsidR="000D22B3" w:rsidRDefault="000D22B3" w:rsidP="00EE104E">
            <w:pPr>
              <w:ind w:left="436" w:right="417"/>
              <w:rPr>
                <w:sz w:val="20"/>
                <w:szCs w:val="20"/>
              </w:rPr>
            </w:pPr>
          </w:p>
          <w:p w14:paraId="0035216A" w14:textId="227FC977" w:rsidR="009E61A9" w:rsidRDefault="000D22B3" w:rsidP="00EE104E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T2=T1+23</w:t>
            </w:r>
          </w:p>
          <w:p w14:paraId="347792C7" w14:textId="02E2B991" w:rsidR="009E61A9" w:rsidRPr="000D22B3" w:rsidRDefault="000D22B3" w:rsidP="000D22B3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T2=T1+40</w:t>
            </w:r>
          </w:p>
        </w:tc>
      </w:tr>
      <w:tr w:rsidR="007B1D4A" w:rsidRPr="00F23D33" w14:paraId="536D825C" w14:textId="77777777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4B88C21" w14:textId="20C46E98" w:rsidR="009E61A9" w:rsidRDefault="007B1D4A" w:rsidP="009E61A9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T3 = Termín předání a nasazení plnění na produkční prostředí</w:t>
            </w:r>
            <w:r w:rsidR="009E61A9">
              <w:rPr>
                <w:sz w:val="20"/>
                <w:szCs w:val="20"/>
              </w:rPr>
              <w:t xml:space="preserve"> </w:t>
            </w:r>
          </w:p>
          <w:p w14:paraId="26E4A85B" w14:textId="77777777" w:rsidR="009E61A9" w:rsidRDefault="009E61A9" w:rsidP="00E3740D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Proces, formulář</w:t>
            </w:r>
          </w:p>
          <w:p w14:paraId="2D1B60C9" w14:textId="77777777" w:rsidR="007B1D4A" w:rsidRPr="009E61A9" w:rsidRDefault="009E61A9" w:rsidP="00E3740D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E61A9">
              <w:rPr>
                <w:sz w:val="20"/>
                <w:szCs w:val="20"/>
              </w:rPr>
              <w:t>Reporting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14:paraId="2A74D592" w14:textId="77777777" w:rsidR="00DF2C7C" w:rsidRDefault="00DF2C7C" w:rsidP="00DF2C7C">
            <w:pPr>
              <w:ind w:left="436" w:right="417"/>
              <w:rPr>
                <w:sz w:val="20"/>
                <w:szCs w:val="20"/>
              </w:rPr>
            </w:pPr>
          </w:p>
          <w:p w14:paraId="216B9B88" w14:textId="77777777" w:rsidR="009E61A9" w:rsidRDefault="00DF2C7C" w:rsidP="00DF2C7C">
            <w:pPr>
              <w:ind w:left="436" w:right="417"/>
              <w:rPr>
                <w:sz w:val="20"/>
                <w:szCs w:val="20"/>
              </w:rPr>
            </w:pPr>
            <w:r w:rsidRPr="00DF2C7C">
              <w:rPr>
                <w:sz w:val="20"/>
                <w:szCs w:val="20"/>
              </w:rPr>
              <w:t>T3</w:t>
            </w:r>
            <w:r>
              <w:rPr>
                <w:sz w:val="20"/>
                <w:szCs w:val="20"/>
              </w:rPr>
              <w:t>=T2+2</w:t>
            </w:r>
          </w:p>
          <w:p w14:paraId="1694542A" w14:textId="383A750B" w:rsidR="00DF2C7C" w:rsidRPr="00DF2C7C" w:rsidRDefault="00DF2C7C" w:rsidP="00DF2C7C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T3=T2+4</w:t>
            </w:r>
          </w:p>
        </w:tc>
      </w:tr>
      <w:tr w:rsidR="007B1D4A" w:rsidRPr="00F23D33" w14:paraId="05EA1843" w14:textId="77777777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2B2ED89E" w14:textId="77777777" w:rsidR="007B1D4A" w:rsidRP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lastRenderedPageBreak/>
              <w:t>T4 = Akceptace dokumentace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14:paraId="3F38ED08" w14:textId="6BE37D72" w:rsidR="007B1D4A" w:rsidRPr="00DC737A" w:rsidRDefault="00DF2C7C" w:rsidP="00EE104E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T4=T3+5</w:t>
            </w:r>
          </w:p>
        </w:tc>
      </w:tr>
    </w:tbl>
    <w:p w14:paraId="00B17957" w14:textId="67C332E5" w:rsidR="00EC6856" w:rsidRDefault="00DF2C7C" w:rsidP="007B1D4A">
      <w:pPr>
        <w:rPr>
          <w:rFonts w:cs="Arial"/>
          <w:i/>
          <w:sz w:val="16"/>
          <w:szCs w:val="16"/>
        </w:rPr>
      </w:pPr>
      <w:r w:rsidRPr="00DF2C7C">
        <w:rPr>
          <w:rFonts w:cs="Arial"/>
          <w:i/>
          <w:sz w:val="16"/>
          <w:szCs w:val="16"/>
        </w:rPr>
        <w:t>Harmonogram může být upraven na základě skutečného termínu objednání plnění a aktuálních kapacitních možností dodavatele.</w:t>
      </w:r>
      <w:r>
        <w:rPr>
          <w:rFonts w:cs="Arial"/>
          <w:i/>
          <w:sz w:val="16"/>
          <w:szCs w:val="16"/>
        </w:rPr>
        <w:t xml:space="preserve"> Předpoklad objednání je </w:t>
      </w:r>
      <w:proofErr w:type="gramStart"/>
      <w:r>
        <w:rPr>
          <w:rFonts w:cs="Arial"/>
          <w:i/>
          <w:sz w:val="16"/>
          <w:szCs w:val="16"/>
        </w:rPr>
        <w:t>29.1.2018</w:t>
      </w:r>
      <w:proofErr w:type="gramEnd"/>
      <w:r>
        <w:rPr>
          <w:rFonts w:cs="Arial"/>
          <w:i/>
          <w:sz w:val="16"/>
          <w:szCs w:val="16"/>
        </w:rPr>
        <w:t>.</w:t>
      </w:r>
    </w:p>
    <w:p w14:paraId="11506FB5" w14:textId="77777777" w:rsidR="00DF2C7C" w:rsidRDefault="00DF2C7C" w:rsidP="007B1D4A">
      <w:pPr>
        <w:rPr>
          <w:rFonts w:cs="Arial"/>
          <w:i/>
          <w:sz w:val="16"/>
          <w:szCs w:val="16"/>
        </w:rPr>
      </w:pPr>
    </w:p>
    <w:p w14:paraId="3388BE85" w14:textId="77777777" w:rsidR="00EC6856" w:rsidRPr="007F6E99" w:rsidRDefault="007F6E99" w:rsidP="007F6E9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EC6856" w:rsidRPr="0003534C">
        <w:rPr>
          <w:rFonts w:cs="Arial"/>
          <w:sz w:val="22"/>
          <w:szCs w:val="22"/>
        </w:rPr>
        <w:t>enová nabídka navrhovaného řešení</w:t>
      </w:r>
    </w:p>
    <w:tbl>
      <w:tblPr>
        <w:tblStyle w:val="Mkatabulky"/>
        <w:tblW w:w="9757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819"/>
        <w:gridCol w:w="1984"/>
      </w:tblGrid>
      <w:tr w:rsidR="007F6E99" w:rsidRPr="00F23D33" w14:paraId="63384A59" w14:textId="77777777" w:rsidTr="007F4DEA"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1CBD6" w14:textId="77777777"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595B6" w14:textId="77777777"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D5BD2" w14:textId="77777777"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7F6E99" w:rsidRPr="00F23D33" w14:paraId="0D99B729" w14:textId="77777777" w:rsidTr="007F6E99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018927FB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05CF6E07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</w:tcPr>
          <w:p w14:paraId="01BCAB9C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3E102CF6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</w:tr>
      <w:tr w:rsidR="007F6E99" w:rsidRPr="00F23D33" w14:paraId="54FD368F" w14:textId="77777777" w:rsidTr="007F4DEA">
        <w:trPr>
          <w:trHeight w:val="397"/>
        </w:trPr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D14541E" w14:textId="77777777" w:rsidR="007F6E99" w:rsidRPr="00F23D33" w:rsidRDefault="00605B46" w:rsidP="00605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D72CC3">
              <w:rPr>
                <w:szCs w:val="22"/>
              </w:rPr>
              <w:t xml:space="preserve">Viz cenová nabídka v příloze </w:t>
            </w:r>
            <w:proofErr w:type="gramStart"/>
            <w:r w:rsidR="00D72CC3">
              <w:rPr>
                <w:szCs w:val="22"/>
              </w:rPr>
              <w:t>č.01</w:t>
            </w:r>
            <w:proofErr w:type="gramEnd"/>
          </w:p>
        </w:tc>
        <w:tc>
          <w:tcPr>
            <w:tcW w:w="1819" w:type="dxa"/>
            <w:tcBorders>
              <w:top w:val="dotted" w:sz="4" w:space="0" w:color="auto"/>
            </w:tcBorders>
          </w:tcPr>
          <w:p w14:paraId="6FEBF3E3" w14:textId="1D37B560" w:rsidR="007F6E99" w:rsidRPr="00F23D33" w:rsidRDefault="00CE1CE6" w:rsidP="00CA2F94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203 745,00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49F8485F" w14:textId="19E2EA44" w:rsidR="007F6E99" w:rsidRPr="00F23D33" w:rsidRDefault="00CE1CE6" w:rsidP="00A026D4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246 </w:t>
            </w:r>
            <w:r w:rsidR="00A026D4">
              <w:rPr>
                <w:szCs w:val="22"/>
              </w:rPr>
              <w:t>5</w:t>
            </w:r>
            <w:r>
              <w:rPr>
                <w:szCs w:val="22"/>
              </w:rPr>
              <w:t>31,45</w:t>
            </w:r>
          </w:p>
        </w:tc>
      </w:tr>
      <w:tr w:rsidR="00605B46" w:rsidRPr="00F23D33" w14:paraId="1E12EDCE" w14:textId="77777777" w:rsidTr="007F6E99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122E1D2" w14:textId="77777777" w:rsidR="00605B46" w:rsidRPr="00CB1115" w:rsidRDefault="00605B46" w:rsidP="00605B4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14:paraId="023DEEEA" w14:textId="398B9701" w:rsidR="00605B46" w:rsidRPr="00F23D33" w:rsidRDefault="00CE1CE6" w:rsidP="00605B46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203 745,00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D032E46" w14:textId="24998079" w:rsidR="00605B46" w:rsidRPr="00F23D33" w:rsidRDefault="00A026D4" w:rsidP="00A026D4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246</w:t>
            </w:r>
            <w:r w:rsidR="00CE1CE6">
              <w:rPr>
                <w:szCs w:val="22"/>
              </w:rPr>
              <w:t> </w:t>
            </w:r>
            <w:r>
              <w:rPr>
                <w:szCs w:val="22"/>
              </w:rPr>
              <w:t>5</w:t>
            </w:r>
            <w:r w:rsidR="00CE1CE6">
              <w:rPr>
                <w:szCs w:val="22"/>
              </w:rPr>
              <w:t>31,45</w:t>
            </w:r>
          </w:p>
        </w:tc>
      </w:tr>
    </w:tbl>
    <w:p w14:paraId="5739AF0F" w14:textId="77777777"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14:paraId="5AFDA744" w14:textId="77777777"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14:paraId="56434AC8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6CD38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BBE4D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06B75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5BE75F63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14:paraId="7071C0E6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98B11F" w14:textId="77777777"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CFE3A0" w14:textId="77777777" w:rsidR="0016171A" w:rsidRPr="006C3557" w:rsidRDefault="003F4494" w:rsidP="00D72CC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D72CC3"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C5C6A96" w14:textId="77777777" w:rsidR="0016171A" w:rsidRPr="006C3557" w:rsidRDefault="00D72CC3" w:rsidP="006051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forma/e-mail</w:t>
            </w:r>
          </w:p>
        </w:tc>
      </w:tr>
      <w:tr w:rsidR="0016171A" w:rsidRPr="006C3557" w14:paraId="3FEFE18F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023189" w14:textId="77777777"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3349E3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CA63944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0AD0E87" w14:textId="77777777" w:rsidR="00D201B5" w:rsidRDefault="00D201B5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14:paraId="3A133A3E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14:paraId="3618340D" w14:textId="77777777" w:rsidTr="00770A54">
        <w:trPr>
          <w:trHeight w:val="68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E3744" w14:textId="77777777" w:rsidR="00EC6856" w:rsidRPr="00765184" w:rsidRDefault="00EE618A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ADDE8" w14:textId="77777777"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FDB96" w14:textId="77777777"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7B5DA" w14:textId="77777777"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6A1761" w:rsidRPr="006C3557" w14:paraId="4882ADCA" w14:textId="77777777" w:rsidTr="0057586C">
        <w:trPr>
          <w:trHeight w:val="544"/>
        </w:trPr>
        <w:tc>
          <w:tcPr>
            <w:tcW w:w="2693" w:type="dxa"/>
            <w:shd w:val="clear" w:color="auto" w:fill="auto"/>
            <w:noWrap/>
          </w:tcPr>
          <w:p w14:paraId="5991B7FA" w14:textId="4E53EF29" w:rsidR="006A1761" w:rsidRPr="006C3557" w:rsidRDefault="006A176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F5D39">
              <w:rPr>
                <w:sz w:val="20"/>
                <w:szCs w:val="20"/>
              </w:rPr>
              <w:t>…</w:t>
            </w:r>
          </w:p>
        </w:tc>
        <w:tc>
          <w:tcPr>
            <w:tcW w:w="3686" w:type="dxa"/>
          </w:tcPr>
          <w:p w14:paraId="464BE92E" w14:textId="0C929A29" w:rsidR="006A1761" w:rsidRPr="006C3557" w:rsidRDefault="006A176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F5D39">
              <w:rPr>
                <w:sz w:val="20"/>
                <w:szCs w:val="20"/>
              </w:rPr>
              <w:t>…</w:t>
            </w:r>
          </w:p>
        </w:tc>
        <w:sdt>
          <w:sdtPr>
            <w:rPr>
              <w:szCs w:val="22"/>
            </w:rPr>
            <w:id w:val="1668364447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14:paraId="693D711C" w14:textId="77777777" w:rsidR="006A1761" w:rsidRPr="006C3557" w:rsidRDefault="006A1761" w:rsidP="00337DDA">
                <w:pPr>
                  <w:spacing w:after="0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 w:rsidRPr="00152E30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7529327C" w14:textId="77777777" w:rsidR="006A1761" w:rsidRPr="006C3557" w:rsidRDefault="006A1761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58520A34" w14:textId="77777777" w:rsidR="00C413AD" w:rsidRDefault="00C413AD" w:rsidP="00770A54">
      <w:pPr>
        <w:spacing w:after="0"/>
        <w:rPr>
          <w:rFonts w:cs="Arial"/>
          <w:b/>
          <w:caps/>
          <w:szCs w:val="22"/>
        </w:rPr>
        <w:sectPr w:rsidR="00C413AD" w:rsidSect="00844D4F">
          <w:footerReference w:type="default" r:id="rId15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5E5E5557" w14:textId="77777777" w:rsidR="00CF581B" w:rsidRDefault="00CF581B" w:rsidP="00484CB3">
      <w:pPr>
        <w:rPr>
          <w:rFonts w:cs="Arial"/>
          <w:b/>
          <w:caps/>
          <w:szCs w:val="22"/>
        </w:rPr>
      </w:pPr>
    </w:p>
    <w:p w14:paraId="63FCCC63" w14:textId="77777777"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p w14:paraId="7439CD60" w14:textId="77777777" w:rsidR="00401780" w:rsidRDefault="00401780" w:rsidP="00401780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270"/>
        <w:gridCol w:w="1774"/>
        <w:gridCol w:w="2531"/>
        <w:gridCol w:w="1627"/>
        <w:gridCol w:w="1024"/>
      </w:tblGrid>
      <w:tr w:rsidR="00401780" w:rsidRPr="006C3557" w14:paraId="0E41E999" w14:textId="77777777" w:rsidTr="00F11443">
        <w:tc>
          <w:tcPr>
            <w:tcW w:w="1691" w:type="dxa"/>
          </w:tcPr>
          <w:p w14:paraId="6888CCCA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 xml:space="preserve">ID SD </w:t>
            </w:r>
            <w:proofErr w:type="spellStart"/>
            <w:r w:rsidRPr="00BC5CB6">
              <w:rPr>
                <w:b/>
                <w:szCs w:val="22"/>
              </w:rPr>
              <w:t>MZe</w:t>
            </w:r>
            <w:proofErr w:type="spellEnd"/>
            <w:r w:rsidRPr="006C3557">
              <w:rPr>
                <w:rStyle w:val="Odkaznavysvtlivky"/>
                <w:szCs w:val="22"/>
              </w:rPr>
              <w:endnoteReference w:id="21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63255765" w14:textId="77777777"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79" w:type="dxa"/>
          </w:tcPr>
          <w:p w14:paraId="2A969AC1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 xml:space="preserve">ID </w:t>
            </w:r>
            <w:proofErr w:type="spellStart"/>
            <w:r w:rsidRPr="00BC5CB6">
              <w:rPr>
                <w:b/>
                <w:szCs w:val="22"/>
              </w:rPr>
              <w:t>ShP</w:t>
            </w:r>
            <w:proofErr w:type="spellEnd"/>
            <w:r w:rsidRPr="00BC5CB6">
              <w:rPr>
                <w:b/>
                <w:szCs w:val="22"/>
              </w:rPr>
              <w:t xml:space="preserve"> </w:t>
            </w:r>
            <w:proofErr w:type="spellStart"/>
            <w:r w:rsidRPr="00BC5CB6">
              <w:rPr>
                <w:b/>
                <w:szCs w:val="22"/>
              </w:rPr>
              <w:t>MZe</w:t>
            </w:r>
            <w:proofErr w:type="spellEnd"/>
            <w:r w:rsidRPr="006C3557">
              <w:rPr>
                <w:rStyle w:val="Odkaznavysvtlivky"/>
                <w:szCs w:val="22"/>
              </w:rPr>
              <w:endnoteReference w:id="22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6EBBA884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631" w:type="dxa"/>
          </w:tcPr>
          <w:p w14:paraId="303CB7F4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 xml:space="preserve">ID PK </w:t>
            </w:r>
            <w:proofErr w:type="spellStart"/>
            <w:r w:rsidRPr="00BC5CB6">
              <w:rPr>
                <w:b/>
                <w:szCs w:val="22"/>
              </w:rPr>
              <w:t>MZe</w:t>
            </w:r>
            <w:proofErr w:type="spellEnd"/>
            <w:r w:rsidRPr="006C3557">
              <w:rPr>
                <w:rStyle w:val="Odkaznavysvtlivky"/>
                <w:szCs w:val="22"/>
              </w:rPr>
              <w:endnoteReference w:id="23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2469E9FA" w14:textId="75D9E6B8" w:rsidR="00401780" w:rsidRPr="006C3557" w:rsidRDefault="00D975A8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SAP003</w:t>
            </w:r>
          </w:p>
        </w:tc>
      </w:tr>
    </w:tbl>
    <w:p w14:paraId="11AB5AE4" w14:textId="77777777" w:rsidR="001F2E58" w:rsidRPr="006C3557" w:rsidRDefault="001F2E58" w:rsidP="00401780">
      <w:pPr>
        <w:rPr>
          <w:rFonts w:cs="Arial"/>
          <w:szCs w:val="22"/>
        </w:rPr>
      </w:pPr>
    </w:p>
    <w:p w14:paraId="75CA9B2A" w14:textId="77777777" w:rsidR="00044DB9" w:rsidRPr="00044DB9" w:rsidRDefault="00044DB9" w:rsidP="00E3740D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047D6A57" w14:textId="77777777" w:rsidR="0033113B" w:rsidRDefault="0033113B" w:rsidP="004C756F"/>
    <w:p w14:paraId="5A654A78" w14:textId="77777777" w:rsidR="00013DF1" w:rsidRPr="006C3557" w:rsidRDefault="00013DF1" w:rsidP="00E3740D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14:paraId="7E0101CD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6C6A4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F74BF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E7DE8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14:paraId="3EDDDED7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AF021F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F1216C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09C14FC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CB3C3C" w:rsidRPr="006C3557" w14:paraId="7DAB8B1F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BAA908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F38A52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10E53A3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9052E95" w14:textId="77777777" w:rsidR="00CB3C3C" w:rsidRPr="004C756F" w:rsidRDefault="00CB3C3C" w:rsidP="00CB3C3C"/>
    <w:p w14:paraId="16D8C999" w14:textId="77777777" w:rsidR="001E3C70" w:rsidRPr="0003534C" w:rsidRDefault="001E3C70" w:rsidP="00E3740D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4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E3C70" w:rsidRPr="00F23D33" w14:paraId="36FD2812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AA04B" w14:textId="77777777"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40915" w14:textId="77777777"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1E3C70" w:rsidRPr="00F23D33" w14:paraId="738A9518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F71248" w14:textId="77777777"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29852288" w14:textId="141F1FDF" w:rsidR="001E3C70" w:rsidRPr="00F23D33" w:rsidRDefault="00C14D9B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29. 1. 2018</w:t>
            </w:r>
          </w:p>
        </w:tc>
      </w:tr>
      <w:tr w:rsidR="004A3B16" w:rsidRPr="00F23D33" w14:paraId="4CCFBD6D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86A3D2" w14:textId="77777777" w:rsidR="004A3B16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6476A8F" w14:textId="77777777" w:rsidR="004A3B16" w:rsidRPr="00F23D33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E3C70" w:rsidRPr="00F23D33" w14:paraId="55304B17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A2D164" w14:textId="77777777"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947DE83" w14:textId="09167832" w:rsidR="001E3C70" w:rsidRPr="00F23D33" w:rsidRDefault="00C14D9B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31. 3. 2018</w:t>
            </w:r>
          </w:p>
        </w:tc>
      </w:tr>
    </w:tbl>
    <w:p w14:paraId="38BD82CE" w14:textId="77777777" w:rsidR="001E3C70" w:rsidRPr="004C756F" w:rsidRDefault="001E3C70" w:rsidP="004C756F"/>
    <w:p w14:paraId="594FDD52" w14:textId="77777777" w:rsidR="001E3C70" w:rsidRPr="0003534C" w:rsidRDefault="001E3C70" w:rsidP="00E3740D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67EA6D60" w14:textId="77777777"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1276"/>
        <w:gridCol w:w="1275"/>
        <w:gridCol w:w="1418"/>
      </w:tblGrid>
      <w:tr w:rsidR="00354EF3" w:rsidRPr="00F23D33" w14:paraId="30FBC94C" w14:textId="77777777" w:rsidTr="0049375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2ECDE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5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5D730" w14:textId="77777777"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D44C6" w14:textId="77777777"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42EFC" w14:textId="77777777"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B1EDC" w14:textId="77777777"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354EF3" w:rsidRPr="00F23D33" w14:paraId="56FD0E6E" w14:textId="77777777" w:rsidTr="00493753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46662740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</w:tcBorders>
          </w:tcPr>
          <w:p w14:paraId="57FC9665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102279DC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5A9A63F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285B70A4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</w:tr>
      <w:tr w:rsidR="00354EF3" w:rsidRPr="00F23D33" w14:paraId="36D598AD" w14:textId="77777777" w:rsidTr="00493753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451F7D68" w14:textId="1D20B87B" w:rsidR="00354EF3" w:rsidRPr="00F23D33" w:rsidRDefault="00C14D9B" w:rsidP="00354EF3">
            <w:pPr>
              <w:pStyle w:val="Tabulka"/>
              <w:rPr>
                <w:szCs w:val="22"/>
              </w:rPr>
            </w:pPr>
            <w:r>
              <w:rPr>
                <w:rFonts w:ascii="Calibri" w:hAnsi="Calibri" w:cs="Calibri"/>
                <w:szCs w:val="22"/>
                <w:lang w:eastAsia="cs-CZ"/>
              </w:rPr>
              <w:t>HR-001 Ad-hoc SAP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</w:tcBorders>
          </w:tcPr>
          <w:p w14:paraId="641AEAC0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7ACBE22" w14:textId="0B52198F" w:rsidR="00354EF3" w:rsidRPr="00F23D33" w:rsidRDefault="00C14D9B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25,5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39071E41" w14:textId="64C888C7" w:rsidR="00354EF3" w:rsidRPr="00C14D9B" w:rsidRDefault="00C14D9B" w:rsidP="00354EF3">
            <w:pPr>
              <w:pStyle w:val="Tabulka"/>
              <w:rPr>
                <w:szCs w:val="22"/>
              </w:rPr>
            </w:pPr>
            <w:r w:rsidRPr="00C14D9B">
              <w:rPr>
                <w:rFonts w:ascii="Calibri,Italic" w:hAnsi="Calibri,Italic" w:cs="Calibri,Italic"/>
                <w:iCs/>
                <w:szCs w:val="22"/>
                <w:lang w:eastAsia="cs-CZ"/>
              </w:rPr>
              <w:t>203 745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61207FD9" w14:textId="785946F7" w:rsidR="00354EF3" w:rsidRPr="00C14D9B" w:rsidRDefault="00C14D9B" w:rsidP="00354EF3">
            <w:pPr>
              <w:pStyle w:val="Tabulka"/>
              <w:rPr>
                <w:szCs w:val="22"/>
              </w:rPr>
            </w:pPr>
            <w:r w:rsidRPr="00C14D9B">
              <w:rPr>
                <w:rFonts w:ascii="Calibri,Italic" w:hAnsi="Calibri,Italic" w:cs="Calibri,Italic"/>
                <w:iCs/>
                <w:szCs w:val="22"/>
                <w:lang w:eastAsia="cs-CZ"/>
              </w:rPr>
              <w:t>246 531,45</w:t>
            </w:r>
          </w:p>
        </w:tc>
      </w:tr>
      <w:tr w:rsidR="00C14D9B" w:rsidRPr="00F23D33" w14:paraId="0DC98D85" w14:textId="77777777" w:rsidTr="00493753">
        <w:trPr>
          <w:trHeight w:val="397"/>
        </w:trPr>
        <w:tc>
          <w:tcPr>
            <w:tcW w:w="581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B4EED74" w14:textId="77777777" w:rsidR="00C14D9B" w:rsidRPr="00CB1115" w:rsidRDefault="00C14D9B" w:rsidP="00C14D9B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DF8555A" w14:textId="66D705EA" w:rsidR="00C14D9B" w:rsidRPr="00F23D33" w:rsidRDefault="00C14D9B" w:rsidP="00C14D9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25,5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1AEF5236" w14:textId="620ABF4B" w:rsidR="00C14D9B" w:rsidRPr="00F23D33" w:rsidRDefault="00C14D9B" w:rsidP="00C14D9B">
            <w:pPr>
              <w:pStyle w:val="Tabulka"/>
              <w:rPr>
                <w:szCs w:val="22"/>
              </w:rPr>
            </w:pPr>
            <w:r w:rsidRPr="00C14D9B">
              <w:rPr>
                <w:rFonts w:ascii="Calibri,Italic" w:hAnsi="Calibri,Italic" w:cs="Calibri,Italic"/>
                <w:iCs/>
                <w:szCs w:val="22"/>
                <w:lang w:eastAsia="cs-CZ"/>
              </w:rPr>
              <w:t>203 745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A31A666" w14:textId="51597F8E" w:rsidR="00C14D9B" w:rsidRPr="00F23D33" w:rsidRDefault="00C14D9B" w:rsidP="00C14D9B">
            <w:pPr>
              <w:pStyle w:val="Tabulka"/>
              <w:rPr>
                <w:szCs w:val="22"/>
              </w:rPr>
            </w:pPr>
            <w:r w:rsidRPr="00C14D9B">
              <w:rPr>
                <w:rFonts w:ascii="Calibri,Italic" w:hAnsi="Calibri,Italic" w:cs="Calibri,Italic"/>
                <w:iCs/>
                <w:szCs w:val="22"/>
                <w:lang w:eastAsia="cs-CZ"/>
              </w:rPr>
              <w:t>246 531,45</w:t>
            </w:r>
          </w:p>
        </w:tc>
      </w:tr>
    </w:tbl>
    <w:p w14:paraId="0846E177" w14:textId="77777777"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14:paraId="224443E9" w14:textId="77777777"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2FEE0588" w14:textId="77777777" w:rsidR="00CC6780" w:rsidRPr="00CC6780" w:rsidRDefault="00CC6780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14:paraId="5956FB9C" w14:textId="77777777"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14:paraId="78FF7B44" w14:textId="77777777" w:rsidR="00044DB9" w:rsidRPr="002123D3" w:rsidRDefault="004A3B16" w:rsidP="00E3740D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6"/>
      </w:r>
    </w:p>
    <w:p w14:paraId="7C28D99C" w14:textId="77777777" w:rsidR="005A138A" w:rsidRDefault="005A138A">
      <w:pPr>
        <w:spacing w:after="0"/>
      </w:pPr>
      <w:r>
        <w:br w:type="page"/>
      </w:r>
    </w:p>
    <w:p w14:paraId="463123E4" w14:textId="77777777" w:rsidR="001E3C70" w:rsidRPr="004C756F" w:rsidRDefault="001E3C70" w:rsidP="00CB3C3C"/>
    <w:p w14:paraId="663AC328" w14:textId="77777777" w:rsidR="00013DF1" w:rsidRPr="006C3557" w:rsidRDefault="00B317DB" w:rsidP="00E3740D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="00166E4C" w:rsidRPr="006A0258">
        <w:rPr>
          <w:b w:val="0"/>
          <w:vertAlign w:val="superscript"/>
        </w:rPr>
        <w:endnoteReference w:id="27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D0232" w:rsidRPr="006C3557" w14:paraId="33B0D24B" w14:textId="77777777" w:rsidTr="00DD3E5D">
        <w:tc>
          <w:tcPr>
            <w:tcW w:w="2655" w:type="dxa"/>
          </w:tcPr>
          <w:p w14:paraId="775DD3DB" w14:textId="77777777" w:rsidR="008D0232" w:rsidRPr="006C3557" w:rsidRDefault="006147BF" w:rsidP="00CD1D24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65958233" w14:textId="77777777" w:rsidR="008D0232" w:rsidRPr="006C3557" w:rsidRDefault="00472E74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2244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18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07834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B7D3D" w:rsidRPr="006C3557" w14:paraId="6DEBBB1C" w14:textId="77777777" w:rsidTr="00DD3E5D">
        <w:tc>
          <w:tcPr>
            <w:tcW w:w="2655" w:type="dxa"/>
            <w:tcBorders>
              <w:bottom w:val="nil"/>
            </w:tcBorders>
          </w:tcPr>
          <w:p w14:paraId="21805313" w14:textId="77777777" w:rsidR="00BB7D3D" w:rsidRPr="006C3557" w:rsidRDefault="00BB7D3D" w:rsidP="004A0BA8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52FFD2D9" w14:textId="77777777" w:rsidR="00BB7D3D" w:rsidRPr="006C3557" w:rsidRDefault="00BB7D3D" w:rsidP="00BA58A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3B48AB98" w14:textId="77777777" w:rsidR="00BB7D3D" w:rsidRPr="006C3557" w:rsidRDefault="00BB7D3D" w:rsidP="00BA58A8">
            <w:pPr>
              <w:rPr>
                <w:rFonts w:cs="Arial"/>
                <w:szCs w:val="22"/>
              </w:rPr>
            </w:pPr>
          </w:p>
        </w:tc>
      </w:tr>
      <w:tr w:rsidR="008D0232" w:rsidRPr="006C3557" w14:paraId="50840683" w14:textId="77777777" w:rsidTr="00DD3E5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077619A9" w14:textId="77777777" w:rsidR="008D0232" w:rsidRPr="006C3557" w:rsidRDefault="008D0232" w:rsidP="00875247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58C31EDE" w14:textId="77777777" w:rsidR="008D0232" w:rsidRPr="006C3557" w:rsidRDefault="00DE55E0" w:rsidP="00875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591577677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D3E5D"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74566F83" w14:textId="77777777" w:rsidTr="00DD3E5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73FA9D96" w14:textId="0ECAD8D9" w:rsidR="00DD3E5D" w:rsidRPr="006C3557" w:rsidRDefault="00DD3E5D" w:rsidP="00875247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C14D9B">
              <w:rPr>
                <w:rFonts w:cs="Arial"/>
                <w:szCs w:val="22"/>
              </w:rPr>
              <w:t xml:space="preserve">: </w:t>
            </w:r>
            <w:r w:rsidR="006A1761">
              <w:rPr>
                <w:sz w:val="20"/>
                <w:szCs w:val="20"/>
              </w:rPr>
              <w:t>…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707C8710" w14:textId="77777777" w:rsidR="00DD3E5D" w:rsidRPr="006C3557" w:rsidRDefault="00DD3E5D" w:rsidP="00DD3E5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3300FACA" w14:textId="77777777" w:rsidR="00D2353F" w:rsidRDefault="00D2353F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14:paraId="51E115AD" w14:textId="77777777" w:rsidTr="00976455">
        <w:tc>
          <w:tcPr>
            <w:tcW w:w="2655" w:type="dxa"/>
          </w:tcPr>
          <w:p w14:paraId="47A1D726" w14:textId="77777777"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26C79663" w14:textId="77777777"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1344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3555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2D09B110" w14:textId="77777777" w:rsidTr="00976455">
        <w:tc>
          <w:tcPr>
            <w:tcW w:w="2655" w:type="dxa"/>
            <w:tcBorders>
              <w:bottom w:val="nil"/>
            </w:tcBorders>
          </w:tcPr>
          <w:p w14:paraId="43097327" w14:textId="77777777"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5C9368D2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1E292F56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09D40012" w14:textId="7777777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67DA7CD7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43F42FA1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20309416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5633AA5A" w14:textId="7777777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25135815" w14:textId="39BC5F69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C14D9B">
              <w:rPr>
                <w:rFonts w:cs="Arial"/>
                <w:szCs w:val="22"/>
              </w:rPr>
              <w:t xml:space="preserve">: </w:t>
            </w:r>
            <w:r w:rsidR="006A1761">
              <w:rPr>
                <w:sz w:val="20"/>
                <w:szCs w:val="20"/>
              </w:rPr>
              <w:t>…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7226D12D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171B140B" w14:textId="77777777" w:rsidR="00BB7D3D" w:rsidRDefault="00BB7D3D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14:paraId="53E7F21C" w14:textId="77777777" w:rsidTr="00976455">
        <w:tc>
          <w:tcPr>
            <w:tcW w:w="2655" w:type="dxa"/>
          </w:tcPr>
          <w:p w14:paraId="04DC9934" w14:textId="77777777"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1DEE2401" w14:textId="77777777"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77811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9480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398EF042" w14:textId="77777777" w:rsidTr="00976455">
        <w:tc>
          <w:tcPr>
            <w:tcW w:w="2655" w:type="dxa"/>
            <w:tcBorders>
              <w:bottom w:val="nil"/>
            </w:tcBorders>
          </w:tcPr>
          <w:p w14:paraId="043FFB69" w14:textId="77777777"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259C9974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03B7B45C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5F5989A8" w14:textId="7777777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3BA3EEB7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1B09BB0C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61887006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109DBE60" w14:textId="7777777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0902EB1E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5002A5C1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0E9D1383" w14:textId="77777777" w:rsidR="00DD3E5D" w:rsidRDefault="00DD3E5D" w:rsidP="00875247">
      <w:pPr>
        <w:rPr>
          <w:rFonts w:cs="Arial"/>
          <w:szCs w:val="22"/>
        </w:rPr>
      </w:pPr>
    </w:p>
    <w:p w14:paraId="3B0249A1" w14:textId="77777777" w:rsidR="001135A2" w:rsidRDefault="001135A2" w:rsidP="00875247">
      <w:pPr>
        <w:rPr>
          <w:rFonts w:cs="Arial"/>
          <w:szCs w:val="22"/>
        </w:rPr>
      </w:pPr>
    </w:p>
    <w:p w14:paraId="61CF7270" w14:textId="77777777" w:rsidR="00B317DB" w:rsidRDefault="00B317DB" w:rsidP="00E3740D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28"/>
      </w:r>
    </w:p>
    <w:p w14:paraId="5B9CD1E0" w14:textId="77777777" w:rsidR="00C14D9B" w:rsidRPr="00C14D9B" w:rsidRDefault="00C14D9B" w:rsidP="00C14D9B"/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C14D9B" w:rsidRPr="006C3557" w14:paraId="106D3D4E" w14:textId="77777777" w:rsidTr="00C14D9B">
        <w:tc>
          <w:tcPr>
            <w:tcW w:w="3539" w:type="dxa"/>
          </w:tcPr>
          <w:p w14:paraId="650C2819" w14:textId="5E498AC0" w:rsidR="00C14D9B" w:rsidRPr="00BB7D3D" w:rsidRDefault="00D61887" w:rsidP="00C14D9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Věcný</w:t>
            </w:r>
            <w:r w:rsidR="00C14D9B">
              <w:rPr>
                <w:rFonts w:cs="Arial"/>
                <w:b/>
                <w:color w:val="000000"/>
                <w:szCs w:val="22"/>
                <w:lang w:eastAsia="cs-CZ"/>
              </w:rPr>
              <w:t xml:space="preserve"> </w:t>
            </w:r>
            <w:r w:rsidR="00C14D9B" w:rsidRPr="00BB7D3D">
              <w:rPr>
                <w:rFonts w:cs="Arial"/>
                <w:b/>
                <w:color w:val="000000"/>
                <w:szCs w:val="22"/>
                <w:lang w:eastAsia="cs-CZ"/>
              </w:rPr>
              <w:t>garant</w:t>
            </w:r>
            <w:r w:rsidR="00C14D9B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1E6B2B6A" w14:textId="77777777" w:rsidR="00C14D9B" w:rsidRPr="006C3557" w:rsidRDefault="00C14D9B" w:rsidP="00C14D9B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7989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31869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C14D9B" w:rsidRPr="006C3557" w14:paraId="637EEB07" w14:textId="77777777" w:rsidTr="00C14D9B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49D58ADD" w14:textId="77777777" w:rsidR="00C14D9B" w:rsidRPr="006C3557" w:rsidRDefault="00C14D9B" w:rsidP="00C14D9B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203D1C99" w14:textId="77777777" w:rsidR="00C14D9B" w:rsidRPr="006C3557" w:rsidRDefault="00C14D9B" w:rsidP="00C14D9B">
            <w:pPr>
              <w:rPr>
                <w:rFonts w:cs="Arial"/>
                <w:szCs w:val="22"/>
              </w:rPr>
            </w:pPr>
          </w:p>
        </w:tc>
      </w:tr>
      <w:tr w:rsidR="00C14D9B" w:rsidRPr="006C3557" w14:paraId="37087C7E" w14:textId="77777777" w:rsidTr="00C14D9B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170B5665" w14:textId="7C34DC46" w:rsidR="00C14D9B" w:rsidRPr="006C3557" w:rsidRDefault="00C14D9B" w:rsidP="00C14D9B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D61887">
              <w:rPr>
                <w:rFonts w:cs="Arial"/>
                <w:szCs w:val="22"/>
              </w:rPr>
              <w:t xml:space="preserve">: </w:t>
            </w:r>
            <w:r w:rsidR="006A1761"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28FE14EB" w14:textId="77777777" w:rsidR="00C14D9B" w:rsidRPr="006C3557" w:rsidRDefault="00C14D9B" w:rsidP="00C14D9B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36754600" w14:textId="77777777" w:rsidR="00C14D9B" w:rsidRPr="006C3557" w:rsidRDefault="00C14D9B" w:rsidP="00C14D9B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4C0B448B" w14:textId="77777777" w:rsidR="00C14D9B" w:rsidRPr="006C3557" w:rsidRDefault="00C14D9B" w:rsidP="00C14D9B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67515A77" w14:textId="77777777" w:rsidR="00C14D9B" w:rsidRPr="006C3557" w:rsidRDefault="00C14D9B" w:rsidP="00C14D9B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6E66216E" w14:textId="77777777" w:rsidR="00FE63E8" w:rsidRDefault="00FE63E8" w:rsidP="00FE63E8">
      <w:pPr>
        <w:pStyle w:val="Nadpis1"/>
        <w:numPr>
          <w:ilvl w:val="0"/>
          <w:numId w:val="0"/>
        </w:numPr>
        <w:spacing w:before="0" w:after="0"/>
        <w:rPr>
          <w:b w:val="0"/>
          <w:sz w:val="22"/>
          <w:szCs w:val="21"/>
        </w:rPr>
      </w:pPr>
    </w:p>
    <w:p w14:paraId="2A2C71FE" w14:textId="77777777" w:rsidR="00C14D9B" w:rsidRPr="00C14D9B" w:rsidRDefault="00C14D9B" w:rsidP="00C14D9B"/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14:paraId="77683AAD" w14:textId="77777777" w:rsidTr="00DD3E5D">
        <w:tc>
          <w:tcPr>
            <w:tcW w:w="3539" w:type="dxa"/>
          </w:tcPr>
          <w:p w14:paraId="5F1D64A2" w14:textId="6789D959" w:rsidR="00FE63E8" w:rsidRPr="00BB7D3D" w:rsidRDefault="00C14D9B" w:rsidP="007D515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 xml:space="preserve">Metodický </w:t>
            </w:r>
            <w:r w:rsidR="00070AE9" w:rsidRPr="00BB7D3D">
              <w:rPr>
                <w:rFonts w:cs="Arial"/>
                <w:b/>
                <w:color w:val="000000"/>
                <w:szCs w:val="22"/>
                <w:lang w:eastAsia="cs-CZ"/>
              </w:rPr>
              <w:t>garant</w:t>
            </w:r>
            <w:r w:rsidR="00BB7D3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05AA7572" w14:textId="77777777"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14:paraId="1E5C13D7" w14:textId="7777777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749FFBC0" w14:textId="77777777" w:rsidR="00FE63E8" w:rsidRPr="006C3557" w:rsidRDefault="00FE63E8" w:rsidP="007D515C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3889ED29" w14:textId="77777777"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14:paraId="1A8F1193" w14:textId="7777777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4D71DFB1" w14:textId="1EACA316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</w:t>
            </w:r>
            <w:r w:rsidR="0028103B" w:rsidRPr="006C3557">
              <w:rPr>
                <w:rFonts w:cs="Arial"/>
                <w:szCs w:val="22"/>
              </w:rPr>
              <w:t xml:space="preserve"> a příjmení</w:t>
            </w:r>
            <w:r w:rsidR="00D61887">
              <w:rPr>
                <w:rFonts w:cs="Arial"/>
                <w:szCs w:val="22"/>
              </w:rPr>
              <w:t xml:space="preserve">: </w:t>
            </w:r>
            <w:r w:rsidR="006A1761"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249F792C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14F847BB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13E493FF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430E66EB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7DA203D3" w14:textId="77777777" w:rsidR="00BA58A8" w:rsidRDefault="00BA58A8" w:rsidP="00875247">
      <w:pPr>
        <w:rPr>
          <w:rFonts w:cs="Arial"/>
          <w:sz w:val="20"/>
          <w:szCs w:val="20"/>
        </w:rPr>
      </w:pPr>
    </w:p>
    <w:p w14:paraId="4B79A42C" w14:textId="77777777" w:rsidR="004A7C0A" w:rsidRDefault="004A7C0A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4A7C0A" w:rsidRPr="006C3557" w14:paraId="710E5AEA" w14:textId="77777777" w:rsidTr="00C12C91">
        <w:tc>
          <w:tcPr>
            <w:tcW w:w="3539" w:type="dxa"/>
          </w:tcPr>
          <w:p w14:paraId="149C02D4" w14:textId="77777777" w:rsidR="004A7C0A" w:rsidRPr="00BB7D3D" w:rsidRDefault="004A7C0A" w:rsidP="00C12C91">
            <w:pPr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b/>
                <w:color w:val="000000"/>
                <w:szCs w:val="22"/>
                <w:lang w:eastAsia="cs-CZ"/>
              </w:rPr>
              <w:t>Change</w:t>
            </w:r>
            <w:proofErr w:type="spellEnd"/>
            <w:r>
              <w:rPr>
                <w:rFonts w:cs="Arial"/>
                <w:b/>
                <w:color w:val="000000"/>
                <w:szCs w:val="22"/>
                <w:lang w:eastAsia="cs-CZ"/>
              </w:rPr>
              <w:t xml:space="preserve"> koordinátor: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4025467F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2719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4A7C0A" w:rsidRPr="006C3557" w14:paraId="3E83D916" w14:textId="77777777" w:rsidTr="00C12C91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4EC2A89C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1CCB4E34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</w:tr>
      <w:tr w:rsidR="004A7C0A" w:rsidRPr="006C3557" w14:paraId="6A306F27" w14:textId="77777777" w:rsidTr="00C12C91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632C03AC" w14:textId="7A29630B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D61887">
              <w:rPr>
                <w:rFonts w:cs="Arial"/>
                <w:szCs w:val="22"/>
              </w:rPr>
              <w:t xml:space="preserve">: </w:t>
            </w:r>
            <w:r w:rsidR="006A1761"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2A95BFCB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4DEB8E36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60BB81AF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146B0F23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5F252945" w14:textId="77777777" w:rsidR="004A7C0A" w:rsidRDefault="004A7C0A" w:rsidP="004A7C0A">
      <w:pPr>
        <w:spacing w:after="0"/>
        <w:rPr>
          <w:rFonts w:cs="Arial"/>
          <w:sz w:val="20"/>
          <w:szCs w:val="20"/>
        </w:rPr>
      </w:pPr>
    </w:p>
    <w:p w14:paraId="2FAD30CE" w14:textId="77777777" w:rsidR="00F870AD" w:rsidRDefault="00F870AD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14:paraId="0BE861EE" w14:textId="77777777" w:rsidTr="00976455">
        <w:tc>
          <w:tcPr>
            <w:tcW w:w="3539" w:type="dxa"/>
          </w:tcPr>
          <w:p w14:paraId="22362887" w14:textId="77777777"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12BD86C8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5128236D" w14:textId="7777777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6D018E92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6FC77032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53D85B85" w14:textId="7777777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0BE3F0C8" w14:textId="6F367B00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D61887">
              <w:rPr>
                <w:rFonts w:cs="Arial"/>
                <w:szCs w:val="22"/>
              </w:rPr>
              <w:t xml:space="preserve">: </w:t>
            </w:r>
            <w:r w:rsidR="006A1761"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4298D683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7C6A3FB8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131B77C6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1FCE9935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2E3BF248" w14:textId="77777777" w:rsidR="00DD3E5D" w:rsidRDefault="00DD3E5D">
      <w:pPr>
        <w:spacing w:after="0"/>
        <w:rPr>
          <w:rFonts w:cs="Arial"/>
          <w:sz w:val="20"/>
          <w:szCs w:val="20"/>
        </w:rPr>
        <w:sectPr w:rsidR="00DD3E5D" w:rsidSect="00844D4F">
          <w:footerReference w:type="default" r:id="rId16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4CCA7C63" w14:textId="77777777"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  <w:lang w:val="cs-CZ"/>
        </w:rPr>
      </w:pPr>
    </w:p>
    <w:p w14:paraId="0F12BFB4" w14:textId="77777777"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7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E11DB" w14:textId="77777777" w:rsidR="00E20F8F" w:rsidRDefault="00E20F8F" w:rsidP="00F736A9">
      <w:pPr>
        <w:spacing w:after="0"/>
      </w:pPr>
      <w:r>
        <w:separator/>
      </w:r>
    </w:p>
  </w:endnote>
  <w:endnote w:type="continuationSeparator" w:id="0">
    <w:p w14:paraId="31486A52" w14:textId="77777777" w:rsidR="00E20F8F" w:rsidRDefault="00E20F8F" w:rsidP="00F736A9">
      <w:pPr>
        <w:spacing w:after="0"/>
      </w:pPr>
      <w:r>
        <w:continuationSeparator/>
      </w:r>
    </w:p>
  </w:endnote>
  <w:endnote w:type="continuationNotice" w:id="1">
    <w:p w14:paraId="6CA162A4" w14:textId="77777777" w:rsidR="00E20F8F" w:rsidRDefault="00E20F8F">
      <w:pPr>
        <w:spacing w:after="0"/>
      </w:pPr>
    </w:p>
  </w:endnote>
  <w:endnote w:id="2">
    <w:p w14:paraId="4675BF2B" w14:textId="77777777" w:rsidR="00C14D9B" w:rsidRPr="00E56B5D" w:rsidRDefault="00C14D9B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Formulář </w:t>
      </w:r>
      <w:proofErr w:type="spellStart"/>
      <w:r w:rsidRPr="00E56B5D">
        <w:rPr>
          <w:rStyle w:val="Odkaznavysvtlivky"/>
          <w:rFonts w:cs="Arial"/>
          <w:sz w:val="18"/>
          <w:szCs w:val="18"/>
          <w:vertAlign w:val="baseline"/>
        </w:rPr>
        <w:t>RfC</w:t>
      </w:r>
      <w:proofErr w:type="spellEnd"/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 xml:space="preserve">nabídky, kterou předloží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>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</w:t>
      </w:r>
      <w:proofErr w:type="spellStart"/>
      <w:r w:rsidRPr="00E56B5D">
        <w:rPr>
          <w:rFonts w:cs="Arial"/>
          <w:sz w:val="18"/>
          <w:szCs w:val="18"/>
        </w:rPr>
        <w:t>RfC</w:t>
      </w:r>
      <w:proofErr w:type="spellEnd"/>
      <w:r w:rsidRPr="00E56B5D">
        <w:rPr>
          <w:rFonts w:cs="Arial"/>
          <w:sz w:val="18"/>
          <w:szCs w:val="18"/>
        </w:rPr>
        <w:t xml:space="preserve">. Poskytovateli/dodavateli se poté vyplněný formulář </w:t>
      </w:r>
      <w:proofErr w:type="spellStart"/>
      <w:r w:rsidRPr="00E56B5D">
        <w:rPr>
          <w:rFonts w:cs="Arial"/>
          <w:sz w:val="18"/>
          <w:szCs w:val="18"/>
        </w:rPr>
        <w:t>RfC</w:t>
      </w:r>
      <w:proofErr w:type="spellEnd"/>
      <w:r w:rsidRPr="00E56B5D">
        <w:rPr>
          <w:rFonts w:cs="Arial"/>
          <w:sz w:val="18"/>
          <w:szCs w:val="18"/>
        </w:rPr>
        <w:t xml:space="preserve">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2E33A180" w14:textId="77777777" w:rsidR="00C14D9B" w:rsidRPr="00E56B5D" w:rsidRDefault="00C14D9B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 – identifikátor požadavku přidělený v </w:t>
      </w:r>
      <w:proofErr w:type="spellStart"/>
      <w:r w:rsidRPr="00E56B5D">
        <w:rPr>
          <w:rFonts w:cs="Arial"/>
          <w:sz w:val="18"/>
          <w:szCs w:val="18"/>
        </w:rPr>
        <w:t>ServiceDesku</w:t>
      </w:r>
      <w:proofErr w:type="spellEnd"/>
      <w:r w:rsidRPr="00E56B5D">
        <w:rPr>
          <w:rFonts w:cs="Arial"/>
          <w:sz w:val="18"/>
          <w:szCs w:val="18"/>
        </w:rPr>
        <w:t xml:space="preserve">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</w:p>
  </w:endnote>
  <w:endnote w:id="4">
    <w:p w14:paraId="0DC76CEA" w14:textId="77777777" w:rsidR="00C14D9B" w:rsidRPr="00E56B5D" w:rsidRDefault="00C14D9B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</w:t>
      </w:r>
      <w:proofErr w:type="spellStart"/>
      <w:r w:rsidRPr="00E56B5D">
        <w:rPr>
          <w:rFonts w:cs="Arial"/>
          <w:sz w:val="18"/>
          <w:szCs w:val="18"/>
        </w:rPr>
        <w:t>ShP</w:t>
      </w:r>
      <w:proofErr w:type="spellEnd"/>
      <w:r w:rsidRPr="00E56B5D">
        <w:rPr>
          <w:rFonts w:cs="Arial"/>
          <w:sz w:val="18"/>
          <w:szCs w:val="18"/>
        </w:rPr>
        <w:t xml:space="preserve">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 – identifikátor projektu k požadavku přidělený v projektovém portálu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 </w:t>
      </w:r>
    </w:p>
  </w:endnote>
  <w:endnote w:id="5">
    <w:p w14:paraId="36AA1670" w14:textId="77777777" w:rsidR="00C14D9B" w:rsidRPr="00E56B5D" w:rsidRDefault="00C14D9B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 – identifikátor požadavku přidělený v pomocné evidenci projektové kanceláře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</w:p>
  </w:endnote>
  <w:endnote w:id="6">
    <w:p w14:paraId="362BA0D4" w14:textId="77777777" w:rsidR="00C14D9B" w:rsidRPr="00E56B5D" w:rsidRDefault="00C14D9B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14:paraId="42C5AC33" w14:textId="77777777" w:rsidR="00C14D9B" w:rsidRPr="00E56B5D" w:rsidRDefault="00C14D9B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14:paraId="346BE96F" w14:textId="77777777" w:rsidR="00C14D9B" w:rsidRPr="00E56B5D" w:rsidRDefault="00C14D9B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14:paraId="2AE7170D" w14:textId="77777777" w:rsidR="00C14D9B" w:rsidRPr="00E56B5D" w:rsidRDefault="00C14D9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14:paraId="7E6C0B63" w14:textId="77777777" w:rsidR="00C14D9B" w:rsidRPr="00E56B5D" w:rsidRDefault="00C14D9B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14:paraId="11FDC19D" w14:textId="77777777" w:rsidR="00C14D9B" w:rsidRPr="00E56B5D" w:rsidRDefault="00C14D9B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14:paraId="4EF96632" w14:textId="77777777" w:rsidR="00C14D9B" w:rsidRPr="00E56B5D" w:rsidRDefault="00C14D9B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14:paraId="50D274EA" w14:textId="77777777" w:rsidR="00C14D9B" w:rsidRPr="00E56B5D" w:rsidRDefault="00C14D9B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 xml:space="preserve">Nepovinná položka při zpracování </w:t>
      </w:r>
      <w:proofErr w:type="spellStart"/>
      <w:r w:rsidRPr="00E56B5D">
        <w:rPr>
          <w:rFonts w:cs="Arial"/>
          <w:sz w:val="18"/>
          <w:szCs w:val="18"/>
        </w:rPr>
        <w:t>RfC</w:t>
      </w:r>
      <w:proofErr w:type="spellEnd"/>
      <w:r w:rsidRPr="00E56B5D">
        <w:rPr>
          <w:rFonts w:cs="Arial"/>
        </w:rPr>
        <w:t xml:space="preserve"> </w:t>
      </w:r>
    </w:p>
  </w:endnote>
  <w:endnote w:id="14">
    <w:p w14:paraId="34DC0C4D" w14:textId="77777777" w:rsidR="00C14D9B" w:rsidRPr="00E56B5D" w:rsidRDefault="00C14D9B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5">
    <w:p w14:paraId="78D0B0E6" w14:textId="77777777" w:rsidR="00C14D9B" w:rsidRPr="00E56B5D" w:rsidRDefault="00C14D9B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 xml:space="preserve">Vyplní </w:t>
      </w:r>
      <w:proofErr w:type="spellStart"/>
      <w:r w:rsidRPr="00E56B5D">
        <w:rPr>
          <w:rFonts w:cs="Arial"/>
          <w:sz w:val="18"/>
          <w:szCs w:val="18"/>
        </w:rPr>
        <w:t>Change</w:t>
      </w:r>
      <w:proofErr w:type="spellEnd"/>
      <w:r w:rsidRPr="00E56B5D">
        <w:rPr>
          <w:rFonts w:cs="Arial"/>
          <w:sz w:val="18"/>
          <w:szCs w:val="18"/>
        </w:rPr>
        <w:t xml:space="preserve"> koordinátor s Provozním garantem</w:t>
      </w:r>
      <w:r w:rsidRPr="00E56B5D">
        <w:rPr>
          <w:rFonts w:cs="Arial"/>
        </w:rPr>
        <w:t>.</w:t>
      </w:r>
    </w:p>
  </w:endnote>
  <w:endnote w:id="16">
    <w:p w14:paraId="791F59F8" w14:textId="77777777" w:rsidR="00C14D9B" w:rsidRPr="00E56B5D" w:rsidRDefault="00C14D9B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 – identifikátor požadavku přidělený v </w:t>
      </w:r>
      <w:proofErr w:type="spellStart"/>
      <w:r w:rsidRPr="00E56B5D">
        <w:rPr>
          <w:rFonts w:cs="Arial"/>
          <w:sz w:val="18"/>
          <w:szCs w:val="18"/>
        </w:rPr>
        <w:t>ServiceDesku</w:t>
      </w:r>
      <w:proofErr w:type="spellEnd"/>
      <w:r w:rsidRPr="00E56B5D">
        <w:rPr>
          <w:rFonts w:cs="Arial"/>
          <w:sz w:val="18"/>
          <w:szCs w:val="18"/>
        </w:rPr>
        <w:t xml:space="preserve">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>, zkopíruje se z věcného zadání.</w:t>
      </w:r>
    </w:p>
  </w:endnote>
  <w:endnote w:id="17">
    <w:p w14:paraId="42CB6705" w14:textId="77777777" w:rsidR="00C14D9B" w:rsidRPr="00E56B5D" w:rsidRDefault="00C14D9B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</w:t>
      </w:r>
      <w:proofErr w:type="spellStart"/>
      <w:r w:rsidRPr="00E56B5D">
        <w:rPr>
          <w:rFonts w:cs="Arial"/>
          <w:sz w:val="18"/>
          <w:szCs w:val="18"/>
        </w:rPr>
        <w:t>ShP</w:t>
      </w:r>
      <w:proofErr w:type="spellEnd"/>
      <w:r w:rsidRPr="00E56B5D">
        <w:rPr>
          <w:rFonts w:cs="Arial"/>
          <w:sz w:val="18"/>
          <w:szCs w:val="18"/>
        </w:rPr>
        <w:t xml:space="preserve">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 – identifikátor projektu k požadavku přidělený v projektovém portálu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, zkopíruje se z věcného zadání.  </w:t>
      </w:r>
    </w:p>
  </w:endnote>
  <w:endnote w:id="18">
    <w:p w14:paraId="103C0243" w14:textId="77777777" w:rsidR="00C14D9B" w:rsidRPr="00E56B5D" w:rsidRDefault="00C14D9B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 – identifikátor požadavku přidělený v pomocné evidenci projektové kanceláře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, zkopíruje se z věcného zadání. </w:t>
      </w:r>
    </w:p>
  </w:endnote>
  <w:endnote w:id="19">
    <w:p w14:paraId="692F76D7" w14:textId="77777777" w:rsidR="00C14D9B" w:rsidRPr="00E56B5D" w:rsidRDefault="00C14D9B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14:paraId="5CEF0047" w14:textId="77777777" w:rsidR="00C14D9B" w:rsidRPr="00E56B5D" w:rsidRDefault="00C14D9B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14:paraId="57EA8C64" w14:textId="77777777" w:rsidR="00C14D9B" w:rsidRPr="00E56B5D" w:rsidRDefault="00C14D9B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 – identifikátor požadavku přidělený v </w:t>
      </w:r>
      <w:proofErr w:type="spellStart"/>
      <w:r w:rsidRPr="00E56B5D">
        <w:rPr>
          <w:rFonts w:cs="Arial"/>
          <w:sz w:val="18"/>
          <w:szCs w:val="18"/>
        </w:rPr>
        <w:t>ServiceDesku</w:t>
      </w:r>
      <w:proofErr w:type="spellEnd"/>
      <w:r w:rsidRPr="00E56B5D">
        <w:rPr>
          <w:rFonts w:cs="Arial"/>
          <w:sz w:val="18"/>
          <w:szCs w:val="18"/>
        </w:rPr>
        <w:t xml:space="preserve">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>, zkopíruje se z věcného zadání.</w:t>
      </w:r>
    </w:p>
  </w:endnote>
  <w:endnote w:id="22">
    <w:p w14:paraId="5C18C80B" w14:textId="77777777" w:rsidR="00C14D9B" w:rsidRPr="00E56B5D" w:rsidRDefault="00C14D9B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</w:t>
      </w:r>
      <w:proofErr w:type="spellStart"/>
      <w:r w:rsidRPr="00E56B5D">
        <w:rPr>
          <w:rFonts w:cs="Arial"/>
          <w:sz w:val="18"/>
          <w:szCs w:val="18"/>
        </w:rPr>
        <w:t>ShP</w:t>
      </w:r>
      <w:proofErr w:type="spellEnd"/>
      <w:r w:rsidRPr="00E56B5D">
        <w:rPr>
          <w:rFonts w:cs="Arial"/>
          <w:sz w:val="18"/>
          <w:szCs w:val="18"/>
        </w:rPr>
        <w:t xml:space="preserve">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 – identifikátor projektu k požadavku přidělený v projektovém portálu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, zkopíruje se z věcného zadání.  </w:t>
      </w:r>
    </w:p>
  </w:endnote>
  <w:endnote w:id="23">
    <w:p w14:paraId="3DBF4788" w14:textId="77777777" w:rsidR="00C14D9B" w:rsidRPr="00E56B5D" w:rsidRDefault="00C14D9B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 – identifikátor požadavku přidělený v pomocné evidenci projektové kanceláře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, zkopíruje se z věcného zadání. </w:t>
      </w:r>
    </w:p>
  </w:endnote>
  <w:endnote w:id="24">
    <w:p w14:paraId="6E27F7B5" w14:textId="77777777" w:rsidR="00C14D9B" w:rsidRPr="00E56B5D" w:rsidRDefault="00C14D9B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5">
    <w:p w14:paraId="0E56C9A7" w14:textId="77777777" w:rsidR="00C14D9B" w:rsidRPr="00E56B5D" w:rsidRDefault="00C14D9B" w:rsidP="00354E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6">
    <w:p w14:paraId="3282B88D" w14:textId="77777777" w:rsidR="00C14D9B" w:rsidRPr="00E56B5D" w:rsidRDefault="00C14D9B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7">
    <w:p w14:paraId="5BEECB7E" w14:textId="77777777" w:rsidR="00C14D9B" w:rsidRPr="00E56B5D" w:rsidRDefault="00C14D9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Vyplní </w:t>
      </w:r>
      <w:proofErr w:type="spellStart"/>
      <w:r w:rsidRPr="00E56B5D">
        <w:rPr>
          <w:rFonts w:cs="Arial"/>
          <w:sz w:val="18"/>
          <w:szCs w:val="18"/>
        </w:rPr>
        <w:t>Change</w:t>
      </w:r>
      <w:proofErr w:type="spellEnd"/>
      <w:r w:rsidRPr="00E56B5D">
        <w:rPr>
          <w:rFonts w:cs="Arial"/>
          <w:sz w:val="18"/>
          <w:szCs w:val="18"/>
        </w:rPr>
        <w:t xml:space="preserve"> koordinátor na základě podkladů, které obdrží od dotčených subjektů. Ve volbě doporučuje/nedoporučuje se zaškrtne hodící se volba.</w:t>
      </w:r>
    </w:p>
  </w:endnote>
  <w:endnote w:id="28">
    <w:p w14:paraId="73018B8B" w14:textId="77777777" w:rsidR="00C14D9B" w:rsidRPr="00E56B5D" w:rsidRDefault="00C14D9B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</w:t>
      </w:r>
      <w:proofErr w:type="spellStart"/>
      <w:r w:rsidRPr="00E56B5D">
        <w:rPr>
          <w:rFonts w:cs="Arial"/>
          <w:sz w:val="18"/>
          <w:szCs w:val="18"/>
        </w:rPr>
        <w:t>Change</w:t>
      </w:r>
      <w:proofErr w:type="spellEnd"/>
      <w:r w:rsidRPr="00E56B5D">
        <w:rPr>
          <w:rFonts w:cs="Arial"/>
          <w:sz w:val="18"/>
          <w:szCs w:val="18"/>
        </w:rPr>
        <w:t xml:space="preserve">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E3FEE" w14:textId="77777777" w:rsidR="00C14D9B" w:rsidRPr="00CC2560" w:rsidRDefault="00C14D9B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C12306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C12306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0A377" w14:textId="77777777" w:rsidR="00C14D9B" w:rsidRPr="00CC2560" w:rsidRDefault="00C14D9B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C12306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C1230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29F55" w14:textId="77777777" w:rsidR="00C14D9B" w:rsidRPr="00CC2560" w:rsidRDefault="00C14D9B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C12306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C1230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9839A" w14:textId="77777777" w:rsidR="00C14D9B" w:rsidRPr="00EF7DC4" w:rsidRDefault="00C14D9B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C1230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C1230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C8F37" w14:textId="77777777" w:rsidR="00E20F8F" w:rsidRDefault="00E20F8F" w:rsidP="00F736A9">
      <w:pPr>
        <w:spacing w:after="0"/>
      </w:pPr>
      <w:r>
        <w:separator/>
      </w:r>
    </w:p>
  </w:footnote>
  <w:footnote w:type="continuationSeparator" w:id="0">
    <w:p w14:paraId="1D24A14D" w14:textId="77777777" w:rsidR="00E20F8F" w:rsidRDefault="00E20F8F" w:rsidP="00F736A9">
      <w:pPr>
        <w:spacing w:after="0"/>
      </w:pPr>
      <w:r>
        <w:continuationSeparator/>
      </w:r>
    </w:p>
  </w:footnote>
  <w:footnote w:type="continuationNotice" w:id="1">
    <w:p w14:paraId="1BB2D03F" w14:textId="77777777" w:rsidR="00E20F8F" w:rsidRDefault="00E20F8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862E8" w14:textId="77777777" w:rsidR="00C14D9B" w:rsidRPr="003315A8" w:rsidRDefault="00C14D9B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082BF723" wp14:editId="19B4C1A6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F2876A2"/>
    <w:multiLevelType w:val="hybridMultilevel"/>
    <w:tmpl w:val="0554E4DE"/>
    <w:lvl w:ilvl="0" w:tplc="0405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A2822"/>
    <w:multiLevelType w:val="hybridMultilevel"/>
    <w:tmpl w:val="CB503B2C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6F43076"/>
    <w:multiLevelType w:val="hybridMultilevel"/>
    <w:tmpl w:val="B40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13DF1"/>
    <w:rsid w:val="00014F2F"/>
    <w:rsid w:val="0001584A"/>
    <w:rsid w:val="00016B61"/>
    <w:rsid w:val="0002035C"/>
    <w:rsid w:val="0002371D"/>
    <w:rsid w:val="000242F6"/>
    <w:rsid w:val="000249F5"/>
    <w:rsid w:val="00025784"/>
    <w:rsid w:val="0003057D"/>
    <w:rsid w:val="00032EAF"/>
    <w:rsid w:val="000335CF"/>
    <w:rsid w:val="00033DD1"/>
    <w:rsid w:val="0003534C"/>
    <w:rsid w:val="00036C48"/>
    <w:rsid w:val="0004128C"/>
    <w:rsid w:val="00043E0A"/>
    <w:rsid w:val="00044DB9"/>
    <w:rsid w:val="00046851"/>
    <w:rsid w:val="00050367"/>
    <w:rsid w:val="00051D11"/>
    <w:rsid w:val="00052206"/>
    <w:rsid w:val="00052499"/>
    <w:rsid w:val="00054889"/>
    <w:rsid w:val="00060417"/>
    <w:rsid w:val="00061005"/>
    <w:rsid w:val="00062D02"/>
    <w:rsid w:val="00070749"/>
    <w:rsid w:val="00070AE9"/>
    <w:rsid w:val="00071F38"/>
    <w:rsid w:val="00075011"/>
    <w:rsid w:val="00081781"/>
    <w:rsid w:val="00083E85"/>
    <w:rsid w:val="00084053"/>
    <w:rsid w:val="00086555"/>
    <w:rsid w:val="000871C4"/>
    <w:rsid w:val="000872BF"/>
    <w:rsid w:val="00090CFE"/>
    <w:rsid w:val="000911DA"/>
    <w:rsid w:val="00091C53"/>
    <w:rsid w:val="00092229"/>
    <w:rsid w:val="00093843"/>
    <w:rsid w:val="00095F04"/>
    <w:rsid w:val="000A0E3D"/>
    <w:rsid w:val="000A560E"/>
    <w:rsid w:val="000A6F5B"/>
    <w:rsid w:val="000A7D80"/>
    <w:rsid w:val="000B2FCB"/>
    <w:rsid w:val="000B6887"/>
    <w:rsid w:val="000C10FC"/>
    <w:rsid w:val="000C145C"/>
    <w:rsid w:val="000C36FD"/>
    <w:rsid w:val="000C4A49"/>
    <w:rsid w:val="000C59B3"/>
    <w:rsid w:val="000C7406"/>
    <w:rsid w:val="000D21E2"/>
    <w:rsid w:val="000D22B3"/>
    <w:rsid w:val="000D290E"/>
    <w:rsid w:val="000D4EF2"/>
    <w:rsid w:val="000D5063"/>
    <w:rsid w:val="000D58C0"/>
    <w:rsid w:val="000E3B62"/>
    <w:rsid w:val="000E4800"/>
    <w:rsid w:val="000E51A3"/>
    <w:rsid w:val="000E6E54"/>
    <w:rsid w:val="000E720F"/>
    <w:rsid w:val="000E7473"/>
    <w:rsid w:val="000F7DA2"/>
    <w:rsid w:val="00100774"/>
    <w:rsid w:val="00101481"/>
    <w:rsid w:val="001018A2"/>
    <w:rsid w:val="00103472"/>
    <w:rsid w:val="001037F6"/>
    <w:rsid w:val="00104A7E"/>
    <w:rsid w:val="00107698"/>
    <w:rsid w:val="00110879"/>
    <w:rsid w:val="001135A2"/>
    <w:rsid w:val="001172FB"/>
    <w:rsid w:val="00120DCA"/>
    <w:rsid w:val="00121BAB"/>
    <w:rsid w:val="0012280F"/>
    <w:rsid w:val="00125A65"/>
    <w:rsid w:val="00125AFA"/>
    <w:rsid w:val="001267F1"/>
    <w:rsid w:val="00127005"/>
    <w:rsid w:val="00127530"/>
    <w:rsid w:val="001303E1"/>
    <w:rsid w:val="001307A1"/>
    <w:rsid w:val="0013126D"/>
    <w:rsid w:val="001321B5"/>
    <w:rsid w:val="00137FC3"/>
    <w:rsid w:val="001400EE"/>
    <w:rsid w:val="001422BC"/>
    <w:rsid w:val="0014447C"/>
    <w:rsid w:val="001444E5"/>
    <w:rsid w:val="00145FF2"/>
    <w:rsid w:val="0014616B"/>
    <w:rsid w:val="0014630E"/>
    <w:rsid w:val="00150237"/>
    <w:rsid w:val="001507F2"/>
    <w:rsid w:val="00151693"/>
    <w:rsid w:val="00152E30"/>
    <w:rsid w:val="00153806"/>
    <w:rsid w:val="00154837"/>
    <w:rsid w:val="00155138"/>
    <w:rsid w:val="00160B68"/>
    <w:rsid w:val="0016171A"/>
    <w:rsid w:val="0016270D"/>
    <w:rsid w:val="0016573F"/>
    <w:rsid w:val="0016660D"/>
    <w:rsid w:val="00166B75"/>
    <w:rsid w:val="00166E4C"/>
    <w:rsid w:val="0017119F"/>
    <w:rsid w:val="00176FC7"/>
    <w:rsid w:val="00180D1E"/>
    <w:rsid w:val="00186D3D"/>
    <w:rsid w:val="0019068A"/>
    <w:rsid w:val="001914FF"/>
    <w:rsid w:val="00193D58"/>
    <w:rsid w:val="00194AE9"/>
    <w:rsid w:val="001962E1"/>
    <w:rsid w:val="001965E1"/>
    <w:rsid w:val="001974FA"/>
    <w:rsid w:val="00197C96"/>
    <w:rsid w:val="001A0E77"/>
    <w:rsid w:val="001A29CB"/>
    <w:rsid w:val="001A58B3"/>
    <w:rsid w:val="001A5FFF"/>
    <w:rsid w:val="001B028B"/>
    <w:rsid w:val="001B59C1"/>
    <w:rsid w:val="001B5B62"/>
    <w:rsid w:val="001C0A45"/>
    <w:rsid w:val="001C277E"/>
    <w:rsid w:val="001C2D39"/>
    <w:rsid w:val="001C4C0B"/>
    <w:rsid w:val="001C6B93"/>
    <w:rsid w:val="001D0604"/>
    <w:rsid w:val="001D3BA0"/>
    <w:rsid w:val="001D58A0"/>
    <w:rsid w:val="001E17C9"/>
    <w:rsid w:val="001E3C70"/>
    <w:rsid w:val="001E3CD5"/>
    <w:rsid w:val="001E419F"/>
    <w:rsid w:val="001E5572"/>
    <w:rsid w:val="001F05DB"/>
    <w:rsid w:val="001F0E4E"/>
    <w:rsid w:val="001F177F"/>
    <w:rsid w:val="001F2E58"/>
    <w:rsid w:val="001F4C72"/>
    <w:rsid w:val="00210895"/>
    <w:rsid w:val="00211559"/>
    <w:rsid w:val="002123D3"/>
    <w:rsid w:val="002255E9"/>
    <w:rsid w:val="002273D3"/>
    <w:rsid w:val="002300B6"/>
    <w:rsid w:val="00230B57"/>
    <w:rsid w:val="00234F76"/>
    <w:rsid w:val="00242077"/>
    <w:rsid w:val="002421CB"/>
    <w:rsid w:val="00242E87"/>
    <w:rsid w:val="00243C82"/>
    <w:rsid w:val="00243E35"/>
    <w:rsid w:val="002442A7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6086A"/>
    <w:rsid w:val="002629E2"/>
    <w:rsid w:val="00264BFC"/>
    <w:rsid w:val="00265237"/>
    <w:rsid w:val="00265ED9"/>
    <w:rsid w:val="00266BC7"/>
    <w:rsid w:val="00270C2B"/>
    <w:rsid w:val="00273821"/>
    <w:rsid w:val="0027382A"/>
    <w:rsid w:val="00273A70"/>
    <w:rsid w:val="00276A3F"/>
    <w:rsid w:val="00277CA5"/>
    <w:rsid w:val="00280C14"/>
    <w:rsid w:val="00281028"/>
    <w:rsid w:val="0028103B"/>
    <w:rsid w:val="00284C4B"/>
    <w:rsid w:val="0028652D"/>
    <w:rsid w:val="0029567B"/>
    <w:rsid w:val="002956AD"/>
    <w:rsid w:val="00296D71"/>
    <w:rsid w:val="002A262B"/>
    <w:rsid w:val="002A3316"/>
    <w:rsid w:val="002A4EAB"/>
    <w:rsid w:val="002B2742"/>
    <w:rsid w:val="002B7FEE"/>
    <w:rsid w:val="002C64EF"/>
    <w:rsid w:val="002C77AD"/>
    <w:rsid w:val="002C7A38"/>
    <w:rsid w:val="002C7A49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40C1"/>
    <w:rsid w:val="002E6E8C"/>
    <w:rsid w:val="002F081F"/>
    <w:rsid w:val="002F20C1"/>
    <w:rsid w:val="002F6294"/>
    <w:rsid w:val="00300418"/>
    <w:rsid w:val="00300B6D"/>
    <w:rsid w:val="00300DC1"/>
    <w:rsid w:val="003025EB"/>
    <w:rsid w:val="00304509"/>
    <w:rsid w:val="0031387C"/>
    <w:rsid w:val="003153D0"/>
    <w:rsid w:val="003162C2"/>
    <w:rsid w:val="00320FF1"/>
    <w:rsid w:val="00322213"/>
    <w:rsid w:val="00323E78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519C1"/>
    <w:rsid w:val="00351F5F"/>
    <w:rsid w:val="00354EF3"/>
    <w:rsid w:val="00357CB1"/>
    <w:rsid w:val="00361371"/>
    <w:rsid w:val="0036140A"/>
    <w:rsid w:val="003622E0"/>
    <w:rsid w:val="00363409"/>
    <w:rsid w:val="003637D7"/>
    <w:rsid w:val="00363CAA"/>
    <w:rsid w:val="00366A74"/>
    <w:rsid w:val="00372419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159F"/>
    <w:rsid w:val="003A48D8"/>
    <w:rsid w:val="003A58F0"/>
    <w:rsid w:val="003A6EEF"/>
    <w:rsid w:val="003B26AC"/>
    <w:rsid w:val="003B2D72"/>
    <w:rsid w:val="003B610B"/>
    <w:rsid w:val="003C0389"/>
    <w:rsid w:val="003C2AD7"/>
    <w:rsid w:val="003C305C"/>
    <w:rsid w:val="003C4156"/>
    <w:rsid w:val="003C472B"/>
    <w:rsid w:val="003C4ABB"/>
    <w:rsid w:val="003D01EA"/>
    <w:rsid w:val="003D3EA5"/>
    <w:rsid w:val="003D682E"/>
    <w:rsid w:val="003E5793"/>
    <w:rsid w:val="003E5FE7"/>
    <w:rsid w:val="003F0F2C"/>
    <w:rsid w:val="003F1C67"/>
    <w:rsid w:val="003F4494"/>
    <w:rsid w:val="003F519C"/>
    <w:rsid w:val="003F5711"/>
    <w:rsid w:val="003F6825"/>
    <w:rsid w:val="003F7E2A"/>
    <w:rsid w:val="00401780"/>
    <w:rsid w:val="00404E15"/>
    <w:rsid w:val="0040551D"/>
    <w:rsid w:val="004106C6"/>
    <w:rsid w:val="004121AF"/>
    <w:rsid w:val="00414268"/>
    <w:rsid w:val="004148A0"/>
    <w:rsid w:val="00415D6E"/>
    <w:rsid w:val="00415E35"/>
    <w:rsid w:val="0041678A"/>
    <w:rsid w:val="00417DF1"/>
    <w:rsid w:val="004222BF"/>
    <w:rsid w:val="00423EBD"/>
    <w:rsid w:val="00431B33"/>
    <w:rsid w:val="00431BA4"/>
    <w:rsid w:val="00433A2E"/>
    <w:rsid w:val="0043787F"/>
    <w:rsid w:val="00437AC0"/>
    <w:rsid w:val="00440CB4"/>
    <w:rsid w:val="004410E8"/>
    <w:rsid w:val="004426A9"/>
    <w:rsid w:val="00443374"/>
    <w:rsid w:val="0044342B"/>
    <w:rsid w:val="00444A0A"/>
    <w:rsid w:val="004453BB"/>
    <w:rsid w:val="00447A58"/>
    <w:rsid w:val="00450CD8"/>
    <w:rsid w:val="00452C7E"/>
    <w:rsid w:val="004541C8"/>
    <w:rsid w:val="004551F8"/>
    <w:rsid w:val="004552F1"/>
    <w:rsid w:val="0046380B"/>
    <w:rsid w:val="00463E31"/>
    <w:rsid w:val="00472E74"/>
    <w:rsid w:val="00473A0A"/>
    <w:rsid w:val="00473FBD"/>
    <w:rsid w:val="00474F44"/>
    <w:rsid w:val="004755FC"/>
    <w:rsid w:val="00482BD9"/>
    <w:rsid w:val="00484CB3"/>
    <w:rsid w:val="00485230"/>
    <w:rsid w:val="00487F08"/>
    <w:rsid w:val="00493753"/>
    <w:rsid w:val="00494F25"/>
    <w:rsid w:val="00496789"/>
    <w:rsid w:val="004A0800"/>
    <w:rsid w:val="004A0BA8"/>
    <w:rsid w:val="004A24F1"/>
    <w:rsid w:val="004A2D74"/>
    <w:rsid w:val="004A3B16"/>
    <w:rsid w:val="004A5356"/>
    <w:rsid w:val="004A7C0A"/>
    <w:rsid w:val="004B07BF"/>
    <w:rsid w:val="004B0E49"/>
    <w:rsid w:val="004B3171"/>
    <w:rsid w:val="004B322F"/>
    <w:rsid w:val="004B3B90"/>
    <w:rsid w:val="004B49CA"/>
    <w:rsid w:val="004B4D88"/>
    <w:rsid w:val="004B5AB3"/>
    <w:rsid w:val="004C0F47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E2C2C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25F6"/>
    <w:rsid w:val="00503270"/>
    <w:rsid w:val="005039EC"/>
    <w:rsid w:val="00503F4B"/>
    <w:rsid w:val="00507EFD"/>
    <w:rsid w:val="005103F3"/>
    <w:rsid w:val="00512899"/>
    <w:rsid w:val="005140E5"/>
    <w:rsid w:val="0051576F"/>
    <w:rsid w:val="005175BA"/>
    <w:rsid w:val="00520182"/>
    <w:rsid w:val="00525B29"/>
    <w:rsid w:val="00525C8C"/>
    <w:rsid w:val="0052661C"/>
    <w:rsid w:val="0052775B"/>
    <w:rsid w:val="005316D6"/>
    <w:rsid w:val="00533B94"/>
    <w:rsid w:val="00534C12"/>
    <w:rsid w:val="00543429"/>
    <w:rsid w:val="00543A52"/>
    <w:rsid w:val="00544283"/>
    <w:rsid w:val="00551C8B"/>
    <w:rsid w:val="00552522"/>
    <w:rsid w:val="00552C00"/>
    <w:rsid w:val="00553E7C"/>
    <w:rsid w:val="00554046"/>
    <w:rsid w:val="00554154"/>
    <w:rsid w:val="00554B49"/>
    <w:rsid w:val="005569E0"/>
    <w:rsid w:val="0056136C"/>
    <w:rsid w:val="00563C33"/>
    <w:rsid w:val="00564A56"/>
    <w:rsid w:val="00566BEA"/>
    <w:rsid w:val="0057042D"/>
    <w:rsid w:val="005711D8"/>
    <w:rsid w:val="00573055"/>
    <w:rsid w:val="00573BA2"/>
    <w:rsid w:val="00582909"/>
    <w:rsid w:val="00584756"/>
    <w:rsid w:val="00585A18"/>
    <w:rsid w:val="005861F5"/>
    <w:rsid w:val="00591022"/>
    <w:rsid w:val="00591195"/>
    <w:rsid w:val="005915AE"/>
    <w:rsid w:val="005929E7"/>
    <w:rsid w:val="00593EFD"/>
    <w:rsid w:val="0059440B"/>
    <w:rsid w:val="005949DC"/>
    <w:rsid w:val="00596743"/>
    <w:rsid w:val="005A096A"/>
    <w:rsid w:val="005A138A"/>
    <w:rsid w:val="005A395B"/>
    <w:rsid w:val="005A3DC7"/>
    <w:rsid w:val="005A4D0C"/>
    <w:rsid w:val="005A7054"/>
    <w:rsid w:val="005B4FEF"/>
    <w:rsid w:val="005C1BD4"/>
    <w:rsid w:val="005C2192"/>
    <w:rsid w:val="005C50A9"/>
    <w:rsid w:val="005D116D"/>
    <w:rsid w:val="005D2190"/>
    <w:rsid w:val="005D53BE"/>
    <w:rsid w:val="005D6829"/>
    <w:rsid w:val="005D7536"/>
    <w:rsid w:val="005D7F56"/>
    <w:rsid w:val="005E023F"/>
    <w:rsid w:val="005E29BE"/>
    <w:rsid w:val="005E3F0C"/>
    <w:rsid w:val="005E6190"/>
    <w:rsid w:val="005E6EDE"/>
    <w:rsid w:val="005F14D3"/>
    <w:rsid w:val="005F5218"/>
    <w:rsid w:val="00601CB2"/>
    <w:rsid w:val="006033CF"/>
    <w:rsid w:val="006051A2"/>
    <w:rsid w:val="00605B46"/>
    <w:rsid w:val="00607659"/>
    <w:rsid w:val="00610B8C"/>
    <w:rsid w:val="00611070"/>
    <w:rsid w:val="00613870"/>
    <w:rsid w:val="006147BF"/>
    <w:rsid w:val="006156B9"/>
    <w:rsid w:val="006172E7"/>
    <w:rsid w:val="00617642"/>
    <w:rsid w:val="00623E2B"/>
    <w:rsid w:val="00627C8A"/>
    <w:rsid w:val="00636116"/>
    <w:rsid w:val="006362BD"/>
    <w:rsid w:val="006427DA"/>
    <w:rsid w:val="0064353D"/>
    <w:rsid w:val="00645AB7"/>
    <w:rsid w:val="00646448"/>
    <w:rsid w:val="00650DDB"/>
    <w:rsid w:val="00651649"/>
    <w:rsid w:val="00651CF1"/>
    <w:rsid w:val="00651D15"/>
    <w:rsid w:val="0065303F"/>
    <w:rsid w:val="0065507A"/>
    <w:rsid w:val="00656250"/>
    <w:rsid w:val="00662737"/>
    <w:rsid w:val="00663C4D"/>
    <w:rsid w:val="00665294"/>
    <w:rsid w:val="00665970"/>
    <w:rsid w:val="006710DF"/>
    <w:rsid w:val="006852DE"/>
    <w:rsid w:val="00692434"/>
    <w:rsid w:val="006950C7"/>
    <w:rsid w:val="00696639"/>
    <w:rsid w:val="00697C60"/>
    <w:rsid w:val="006A0258"/>
    <w:rsid w:val="006A1416"/>
    <w:rsid w:val="006A1761"/>
    <w:rsid w:val="006A1A52"/>
    <w:rsid w:val="006A47E0"/>
    <w:rsid w:val="006A5B28"/>
    <w:rsid w:val="006A5FF3"/>
    <w:rsid w:val="006B1E5C"/>
    <w:rsid w:val="006B67DF"/>
    <w:rsid w:val="006B696A"/>
    <w:rsid w:val="006C06D2"/>
    <w:rsid w:val="006C24AC"/>
    <w:rsid w:val="006C2F8C"/>
    <w:rsid w:val="006C3557"/>
    <w:rsid w:val="006C4182"/>
    <w:rsid w:val="006C745C"/>
    <w:rsid w:val="006D0943"/>
    <w:rsid w:val="006D2BF7"/>
    <w:rsid w:val="006D5B5C"/>
    <w:rsid w:val="006E076F"/>
    <w:rsid w:val="006E25B8"/>
    <w:rsid w:val="006E5560"/>
    <w:rsid w:val="006F3EFE"/>
    <w:rsid w:val="006F4A05"/>
    <w:rsid w:val="006F5658"/>
    <w:rsid w:val="007006BD"/>
    <w:rsid w:val="0070267B"/>
    <w:rsid w:val="007039E9"/>
    <w:rsid w:val="00710C82"/>
    <w:rsid w:val="00711EE0"/>
    <w:rsid w:val="00712804"/>
    <w:rsid w:val="00714116"/>
    <w:rsid w:val="007141C2"/>
    <w:rsid w:val="00715099"/>
    <w:rsid w:val="00717A60"/>
    <w:rsid w:val="00721A04"/>
    <w:rsid w:val="00726C49"/>
    <w:rsid w:val="0072746E"/>
    <w:rsid w:val="00731407"/>
    <w:rsid w:val="007321D4"/>
    <w:rsid w:val="00735416"/>
    <w:rsid w:val="00735E38"/>
    <w:rsid w:val="0074334E"/>
    <w:rsid w:val="00744621"/>
    <w:rsid w:val="0074488E"/>
    <w:rsid w:val="00747BD4"/>
    <w:rsid w:val="007519DD"/>
    <w:rsid w:val="00757A02"/>
    <w:rsid w:val="00760A3B"/>
    <w:rsid w:val="007623EE"/>
    <w:rsid w:val="007633D5"/>
    <w:rsid w:val="00765184"/>
    <w:rsid w:val="007654BE"/>
    <w:rsid w:val="00766100"/>
    <w:rsid w:val="00766C0B"/>
    <w:rsid w:val="007701C8"/>
    <w:rsid w:val="00770A54"/>
    <w:rsid w:val="00771FEA"/>
    <w:rsid w:val="00772440"/>
    <w:rsid w:val="00772EE3"/>
    <w:rsid w:val="00773E21"/>
    <w:rsid w:val="00780E72"/>
    <w:rsid w:val="00781D19"/>
    <w:rsid w:val="007850B0"/>
    <w:rsid w:val="007858FB"/>
    <w:rsid w:val="00785F4C"/>
    <w:rsid w:val="007864D9"/>
    <w:rsid w:val="00787A9A"/>
    <w:rsid w:val="007945E9"/>
    <w:rsid w:val="0079688E"/>
    <w:rsid w:val="007A520D"/>
    <w:rsid w:val="007A5AFB"/>
    <w:rsid w:val="007A6E6C"/>
    <w:rsid w:val="007B1D4A"/>
    <w:rsid w:val="007B2715"/>
    <w:rsid w:val="007B526B"/>
    <w:rsid w:val="007B530F"/>
    <w:rsid w:val="007B598C"/>
    <w:rsid w:val="007B64DF"/>
    <w:rsid w:val="007B6936"/>
    <w:rsid w:val="007C0A84"/>
    <w:rsid w:val="007C1578"/>
    <w:rsid w:val="007D26A6"/>
    <w:rsid w:val="007D515C"/>
    <w:rsid w:val="007D5594"/>
    <w:rsid w:val="007D5891"/>
    <w:rsid w:val="007D6F2B"/>
    <w:rsid w:val="007E072C"/>
    <w:rsid w:val="007E0D3C"/>
    <w:rsid w:val="007E1795"/>
    <w:rsid w:val="007E286F"/>
    <w:rsid w:val="007E52E8"/>
    <w:rsid w:val="007E5E1F"/>
    <w:rsid w:val="007E797B"/>
    <w:rsid w:val="007F1366"/>
    <w:rsid w:val="007F2CB8"/>
    <w:rsid w:val="007F3380"/>
    <w:rsid w:val="007F4308"/>
    <w:rsid w:val="007F4DEA"/>
    <w:rsid w:val="007F50CB"/>
    <w:rsid w:val="007F6E99"/>
    <w:rsid w:val="008008F3"/>
    <w:rsid w:val="00800BBC"/>
    <w:rsid w:val="00800FB0"/>
    <w:rsid w:val="00803AD5"/>
    <w:rsid w:val="00803CA6"/>
    <w:rsid w:val="00804B5D"/>
    <w:rsid w:val="008053DB"/>
    <w:rsid w:val="00806FF9"/>
    <w:rsid w:val="008105A0"/>
    <w:rsid w:val="008109CE"/>
    <w:rsid w:val="00810E6E"/>
    <w:rsid w:val="0081628D"/>
    <w:rsid w:val="00820E3C"/>
    <w:rsid w:val="00822810"/>
    <w:rsid w:val="00822B83"/>
    <w:rsid w:val="00823AB7"/>
    <w:rsid w:val="00823E85"/>
    <w:rsid w:val="00825655"/>
    <w:rsid w:val="00826A78"/>
    <w:rsid w:val="0083054C"/>
    <w:rsid w:val="00830DFE"/>
    <w:rsid w:val="008347FE"/>
    <w:rsid w:val="00836FA1"/>
    <w:rsid w:val="00844D4F"/>
    <w:rsid w:val="008463CC"/>
    <w:rsid w:val="008475EE"/>
    <w:rsid w:val="00852156"/>
    <w:rsid w:val="00853988"/>
    <w:rsid w:val="0085582D"/>
    <w:rsid w:val="00856501"/>
    <w:rsid w:val="00857EFE"/>
    <w:rsid w:val="0086133D"/>
    <w:rsid w:val="0086141C"/>
    <w:rsid w:val="00861A3D"/>
    <w:rsid w:val="00862163"/>
    <w:rsid w:val="008635EF"/>
    <w:rsid w:val="008671B9"/>
    <w:rsid w:val="008706AB"/>
    <w:rsid w:val="0087096A"/>
    <w:rsid w:val="00870B97"/>
    <w:rsid w:val="00872C14"/>
    <w:rsid w:val="008734AF"/>
    <w:rsid w:val="00873788"/>
    <w:rsid w:val="00873E0B"/>
    <w:rsid w:val="00874AE5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64A9"/>
    <w:rsid w:val="00897E8A"/>
    <w:rsid w:val="008A13D0"/>
    <w:rsid w:val="008A3DBA"/>
    <w:rsid w:val="008A4500"/>
    <w:rsid w:val="008B0119"/>
    <w:rsid w:val="008B0D13"/>
    <w:rsid w:val="008B54A1"/>
    <w:rsid w:val="008B5AF9"/>
    <w:rsid w:val="008B638C"/>
    <w:rsid w:val="008C14AA"/>
    <w:rsid w:val="008C32D3"/>
    <w:rsid w:val="008C4E9B"/>
    <w:rsid w:val="008D0232"/>
    <w:rsid w:val="008D0670"/>
    <w:rsid w:val="008D0B05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DBD"/>
    <w:rsid w:val="008F31B4"/>
    <w:rsid w:val="008F386A"/>
    <w:rsid w:val="008F387A"/>
    <w:rsid w:val="00900FD9"/>
    <w:rsid w:val="009012E9"/>
    <w:rsid w:val="00901D99"/>
    <w:rsid w:val="00902ACB"/>
    <w:rsid w:val="009054F5"/>
    <w:rsid w:val="009056BD"/>
    <w:rsid w:val="00905FDB"/>
    <w:rsid w:val="00906EAD"/>
    <w:rsid w:val="00910264"/>
    <w:rsid w:val="0091062E"/>
    <w:rsid w:val="00913467"/>
    <w:rsid w:val="00917E5E"/>
    <w:rsid w:val="0092267C"/>
    <w:rsid w:val="00922C9A"/>
    <w:rsid w:val="00923468"/>
    <w:rsid w:val="00923C57"/>
    <w:rsid w:val="00923CAA"/>
    <w:rsid w:val="00926BA6"/>
    <w:rsid w:val="00926C67"/>
    <w:rsid w:val="009273CA"/>
    <w:rsid w:val="009279A0"/>
    <w:rsid w:val="00930199"/>
    <w:rsid w:val="00930F7D"/>
    <w:rsid w:val="009332AA"/>
    <w:rsid w:val="00934878"/>
    <w:rsid w:val="00934AA2"/>
    <w:rsid w:val="00937484"/>
    <w:rsid w:val="00944CDA"/>
    <w:rsid w:val="00945990"/>
    <w:rsid w:val="00952240"/>
    <w:rsid w:val="0095335F"/>
    <w:rsid w:val="009541F5"/>
    <w:rsid w:val="0095702D"/>
    <w:rsid w:val="009607A2"/>
    <w:rsid w:val="00963080"/>
    <w:rsid w:val="00965687"/>
    <w:rsid w:val="0097063F"/>
    <w:rsid w:val="00972797"/>
    <w:rsid w:val="00973110"/>
    <w:rsid w:val="0097389A"/>
    <w:rsid w:val="00974437"/>
    <w:rsid w:val="009745FA"/>
    <w:rsid w:val="00974BC1"/>
    <w:rsid w:val="00976455"/>
    <w:rsid w:val="0098071D"/>
    <w:rsid w:val="00982037"/>
    <w:rsid w:val="00982329"/>
    <w:rsid w:val="00982F71"/>
    <w:rsid w:val="00984CF7"/>
    <w:rsid w:val="009859FB"/>
    <w:rsid w:val="00986691"/>
    <w:rsid w:val="00986A8E"/>
    <w:rsid w:val="00986CC0"/>
    <w:rsid w:val="00987CBF"/>
    <w:rsid w:val="00991DBF"/>
    <w:rsid w:val="009920A6"/>
    <w:rsid w:val="00994971"/>
    <w:rsid w:val="009A1099"/>
    <w:rsid w:val="009A5B14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E0666"/>
    <w:rsid w:val="009E2187"/>
    <w:rsid w:val="009E5CAE"/>
    <w:rsid w:val="009E61A9"/>
    <w:rsid w:val="009E655F"/>
    <w:rsid w:val="009F1C53"/>
    <w:rsid w:val="009F3F3D"/>
    <w:rsid w:val="009F6F9A"/>
    <w:rsid w:val="00A01751"/>
    <w:rsid w:val="00A026D4"/>
    <w:rsid w:val="00A0314B"/>
    <w:rsid w:val="00A03C34"/>
    <w:rsid w:val="00A06C58"/>
    <w:rsid w:val="00A078A9"/>
    <w:rsid w:val="00A13BA8"/>
    <w:rsid w:val="00A16766"/>
    <w:rsid w:val="00A16E29"/>
    <w:rsid w:val="00A17B22"/>
    <w:rsid w:val="00A21C50"/>
    <w:rsid w:val="00A21F14"/>
    <w:rsid w:val="00A23C49"/>
    <w:rsid w:val="00A24508"/>
    <w:rsid w:val="00A30A2B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69B0"/>
    <w:rsid w:val="00A84BA0"/>
    <w:rsid w:val="00A85992"/>
    <w:rsid w:val="00A87412"/>
    <w:rsid w:val="00A90078"/>
    <w:rsid w:val="00A93B05"/>
    <w:rsid w:val="00A95263"/>
    <w:rsid w:val="00AA5B07"/>
    <w:rsid w:val="00AB0400"/>
    <w:rsid w:val="00AB7822"/>
    <w:rsid w:val="00AB7BC4"/>
    <w:rsid w:val="00AC1CF7"/>
    <w:rsid w:val="00AC35C3"/>
    <w:rsid w:val="00AC6ACD"/>
    <w:rsid w:val="00AC7E8A"/>
    <w:rsid w:val="00AD4376"/>
    <w:rsid w:val="00AD464F"/>
    <w:rsid w:val="00AD507D"/>
    <w:rsid w:val="00AD6EE9"/>
    <w:rsid w:val="00AE0DAA"/>
    <w:rsid w:val="00AE3FC9"/>
    <w:rsid w:val="00AE6A62"/>
    <w:rsid w:val="00AE6FBD"/>
    <w:rsid w:val="00AE787D"/>
    <w:rsid w:val="00AF5A5E"/>
    <w:rsid w:val="00AF6FD7"/>
    <w:rsid w:val="00B02F18"/>
    <w:rsid w:val="00B06F68"/>
    <w:rsid w:val="00B07142"/>
    <w:rsid w:val="00B11572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17DB"/>
    <w:rsid w:val="00B3478F"/>
    <w:rsid w:val="00B4281E"/>
    <w:rsid w:val="00B44270"/>
    <w:rsid w:val="00B44C63"/>
    <w:rsid w:val="00B52244"/>
    <w:rsid w:val="00B53784"/>
    <w:rsid w:val="00B5397A"/>
    <w:rsid w:val="00B53F37"/>
    <w:rsid w:val="00B54E46"/>
    <w:rsid w:val="00B568CB"/>
    <w:rsid w:val="00B56B8A"/>
    <w:rsid w:val="00B603A8"/>
    <w:rsid w:val="00B6050B"/>
    <w:rsid w:val="00B610B7"/>
    <w:rsid w:val="00B62254"/>
    <w:rsid w:val="00B64EBD"/>
    <w:rsid w:val="00B660AC"/>
    <w:rsid w:val="00B70159"/>
    <w:rsid w:val="00B73768"/>
    <w:rsid w:val="00B74774"/>
    <w:rsid w:val="00B7528E"/>
    <w:rsid w:val="00B773FB"/>
    <w:rsid w:val="00B8108C"/>
    <w:rsid w:val="00B82516"/>
    <w:rsid w:val="00B85290"/>
    <w:rsid w:val="00B85FA2"/>
    <w:rsid w:val="00B87A70"/>
    <w:rsid w:val="00B92F40"/>
    <w:rsid w:val="00B960F0"/>
    <w:rsid w:val="00B96C06"/>
    <w:rsid w:val="00BA1643"/>
    <w:rsid w:val="00BA2BEC"/>
    <w:rsid w:val="00BA58A8"/>
    <w:rsid w:val="00BA720B"/>
    <w:rsid w:val="00BB1372"/>
    <w:rsid w:val="00BB3207"/>
    <w:rsid w:val="00BB49D0"/>
    <w:rsid w:val="00BB5714"/>
    <w:rsid w:val="00BB7472"/>
    <w:rsid w:val="00BB7BAD"/>
    <w:rsid w:val="00BB7D3D"/>
    <w:rsid w:val="00BC0073"/>
    <w:rsid w:val="00BC27AC"/>
    <w:rsid w:val="00BC4059"/>
    <w:rsid w:val="00BC5CB6"/>
    <w:rsid w:val="00BC6169"/>
    <w:rsid w:val="00BC6FF6"/>
    <w:rsid w:val="00BD0B7C"/>
    <w:rsid w:val="00BD2121"/>
    <w:rsid w:val="00BD70A3"/>
    <w:rsid w:val="00BE004C"/>
    <w:rsid w:val="00BE12EE"/>
    <w:rsid w:val="00BE1CDB"/>
    <w:rsid w:val="00BE2CD4"/>
    <w:rsid w:val="00BE557E"/>
    <w:rsid w:val="00BE75EA"/>
    <w:rsid w:val="00BF2D80"/>
    <w:rsid w:val="00BF6D49"/>
    <w:rsid w:val="00BF7439"/>
    <w:rsid w:val="00BF74D2"/>
    <w:rsid w:val="00C052A3"/>
    <w:rsid w:val="00C0695D"/>
    <w:rsid w:val="00C12306"/>
    <w:rsid w:val="00C12C91"/>
    <w:rsid w:val="00C14D9B"/>
    <w:rsid w:val="00C15336"/>
    <w:rsid w:val="00C16CB4"/>
    <w:rsid w:val="00C17705"/>
    <w:rsid w:val="00C20CB4"/>
    <w:rsid w:val="00C219FD"/>
    <w:rsid w:val="00C234D6"/>
    <w:rsid w:val="00C242B3"/>
    <w:rsid w:val="00C25087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1B31"/>
    <w:rsid w:val="00C43213"/>
    <w:rsid w:val="00C464E2"/>
    <w:rsid w:val="00C50DF4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47B1"/>
    <w:rsid w:val="00C67FBA"/>
    <w:rsid w:val="00C703D9"/>
    <w:rsid w:val="00C71DE7"/>
    <w:rsid w:val="00C73BC7"/>
    <w:rsid w:val="00C75306"/>
    <w:rsid w:val="00C775D4"/>
    <w:rsid w:val="00C85D1A"/>
    <w:rsid w:val="00C91FCF"/>
    <w:rsid w:val="00C94357"/>
    <w:rsid w:val="00C956BC"/>
    <w:rsid w:val="00C9626D"/>
    <w:rsid w:val="00CA1005"/>
    <w:rsid w:val="00CA2F94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6EB4"/>
    <w:rsid w:val="00CC7A5C"/>
    <w:rsid w:val="00CC7D93"/>
    <w:rsid w:val="00CD05B8"/>
    <w:rsid w:val="00CD1B39"/>
    <w:rsid w:val="00CD1D24"/>
    <w:rsid w:val="00CD318E"/>
    <w:rsid w:val="00CD3695"/>
    <w:rsid w:val="00CD67DE"/>
    <w:rsid w:val="00CE1CE6"/>
    <w:rsid w:val="00CE333A"/>
    <w:rsid w:val="00CE3A90"/>
    <w:rsid w:val="00CF581B"/>
    <w:rsid w:val="00CF668E"/>
    <w:rsid w:val="00D01FB5"/>
    <w:rsid w:val="00D02558"/>
    <w:rsid w:val="00D0423F"/>
    <w:rsid w:val="00D05689"/>
    <w:rsid w:val="00D05B0B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79E"/>
    <w:rsid w:val="00D23AF5"/>
    <w:rsid w:val="00D24A10"/>
    <w:rsid w:val="00D253A1"/>
    <w:rsid w:val="00D3135D"/>
    <w:rsid w:val="00D32DC1"/>
    <w:rsid w:val="00D33E96"/>
    <w:rsid w:val="00D425A1"/>
    <w:rsid w:val="00D4420F"/>
    <w:rsid w:val="00D45EE7"/>
    <w:rsid w:val="00D51B1B"/>
    <w:rsid w:val="00D51C8D"/>
    <w:rsid w:val="00D52943"/>
    <w:rsid w:val="00D52CAF"/>
    <w:rsid w:val="00D53630"/>
    <w:rsid w:val="00D5480E"/>
    <w:rsid w:val="00D55D50"/>
    <w:rsid w:val="00D61887"/>
    <w:rsid w:val="00D626BD"/>
    <w:rsid w:val="00D6679E"/>
    <w:rsid w:val="00D67CDE"/>
    <w:rsid w:val="00D70D72"/>
    <w:rsid w:val="00D70EFD"/>
    <w:rsid w:val="00D72CC3"/>
    <w:rsid w:val="00D745CB"/>
    <w:rsid w:val="00D75459"/>
    <w:rsid w:val="00D80852"/>
    <w:rsid w:val="00D82DC3"/>
    <w:rsid w:val="00D84E61"/>
    <w:rsid w:val="00D85E65"/>
    <w:rsid w:val="00D8707A"/>
    <w:rsid w:val="00D873D6"/>
    <w:rsid w:val="00D9013F"/>
    <w:rsid w:val="00D903D1"/>
    <w:rsid w:val="00D94CF2"/>
    <w:rsid w:val="00D95844"/>
    <w:rsid w:val="00D975A8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284B"/>
    <w:rsid w:val="00DC4495"/>
    <w:rsid w:val="00DC5D64"/>
    <w:rsid w:val="00DC6A6F"/>
    <w:rsid w:val="00DC737A"/>
    <w:rsid w:val="00DD3E5D"/>
    <w:rsid w:val="00DD6346"/>
    <w:rsid w:val="00DD7105"/>
    <w:rsid w:val="00DD77A5"/>
    <w:rsid w:val="00DE1BC9"/>
    <w:rsid w:val="00DE33F3"/>
    <w:rsid w:val="00DE4B73"/>
    <w:rsid w:val="00DE54E6"/>
    <w:rsid w:val="00DE55E0"/>
    <w:rsid w:val="00DF1836"/>
    <w:rsid w:val="00DF20AE"/>
    <w:rsid w:val="00DF2C7C"/>
    <w:rsid w:val="00DF2F1F"/>
    <w:rsid w:val="00DF3BAD"/>
    <w:rsid w:val="00DF3E74"/>
    <w:rsid w:val="00DF598E"/>
    <w:rsid w:val="00DF6481"/>
    <w:rsid w:val="00DF7E9A"/>
    <w:rsid w:val="00E05608"/>
    <w:rsid w:val="00E0689B"/>
    <w:rsid w:val="00E06B29"/>
    <w:rsid w:val="00E11143"/>
    <w:rsid w:val="00E1143F"/>
    <w:rsid w:val="00E17021"/>
    <w:rsid w:val="00E178FA"/>
    <w:rsid w:val="00E20F8F"/>
    <w:rsid w:val="00E27585"/>
    <w:rsid w:val="00E27AF5"/>
    <w:rsid w:val="00E30FA8"/>
    <w:rsid w:val="00E314B9"/>
    <w:rsid w:val="00E33A66"/>
    <w:rsid w:val="00E34669"/>
    <w:rsid w:val="00E3740D"/>
    <w:rsid w:val="00E415F2"/>
    <w:rsid w:val="00E52C6F"/>
    <w:rsid w:val="00E53553"/>
    <w:rsid w:val="00E563E1"/>
    <w:rsid w:val="00E56B5D"/>
    <w:rsid w:val="00E5776E"/>
    <w:rsid w:val="00E57CF6"/>
    <w:rsid w:val="00E60997"/>
    <w:rsid w:val="00E6132F"/>
    <w:rsid w:val="00E62AC7"/>
    <w:rsid w:val="00E63097"/>
    <w:rsid w:val="00E638A0"/>
    <w:rsid w:val="00E64FBB"/>
    <w:rsid w:val="00E663E2"/>
    <w:rsid w:val="00E676EB"/>
    <w:rsid w:val="00E719C3"/>
    <w:rsid w:val="00E72444"/>
    <w:rsid w:val="00E737B7"/>
    <w:rsid w:val="00E77D84"/>
    <w:rsid w:val="00E81EF9"/>
    <w:rsid w:val="00E84EBF"/>
    <w:rsid w:val="00E8613B"/>
    <w:rsid w:val="00E95DE0"/>
    <w:rsid w:val="00E97AF1"/>
    <w:rsid w:val="00EA2BFA"/>
    <w:rsid w:val="00EA70F4"/>
    <w:rsid w:val="00EB17ED"/>
    <w:rsid w:val="00EB2FA5"/>
    <w:rsid w:val="00EB425B"/>
    <w:rsid w:val="00EB4F60"/>
    <w:rsid w:val="00EB6FFF"/>
    <w:rsid w:val="00EC0595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104E"/>
    <w:rsid w:val="00EE4ED4"/>
    <w:rsid w:val="00EE618A"/>
    <w:rsid w:val="00EF0367"/>
    <w:rsid w:val="00EF13CA"/>
    <w:rsid w:val="00EF14C6"/>
    <w:rsid w:val="00EF1FB3"/>
    <w:rsid w:val="00EF7DC4"/>
    <w:rsid w:val="00F00BC4"/>
    <w:rsid w:val="00F01C1B"/>
    <w:rsid w:val="00F030EC"/>
    <w:rsid w:val="00F0423F"/>
    <w:rsid w:val="00F04A23"/>
    <w:rsid w:val="00F06432"/>
    <w:rsid w:val="00F1053D"/>
    <w:rsid w:val="00F11443"/>
    <w:rsid w:val="00F132E0"/>
    <w:rsid w:val="00F135D0"/>
    <w:rsid w:val="00F2128A"/>
    <w:rsid w:val="00F218EB"/>
    <w:rsid w:val="00F22C4E"/>
    <w:rsid w:val="00F23AAC"/>
    <w:rsid w:val="00F24FAF"/>
    <w:rsid w:val="00F259CE"/>
    <w:rsid w:val="00F261EC"/>
    <w:rsid w:val="00F26B4B"/>
    <w:rsid w:val="00F3192D"/>
    <w:rsid w:val="00F34C90"/>
    <w:rsid w:val="00F36DBE"/>
    <w:rsid w:val="00F41650"/>
    <w:rsid w:val="00F424C7"/>
    <w:rsid w:val="00F4568B"/>
    <w:rsid w:val="00F45905"/>
    <w:rsid w:val="00F506C1"/>
    <w:rsid w:val="00F56D97"/>
    <w:rsid w:val="00F647A2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1C7B"/>
    <w:rsid w:val="00F8468D"/>
    <w:rsid w:val="00F870AD"/>
    <w:rsid w:val="00F90833"/>
    <w:rsid w:val="00F92F9F"/>
    <w:rsid w:val="00F9513F"/>
    <w:rsid w:val="00F95AA6"/>
    <w:rsid w:val="00FA059A"/>
    <w:rsid w:val="00FA14C3"/>
    <w:rsid w:val="00FB3667"/>
    <w:rsid w:val="00FB7E8D"/>
    <w:rsid w:val="00FC0C52"/>
    <w:rsid w:val="00FC335A"/>
    <w:rsid w:val="00FC3C61"/>
    <w:rsid w:val="00FC41D0"/>
    <w:rsid w:val="00FC4B3D"/>
    <w:rsid w:val="00FC537C"/>
    <w:rsid w:val="00FC6053"/>
    <w:rsid w:val="00FC617F"/>
    <w:rsid w:val="00FC6DA9"/>
    <w:rsid w:val="00FD5745"/>
    <w:rsid w:val="00FD5E21"/>
    <w:rsid w:val="00FD5FB6"/>
    <w:rsid w:val="00FD66ED"/>
    <w:rsid w:val="00FD786C"/>
    <w:rsid w:val="00FE0D02"/>
    <w:rsid w:val="00FE0FB8"/>
    <w:rsid w:val="00FE3315"/>
    <w:rsid w:val="00FE4248"/>
    <w:rsid w:val="00FE46BD"/>
    <w:rsid w:val="00FE63E8"/>
    <w:rsid w:val="00FF0E84"/>
    <w:rsid w:val="00FF1735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51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72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72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Word_97_-_2003_Document2.doc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Microsoft_Word_97_-_2003_Document1.doc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86908"/>
    <w:rsid w:val="000B12D5"/>
    <w:rsid w:val="00131738"/>
    <w:rsid w:val="001B32E8"/>
    <w:rsid w:val="001D426D"/>
    <w:rsid w:val="0020033F"/>
    <w:rsid w:val="00292E38"/>
    <w:rsid w:val="003471EF"/>
    <w:rsid w:val="0037109B"/>
    <w:rsid w:val="003906CA"/>
    <w:rsid w:val="0039767B"/>
    <w:rsid w:val="003A6879"/>
    <w:rsid w:val="003B2B04"/>
    <w:rsid w:val="003B7DF5"/>
    <w:rsid w:val="003C3E38"/>
    <w:rsid w:val="0043359C"/>
    <w:rsid w:val="00446D4A"/>
    <w:rsid w:val="004B3EFF"/>
    <w:rsid w:val="004B4B76"/>
    <w:rsid w:val="00535D15"/>
    <w:rsid w:val="0059230C"/>
    <w:rsid w:val="005951E6"/>
    <w:rsid w:val="005C5D89"/>
    <w:rsid w:val="006147F8"/>
    <w:rsid w:val="0063652F"/>
    <w:rsid w:val="006506F4"/>
    <w:rsid w:val="00656785"/>
    <w:rsid w:val="0069033B"/>
    <w:rsid w:val="006E6154"/>
    <w:rsid w:val="007F3BFB"/>
    <w:rsid w:val="0083672C"/>
    <w:rsid w:val="008754C5"/>
    <w:rsid w:val="008A6ABB"/>
    <w:rsid w:val="008D72F2"/>
    <w:rsid w:val="008E5E3D"/>
    <w:rsid w:val="00902950"/>
    <w:rsid w:val="009047E5"/>
    <w:rsid w:val="009071F9"/>
    <w:rsid w:val="009B1C3E"/>
    <w:rsid w:val="009B6723"/>
    <w:rsid w:val="00A05AF5"/>
    <w:rsid w:val="00A22267"/>
    <w:rsid w:val="00A22F03"/>
    <w:rsid w:val="00A93245"/>
    <w:rsid w:val="00AA188B"/>
    <w:rsid w:val="00AD0619"/>
    <w:rsid w:val="00B23DDF"/>
    <w:rsid w:val="00C12938"/>
    <w:rsid w:val="00C370DA"/>
    <w:rsid w:val="00CC2399"/>
    <w:rsid w:val="00CD3074"/>
    <w:rsid w:val="00D125DC"/>
    <w:rsid w:val="00D82DBD"/>
    <w:rsid w:val="00D86BA5"/>
    <w:rsid w:val="00DD2E30"/>
    <w:rsid w:val="00E3363E"/>
    <w:rsid w:val="00E661D1"/>
    <w:rsid w:val="00EA5373"/>
    <w:rsid w:val="00EA62FB"/>
    <w:rsid w:val="00EB1564"/>
    <w:rsid w:val="00EC2B4B"/>
    <w:rsid w:val="00ED3756"/>
    <w:rsid w:val="00ED44BD"/>
    <w:rsid w:val="00F06909"/>
    <w:rsid w:val="00F82A16"/>
    <w:rsid w:val="00FE0490"/>
    <w:rsid w:val="00FE12B6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336B-3285-4E44-8922-52875039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8</Pages>
  <Words>1257</Words>
  <Characters>7417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Barborová Milena</cp:lastModifiedBy>
  <cp:revision>2</cp:revision>
  <cp:lastPrinted>2017-01-03T09:19:00Z</cp:lastPrinted>
  <dcterms:created xsi:type="dcterms:W3CDTF">2018-02-22T13:32:00Z</dcterms:created>
  <dcterms:modified xsi:type="dcterms:W3CDTF">2018-02-22T13:32:00Z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