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90270F" w:rsidP="0090270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podmínkách přepravy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90270F" w:rsidRDefault="0090270F" w:rsidP="0090270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982707-0498/2017</w:t>
      </w:r>
      <w:r w:rsidR="00F91171">
        <w:rPr>
          <w:rFonts w:ascii="Arial" w:hAnsi="Arial" w:cs="Arial"/>
          <w:b/>
          <w:sz w:val="36"/>
        </w:rPr>
        <w:t>, E</w:t>
      </w:r>
      <w:r w:rsidR="00F91171" w:rsidRPr="00F91171">
        <w:rPr>
          <w:rFonts w:ascii="Arial" w:hAnsi="Arial" w:cs="Arial"/>
          <w:b/>
          <w:sz w:val="36"/>
        </w:rPr>
        <w:t>2017/2446/D1</w:t>
      </w:r>
    </w:p>
    <w:p w:rsidR="0090270F" w:rsidRDefault="0090270F" w:rsidP="0090270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F91171">
        <w:tab/>
      </w:r>
      <w:r w:rsidR="00F91171">
        <w:tab/>
      </w:r>
      <w:r w:rsidR="00F91171">
        <w:tab/>
      </w:r>
      <w:r w:rsidR="00F91171">
        <w:tab/>
      </w:r>
      <w:r w:rsidR="00F91171">
        <w:tab/>
      </w:r>
      <w:r w:rsidR="00F91171">
        <w:tab/>
      </w:r>
      <w:r w:rsidR="00F91171">
        <w:tab/>
      </w:r>
      <w:r w:rsidR="00F91171">
        <w:tab/>
      </w:r>
      <w:r w:rsidR="00F91171">
        <w:tab/>
      </w:r>
      <w:r w:rsidR="00F91171">
        <w:tab/>
      </w:r>
      <w:r w:rsidR="00F91171">
        <w:tab/>
      </w:r>
      <w:r w:rsidR="00F91171">
        <w:tab/>
      </w:r>
      <w:r>
        <w:t>obchod SM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</w:p>
    <w:p w:rsidR="0090270F" w:rsidRDefault="0090270F" w:rsidP="0090270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0270F" w:rsidRDefault="0090270F" w:rsidP="0090270F">
      <w:pPr>
        <w:numPr>
          <w:ilvl w:val="0"/>
          <w:numId w:val="0"/>
        </w:numPr>
        <w:spacing w:after="0" w:line="240" w:lineRule="auto"/>
        <w:ind w:left="142"/>
      </w:pPr>
    </w:p>
    <w:p w:rsidR="0090270F" w:rsidRDefault="00A1279A" w:rsidP="0090270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A1279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A1279A">
        <w:t>x</w:t>
      </w:r>
    </w:p>
    <w:p w:rsidR="0090270F" w:rsidRDefault="0090270F" w:rsidP="0090270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0270F" w:rsidRDefault="0090270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0270F" w:rsidRPr="0090270F" w:rsidRDefault="0090270F" w:rsidP="009027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0270F" w:rsidRDefault="0090270F" w:rsidP="0090270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</w:t>
      </w:r>
      <w:r w:rsidR="00F91171">
        <w:t xml:space="preserve">řepravy </w:t>
      </w:r>
      <w:r>
        <w:t xml:space="preserve">zásilek Balík </w:t>
      </w:r>
      <w:proofErr w:type="spellStart"/>
      <w:r>
        <w:t>Nadrozměr</w:t>
      </w:r>
      <w:proofErr w:type="spellEnd"/>
      <w:r>
        <w:t xml:space="preserve">, č. 982707-0498/2017 ze dne </w:t>
      </w:r>
      <w:proofErr w:type="gramStart"/>
      <w:r>
        <w:t>31.1.2017</w:t>
      </w:r>
      <w:proofErr w:type="gramEnd"/>
      <w:r>
        <w:t xml:space="preserve"> (dále jen "Dohoda"), a to následujícím způsobem:</w:t>
      </w:r>
    </w:p>
    <w:p w:rsidR="00F91171" w:rsidRDefault="00F91171" w:rsidP="00F91171">
      <w:pPr>
        <w:numPr>
          <w:ilvl w:val="0"/>
          <w:numId w:val="0"/>
        </w:numPr>
        <w:spacing w:after="120"/>
        <w:ind w:left="624"/>
        <w:jc w:val="both"/>
      </w:pPr>
    </w:p>
    <w:p w:rsidR="0090270F" w:rsidRDefault="0090270F" w:rsidP="0090270F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Dohody je plně nahrazen textem obsaženým v Příloze č. 1 tohoto Dodatku.</w:t>
      </w:r>
    </w:p>
    <w:p w:rsidR="0090270F" w:rsidRPr="0090270F" w:rsidRDefault="0090270F" w:rsidP="0090270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0270F" w:rsidRDefault="0090270F" w:rsidP="0090270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0270F" w:rsidRDefault="0090270F" w:rsidP="0090270F">
      <w:pPr>
        <w:numPr>
          <w:ilvl w:val="1"/>
          <w:numId w:val="50"/>
        </w:numPr>
        <w:spacing w:after="120"/>
        <w:ind w:left="624" w:hanging="624"/>
        <w:jc w:val="both"/>
      </w:pPr>
      <w:r>
        <w:t>Dodatek je platný</w:t>
      </w:r>
      <w:r w:rsidR="00F91171">
        <w:t xml:space="preserve"> </w:t>
      </w:r>
      <w:r>
        <w:t>dnem jeho podpisu oběma smluvními stranami.</w:t>
      </w:r>
    </w:p>
    <w:p w:rsidR="0090270F" w:rsidRDefault="0090270F" w:rsidP="0090270F">
      <w:pPr>
        <w:numPr>
          <w:ilvl w:val="1"/>
          <w:numId w:val="50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90270F" w:rsidRDefault="0090270F" w:rsidP="0090270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0270F" w:rsidRDefault="00F91171" w:rsidP="0090270F">
      <w:pPr>
        <w:numPr>
          <w:ilvl w:val="2"/>
          <w:numId w:val="50"/>
        </w:numPr>
        <w:spacing w:after="120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</w:t>
      </w:r>
    </w:p>
    <w:p w:rsidR="0090270F" w:rsidRDefault="0090270F" w:rsidP="0090270F">
      <w:pPr>
        <w:numPr>
          <w:ilvl w:val="0"/>
          <w:numId w:val="0"/>
        </w:numPr>
        <w:spacing w:after="120"/>
      </w:pPr>
    </w:p>
    <w:p w:rsidR="0090270F" w:rsidRDefault="0090270F" w:rsidP="0090270F">
      <w:pPr>
        <w:numPr>
          <w:ilvl w:val="0"/>
          <w:numId w:val="0"/>
        </w:numPr>
        <w:spacing w:after="120"/>
      </w:pPr>
    </w:p>
    <w:p w:rsidR="0090270F" w:rsidRDefault="0090270F" w:rsidP="0090270F">
      <w:pPr>
        <w:numPr>
          <w:ilvl w:val="0"/>
          <w:numId w:val="0"/>
        </w:numPr>
        <w:spacing w:after="120"/>
      </w:pPr>
    </w:p>
    <w:p w:rsidR="0090270F" w:rsidRDefault="0090270F" w:rsidP="0090270F">
      <w:pPr>
        <w:numPr>
          <w:ilvl w:val="0"/>
          <w:numId w:val="0"/>
        </w:numPr>
        <w:spacing w:after="120"/>
        <w:sectPr w:rsidR="0090270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0270F" w:rsidRDefault="0090270F" w:rsidP="0090270F">
      <w:pPr>
        <w:numPr>
          <w:ilvl w:val="0"/>
          <w:numId w:val="0"/>
        </w:numPr>
        <w:spacing w:after="120"/>
      </w:pPr>
      <w:r>
        <w:t xml:space="preserve">V Ostravě dne </w:t>
      </w:r>
    </w:p>
    <w:p w:rsidR="0090270F" w:rsidRDefault="0090270F" w:rsidP="0090270F">
      <w:pPr>
        <w:numPr>
          <w:ilvl w:val="0"/>
          <w:numId w:val="0"/>
        </w:numPr>
        <w:spacing w:after="120"/>
      </w:pPr>
    </w:p>
    <w:p w:rsidR="0090270F" w:rsidRDefault="0090270F" w:rsidP="0090270F">
      <w:pPr>
        <w:numPr>
          <w:ilvl w:val="0"/>
          <w:numId w:val="0"/>
        </w:numPr>
        <w:spacing w:after="120"/>
      </w:pPr>
      <w:r>
        <w:t>Za ČP:</w:t>
      </w:r>
    </w:p>
    <w:p w:rsidR="0090270F" w:rsidRDefault="0090270F" w:rsidP="0090270F">
      <w:pPr>
        <w:numPr>
          <w:ilvl w:val="0"/>
          <w:numId w:val="0"/>
        </w:numPr>
        <w:spacing w:after="120"/>
      </w:pPr>
    </w:p>
    <w:p w:rsidR="0090270F" w:rsidRDefault="0090270F" w:rsidP="009027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270F" w:rsidRDefault="0090270F" w:rsidP="0090270F">
      <w:pPr>
        <w:numPr>
          <w:ilvl w:val="0"/>
          <w:numId w:val="0"/>
        </w:numPr>
        <w:spacing w:after="120"/>
        <w:jc w:val="center"/>
      </w:pPr>
    </w:p>
    <w:p w:rsidR="0090270F" w:rsidRDefault="0090270F" w:rsidP="0090270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0270F" w:rsidRDefault="0090270F" w:rsidP="0090270F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90270F" w:rsidRDefault="0090270F" w:rsidP="0090270F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A1279A">
        <w:t>x</w:t>
      </w:r>
      <w:r>
        <w:t xml:space="preserve"> dne </w:t>
      </w:r>
    </w:p>
    <w:p w:rsidR="0090270F" w:rsidRDefault="0090270F" w:rsidP="0090270F">
      <w:pPr>
        <w:numPr>
          <w:ilvl w:val="0"/>
          <w:numId w:val="0"/>
        </w:numPr>
        <w:spacing w:after="120"/>
      </w:pPr>
    </w:p>
    <w:p w:rsidR="0090270F" w:rsidRDefault="0090270F" w:rsidP="0090270F">
      <w:pPr>
        <w:numPr>
          <w:ilvl w:val="0"/>
          <w:numId w:val="0"/>
        </w:numPr>
        <w:spacing w:after="120"/>
      </w:pPr>
      <w:r>
        <w:t>Za Odesílatele:</w:t>
      </w:r>
    </w:p>
    <w:p w:rsidR="0090270F" w:rsidRDefault="0090270F" w:rsidP="0090270F">
      <w:pPr>
        <w:numPr>
          <w:ilvl w:val="0"/>
          <w:numId w:val="0"/>
        </w:numPr>
        <w:spacing w:after="120"/>
      </w:pPr>
    </w:p>
    <w:p w:rsidR="0090270F" w:rsidRDefault="0090270F" w:rsidP="0090270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0270F" w:rsidRDefault="0090270F" w:rsidP="0090270F">
      <w:pPr>
        <w:numPr>
          <w:ilvl w:val="0"/>
          <w:numId w:val="0"/>
        </w:numPr>
        <w:spacing w:after="120"/>
        <w:jc w:val="center"/>
      </w:pPr>
    </w:p>
    <w:p w:rsidR="0090270F" w:rsidRDefault="00A1279A" w:rsidP="0090270F">
      <w:pPr>
        <w:numPr>
          <w:ilvl w:val="0"/>
          <w:numId w:val="0"/>
        </w:numPr>
        <w:spacing w:after="120"/>
        <w:jc w:val="center"/>
      </w:pPr>
      <w:r>
        <w:t>x</w:t>
      </w:r>
    </w:p>
    <w:p w:rsidR="0090270F" w:rsidRPr="0090270F" w:rsidRDefault="00A1279A" w:rsidP="0090270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0270F" w:rsidRPr="0090270F" w:rsidSect="0090270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1279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1279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D45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14EA8" wp14:editId="05B33B3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AFD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0270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přepravy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7F402C0" wp14:editId="771A620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0270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982707-0498/2017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A3098EA" wp14:editId="45671D2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B936C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450C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0F08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270F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3574"/>
    <w:rsid w:val="009D3A37"/>
    <w:rsid w:val="009D7203"/>
    <w:rsid w:val="00A1279A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19A9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91171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DD8D098C-1CAE-43C8-A906-E2391027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519F5-77A4-4F4D-B0A1-98FC4CD2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2017-12-13T13:41:00Z</cp:lastPrinted>
  <dcterms:created xsi:type="dcterms:W3CDTF">2018-02-22T08:53:00Z</dcterms:created>
  <dcterms:modified xsi:type="dcterms:W3CDTF">2018-02-22T08:53:00Z</dcterms:modified>
</cp:coreProperties>
</file>