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8E" w:rsidRPr="00400A92" w:rsidRDefault="00C34C8E" w:rsidP="004468F7">
      <w:pPr>
        <w:pStyle w:val="BodyTextIndent"/>
        <w:jc w:val="center"/>
        <w:rPr>
          <w:b/>
          <w:sz w:val="28"/>
        </w:rPr>
      </w:pPr>
      <w:r w:rsidRPr="00400A92">
        <w:rPr>
          <w:b/>
          <w:sz w:val="28"/>
        </w:rPr>
        <w:t>Smlouva o dílo</w:t>
      </w:r>
    </w:p>
    <w:p w:rsidR="00C34C8E" w:rsidRDefault="00C34C8E" w:rsidP="004468F7">
      <w:pPr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  <w:b/>
        </w:rPr>
        <w:t>o poskytování služeb v obla</w:t>
      </w:r>
      <w:r>
        <w:rPr>
          <w:rFonts w:ascii="Times New Roman" w:hAnsi="Times New Roman"/>
          <w:b/>
        </w:rPr>
        <w:t>sti propagace a marketingu</w:t>
      </w:r>
    </w:p>
    <w:p w:rsidR="00C34C8E" w:rsidRPr="000C34A4" w:rsidRDefault="00C34C8E" w:rsidP="004468F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č. </w:t>
      </w:r>
      <w:r w:rsidRPr="000C34A4">
        <w:rPr>
          <w:rFonts w:ascii="Times New Roman" w:hAnsi="Times New Roman"/>
          <w:b/>
        </w:rPr>
        <w:t>OVVI/SOD/000304/2018/Nas</w:t>
      </w:r>
    </w:p>
    <w:p w:rsidR="00C34C8E" w:rsidRPr="00400A92" w:rsidRDefault="00C34C8E" w:rsidP="004468F7">
      <w:pPr>
        <w:pStyle w:val="BodyText"/>
        <w:jc w:val="center"/>
        <w:rPr>
          <w:sz w:val="22"/>
          <w:szCs w:val="22"/>
        </w:rPr>
      </w:pPr>
      <w:r w:rsidRPr="00400A92">
        <w:rPr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400A92">
          <w:rPr>
            <w:sz w:val="22"/>
            <w:szCs w:val="22"/>
          </w:rPr>
          <w:t>2586 a</w:t>
        </w:r>
      </w:smartTag>
      <w:r w:rsidRPr="00400A92">
        <w:rPr>
          <w:sz w:val="22"/>
          <w:szCs w:val="22"/>
        </w:rPr>
        <w:t xml:space="preserve"> násl. zákona č.  89/2012 Sb., občanský zákoník, ve znění pozdějších předpisů </w:t>
      </w:r>
    </w:p>
    <w:p w:rsidR="00C34C8E" w:rsidRPr="00400A92" w:rsidRDefault="00C34C8E" w:rsidP="00095D08">
      <w:pPr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</w:rPr>
        <w:t>níže uvedeného dne, měsíce a roku mezi těmito smluvními stranami</w:t>
      </w:r>
    </w:p>
    <w:p w:rsidR="00C34C8E" w:rsidRPr="00400A92" w:rsidRDefault="00C34C8E" w:rsidP="00095D08">
      <w:pPr>
        <w:jc w:val="center"/>
        <w:rPr>
          <w:rFonts w:ascii="Times New Roman" w:hAnsi="Times New Roman"/>
          <w:b/>
        </w:rPr>
      </w:pPr>
    </w:p>
    <w:p w:rsidR="00C34C8E" w:rsidRPr="00400A92" w:rsidRDefault="00C34C8E" w:rsidP="005433FB">
      <w:pPr>
        <w:numPr>
          <w:ilvl w:val="0"/>
          <w:numId w:val="2"/>
        </w:numPr>
        <w:jc w:val="center"/>
        <w:rPr>
          <w:rFonts w:ascii="Times New Roman" w:hAnsi="Times New Roman"/>
          <w:b/>
          <w:sz w:val="24"/>
        </w:rPr>
      </w:pPr>
      <w:r w:rsidRPr="00400A92">
        <w:rPr>
          <w:rFonts w:ascii="Times New Roman" w:hAnsi="Times New Roman"/>
          <w:b/>
          <w:sz w:val="24"/>
        </w:rPr>
        <w:t xml:space="preserve">Smluvní strany  </w:t>
      </w:r>
    </w:p>
    <w:p w:rsidR="00C34C8E" w:rsidRDefault="00C34C8E" w:rsidP="00095D08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</w:rPr>
      </w:pPr>
      <w:r w:rsidRPr="00400A92">
        <w:rPr>
          <w:rFonts w:ascii="Times New Roman" w:hAnsi="Times New Roman"/>
          <w:b/>
          <w:sz w:val="24"/>
        </w:rPr>
        <w:t xml:space="preserve"> Objednatel: </w:t>
      </w:r>
    </w:p>
    <w:p w:rsidR="00C34C8E" w:rsidRPr="00400A92" w:rsidRDefault="00C34C8E" w:rsidP="00886AC7">
      <w:pPr>
        <w:spacing w:after="0" w:line="240" w:lineRule="auto"/>
        <w:ind w:left="1095"/>
        <w:rPr>
          <w:rFonts w:ascii="Times New Roman" w:hAnsi="Times New Roman"/>
          <w:b/>
          <w:sz w:val="24"/>
        </w:rPr>
      </w:pPr>
    </w:p>
    <w:p w:rsidR="00C34C8E" w:rsidRPr="00886AC7" w:rsidRDefault="00C34C8E" w:rsidP="00095D08">
      <w:pPr>
        <w:spacing w:after="0"/>
        <w:ind w:left="1095"/>
        <w:rPr>
          <w:rFonts w:ascii="Times New Roman" w:hAnsi="Times New Roman"/>
          <w:sz w:val="24"/>
          <w:szCs w:val="24"/>
        </w:rPr>
      </w:pPr>
      <w:r w:rsidRPr="00886AC7">
        <w:rPr>
          <w:rFonts w:ascii="Times New Roman" w:hAnsi="Times New Roman"/>
          <w:b/>
          <w:bCs/>
          <w:noProof/>
          <w:sz w:val="24"/>
          <w:szCs w:val="24"/>
        </w:rPr>
        <w:t>Statutární město Olomouc</w:t>
      </w:r>
    </w:p>
    <w:p w:rsidR="00C34C8E" w:rsidRPr="00886AC7" w:rsidRDefault="00C34C8E" w:rsidP="00456BEF">
      <w:pPr>
        <w:spacing w:after="0"/>
        <w:ind w:left="1095"/>
        <w:rPr>
          <w:rFonts w:ascii="Times New Roman" w:hAnsi="Times New Roman"/>
          <w:sz w:val="24"/>
          <w:szCs w:val="24"/>
        </w:rPr>
      </w:pPr>
      <w:r w:rsidRPr="00886AC7">
        <w:rPr>
          <w:rFonts w:ascii="Times New Roman" w:hAnsi="Times New Roman"/>
          <w:sz w:val="24"/>
          <w:szCs w:val="24"/>
        </w:rPr>
        <w:t>sídlem Olomouc, Horní náměstí č.p. 583, PSČ 779 11 Olomouc</w:t>
      </w:r>
    </w:p>
    <w:p w:rsidR="00C34C8E" w:rsidRPr="00886AC7" w:rsidRDefault="00C34C8E" w:rsidP="00095D08">
      <w:pPr>
        <w:spacing w:after="0"/>
        <w:ind w:left="1095"/>
        <w:rPr>
          <w:rFonts w:ascii="Times New Roman" w:hAnsi="Times New Roman"/>
          <w:sz w:val="24"/>
          <w:szCs w:val="24"/>
        </w:rPr>
      </w:pPr>
      <w:r w:rsidRPr="00886AC7">
        <w:rPr>
          <w:rFonts w:ascii="Times New Roman" w:hAnsi="Times New Roman"/>
          <w:sz w:val="24"/>
          <w:szCs w:val="24"/>
        </w:rPr>
        <w:t>IČ: 00299308</w:t>
      </w:r>
    </w:p>
    <w:p w:rsidR="00C34C8E" w:rsidRPr="00886AC7" w:rsidRDefault="00C34C8E" w:rsidP="00095D08">
      <w:pPr>
        <w:spacing w:after="0"/>
        <w:ind w:left="1095"/>
        <w:rPr>
          <w:rFonts w:ascii="Times New Roman" w:hAnsi="Times New Roman"/>
          <w:sz w:val="24"/>
          <w:szCs w:val="24"/>
        </w:rPr>
      </w:pPr>
      <w:r w:rsidRPr="00886AC7">
        <w:rPr>
          <w:rFonts w:ascii="Times New Roman" w:hAnsi="Times New Roman"/>
          <w:sz w:val="24"/>
          <w:szCs w:val="24"/>
        </w:rPr>
        <w:t>DIČ: CZ 00299308</w:t>
      </w:r>
    </w:p>
    <w:p w:rsidR="00C34C8E" w:rsidRPr="00886AC7" w:rsidRDefault="00C34C8E" w:rsidP="00095D08">
      <w:pPr>
        <w:spacing w:after="0"/>
        <w:ind w:left="387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886AC7">
        <w:rPr>
          <w:rFonts w:ascii="Times New Roman" w:hAnsi="Times New Roman"/>
          <w:sz w:val="24"/>
          <w:szCs w:val="24"/>
        </w:rPr>
        <w:t>astoupená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PhDr. Pavlem Urbáškem, náměstkem primátora</w:t>
      </w:r>
    </w:p>
    <w:p w:rsidR="00C34C8E" w:rsidRPr="00886AC7" w:rsidRDefault="00C34C8E" w:rsidP="00886AC7">
      <w:pPr>
        <w:spacing w:after="0"/>
        <w:ind w:left="1095"/>
        <w:rPr>
          <w:rFonts w:ascii="Times New Roman" w:hAnsi="Times New Roman"/>
          <w:sz w:val="24"/>
          <w:szCs w:val="24"/>
        </w:rPr>
      </w:pPr>
      <w:r w:rsidRPr="00886AC7">
        <w:rPr>
          <w:rFonts w:ascii="Times New Roman" w:hAnsi="Times New Roman"/>
          <w:sz w:val="24"/>
          <w:szCs w:val="24"/>
        </w:rPr>
        <w:t xml:space="preserve">kontaktní osoba: </w:t>
      </w:r>
      <w:r w:rsidRPr="00886A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Bc. Vojtěch Hála, tel.: 606 743 680, email: </w:t>
      </w:r>
      <w:r w:rsidRPr="00886AC7">
        <w:rPr>
          <w:rFonts w:ascii="Times New Roman" w:hAnsi="Times New Roman"/>
          <w:sz w:val="24"/>
          <w:szCs w:val="24"/>
        </w:rPr>
        <w:t>vojtech.hala@olomouc.eu</w:t>
      </w:r>
    </w:p>
    <w:p w:rsidR="00C34C8E" w:rsidRPr="00400A92" w:rsidRDefault="00C34C8E" w:rsidP="00886AC7">
      <w:pPr>
        <w:spacing w:after="0"/>
        <w:ind w:left="1095"/>
        <w:rPr>
          <w:szCs w:val="24"/>
        </w:rPr>
      </w:pPr>
      <w:r w:rsidRPr="00886AC7">
        <w:rPr>
          <w:rFonts w:ascii="Times New Roman" w:hAnsi="Times New Roman"/>
          <w:sz w:val="24"/>
          <w:szCs w:val="24"/>
        </w:rPr>
        <w:t xml:space="preserve">bankovní spojení: Česká spořitelna, a.s., </w:t>
      </w:r>
      <w:r w:rsidRPr="00886AC7">
        <w:rPr>
          <w:rFonts w:ascii="Times New Roman" w:hAnsi="Times New Roman"/>
          <w:szCs w:val="24"/>
        </w:rPr>
        <w:t>č. účtu: 27-1801731369/0800</w:t>
      </w:r>
      <w:r w:rsidRPr="00886AC7">
        <w:rPr>
          <w:rFonts w:ascii="Times New Roman" w:hAnsi="Times New Roman"/>
          <w:szCs w:val="24"/>
        </w:rPr>
        <w:tab/>
      </w:r>
      <w:r w:rsidRPr="00886AC7">
        <w:rPr>
          <w:rFonts w:ascii="Times New Roman" w:hAnsi="Times New Roman"/>
          <w:szCs w:val="24"/>
        </w:rPr>
        <w:tab/>
      </w:r>
      <w:r w:rsidRPr="00400A92">
        <w:rPr>
          <w:szCs w:val="24"/>
        </w:rPr>
        <w:tab/>
      </w:r>
    </w:p>
    <w:p w:rsidR="00C34C8E" w:rsidRPr="00400A92" w:rsidRDefault="00C34C8E" w:rsidP="004468F7">
      <w:pPr>
        <w:ind w:left="1095"/>
        <w:rPr>
          <w:rFonts w:ascii="Times New Roman" w:hAnsi="Times New Roman"/>
          <w:sz w:val="24"/>
        </w:rPr>
      </w:pPr>
    </w:p>
    <w:p w:rsidR="00C34C8E" w:rsidRDefault="00C34C8E" w:rsidP="00095D08">
      <w:pPr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</w:rPr>
      </w:pPr>
      <w:r w:rsidRPr="00400A92">
        <w:rPr>
          <w:rFonts w:ascii="Times New Roman" w:hAnsi="Times New Roman"/>
          <w:b/>
          <w:sz w:val="24"/>
        </w:rPr>
        <w:t xml:space="preserve"> Dodavatel:</w:t>
      </w:r>
      <w:r w:rsidRPr="00400A92">
        <w:rPr>
          <w:rFonts w:ascii="Times New Roman" w:hAnsi="Times New Roman"/>
          <w:b/>
          <w:sz w:val="24"/>
        </w:rPr>
        <w:tab/>
      </w:r>
    </w:p>
    <w:p w:rsidR="00C34C8E" w:rsidRPr="00400A92" w:rsidRDefault="00C34C8E" w:rsidP="00886AC7">
      <w:pPr>
        <w:spacing w:after="0" w:line="240" w:lineRule="auto"/>
        <w:ind w:left="1095"/>
        <w:rPr>
          <w:rFonts w:ascii="Times New Roman" w:hAnsi="Times New Roman"/>
          <w:b/>
          <w:sz w:val="24"/>
        </w:rPr>
      </w:pPr>
      <w:r w:rsidRPr="00400A92">
        <w:rPr>
          <w:rFonts w:ascii="Times New Roman" w:hAnsi="Times New Roman"/>
          <w:b/>
          <w:sz w:val="24"/>
        </w:rPr>
        <w:tab/>
      </w:r>
    </w:p>
    <w:p w:rsidR="00C34C8E" w:rsidRPr="00400A92" w:rsidRDefault="00C34C8E" w:rsidP="00090EBF">
      <w:pPr>
        <w:pStyle w:val="ListParagraph"/>
        <w:ind w:left="777" w:firstLine="318"/>
      </w:pPr>
      <w:r>
        <w:rPr>
          <w:b/>
        </w:rPr>
        <w:t>HC</w:t>
      </w:r>
      <w:r w:rsidRPr="00090EBF">
        <w:rPr>
          <w:b/>
        </w:rPr>
        <w:t xml:space="preserve"> O</w:t>
      </w:r>
      <w:r>
        <w:rPr>
          <w:b/>
        </w:rPr>
        <w:t>lomouc, s.r.o.</w:t>
      </w:r>
      <w:r w:rsidRPr="00400A92">
        <w:tab/>
      </w:r>
    </w:p>
    <w:p w:rsidR="00C34C8E" w:rsidRPr="00400A92" w:rsidRDefault="00C34C8E" w:rsidP="00095D08">
      <w:pPr>
        <w:spacing w:after="0"/>
        <w:ind w:left="1095"/>
        <w:rPr>
          <w:rFonts w:ascii="Times New Roman" w:hAnsi="Times New Roman"/>
          <w:sz w:val="24"/>
        </w:rPr>
      </w:pPr>
      <w:r w:rsidRPr="00DC5ABF">
        <w:rPr>
          <w:rFonts w:ascii="Times New Roman" w:hAnsi="Times New Roman"/>
          <w:sz w:val="24"/>
        </w:rPr>
        <w:t>Olomouc</w:t>
      </w:r>
      <w:r>
        <w:rPr>
          <w:rFonts w:ascii="Times New Roman" w:hAnsi="Times New Roman"/>
          <w:sz w:val="24"/>
        </w:rPr>
        <w:t>, Hynaisova 9a</w:t>
      </w:r>
      <w:r w:rsidRPr="00DC5ABF">
        <w:rPr>
          <w:rFonts w:ascii="Times New Roman" w:hAnsi="Times New Roman"/>
          <w:sz w:val="24"/>
        </w:rPr>
        <w:t>, PSČ</w:t>
      </w:r>
      <w:r>
        <w:rPr>
          <w:rFonts w:ascii="Times New Roman" w:hAnsi="Times New Roman"/>
          <w:sz w:val="24"/>
        </w:rPr>
        <w:t xml:space="preserve"> 77200</w:t>
      </w:r>
      <w:r w:rsidRPr="00DC5AB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C34C8E" w:rsidRDefault="00C34C8E" w:rsidP="00095D08">
      <w:pPr>
        <w:spacing w:after="0"/>
        <w:rPr>
          <w:rFonts w:ascii="Times New Roman" w:hAnsi="Times New Roman"/>
          <w:sz w:val="24"/>
        </w:rPr>
      </w:pPr>
      <w:r w:rsidRPr="00400A92">
        <w:rPr>
          <w:rFonts w:ascii="Times New Roman" w:hAnsi="Times New Roman"/>
          <w:sz w:val="24"/>
        </w:rPr>
        <w:tab/>
        <w:t xml:space="preserve">       IČ</w:t>
      </w:r>
      <w:r>
        <w:rPr>
          <w:rFonts w:ascii="Times New Roman" w:hAnsi="Times New Roman"/>
          <w:sz w:val="24"/>
        </w:rPr>
        <w:t>:</w:t>
      </w:r>
      <w:r w:rsidRPr="00400A9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25849123</w:t>
      </w:r>
    </w:p>
    <w:p w:rsidR="00C34C8E" w:rsidRPr="00DC5ABF" w:rsidRDefault="00C34C8E" w:rsidP="00DC5ABF">
      <w:pPr>
        <w:spacing w:after="0"/>
        <w:ind w:left="372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DIČ: CZ25849123 </w:t>
      </w:r>
    </w:p>
    <w:p w:rsidR="00C34C8E" w:rsidRPr="00AB6D01" w:rsidRDefault="00C34C8E" w:rsidP="00AB6D01">
      <w:pPr>
        <w:spacing w:after="0"/>
        <w:ind w:left="1095"/>
        <w:rPr>
          <w:rFonts w:ascii="Times New Roman" w:hAnsi="Times New Roman"/>
          <w:sz w:val="24"/>
        </w:rPr>
      </w:pPr>
      <w:r w:rsidRPr="00AB6D01">
        <w:rPr>
          <w:rFonts w:ascii="Times New Roman" w:hAnsi="Times New Roman"/>
          <w:sz w:val="24"/>
        </w:rPr>
        <w:t xml:space="preserve">zapsaná v obchodním rejstříku vedeném Krajským soudem v Ostravě </w:t>
      </w:r>
    </w:p>
    <w:p w:rsidR="00C34C8E" w:rsidRPr="00AB6D01" w:rsidRDefault="00C34C8E" w:rsidP="00AB6D01">
      <w:pPr>
        <w:spacing w:after="0"/>
        <w:ind w:left="1095"/>
        <w:rPr>
          <w:rFonts w:ascii="Times New Roman" w:hAnsi="Times New Roman"/>
          <w:sz w:val="24"/>
        </w:rPr>
      </w:pPr>
      <w:r w:rsidRPr="00AB6D01">
        <w:rPr>
          <w:rFonts w:ascii="Times New Roman" w:hAnsi="Times New Roman"/>
          <w:sz w:val="24"/>
        </w:rPr>
        <w:t>pod sp. zn. C 21840</w:t>
      </w:r>
    </w:p>
    <w:p w:rsidR="00C34C8E" w:rsidRPr="00AB6D01" w:rsidRDefault="00C34C8E" w:rsidP="00AB6D01">
      <w:pPr>
        <w:spacing w:after="0"/>
        <w:ind w:left="1095"/>
        <w:rPr>
          <w:rFonts w:ascii="Times New Roman" w:hAnsi="Times New Roman"/>
          <w:sz w:val="24"/>
        </w:rPr>
      </w:pPr>
      <w:r w:rsidRPr="00AB6D01">
        <w:rPr>
          <w:rFonts w:ascii="Times New Roman" w:hAnsi="Times New Roman"/>
          <w:sz w:val="24"/>
        </w:rPr>
        <w:t>zastoupená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Pr="00AB6D01">
        <w:rPr>
          <w:rFonts w:ascii="Times New Roman" w:hAnsi="Times New Roman"/>
          <w:sz w:val="24"/>
        </w:rPr>
        <w:t>Erikem Fürstem, generálním manažerem</w:t>
      </w:r>
    </w:p>
    <w:p w:rsidR="00C34C8E" w:rsidRPr="00AB6D01" w:rsidRDefault="00C34C8E" w:rsidP="00AB6D01">
      <w:pPr>
        <w:spacing w:after="0"/>
        <w:ind w:left="1095"/>
        <w:rPr>
          <w:rFonts w:ascii="Times New Roman" w:hAnsi="Times New Roman"/>
          <w:sz w:val="24"/>
        </w:rPr>
      </w:pPr>
      <w:r w:rsidRPr="00AB6D01">
        <w:rPr>
          <w:rFonts w:ascii="Times New Roman" w:hAnsi="Times New Roman"/>
          <w:sz w:val="24"/>
        </w:rPr>
        <w:t xml:space="preserve">kontaktní osoba: </w:t>
      </w:r>
      <w:r>
        <w:rPr>
          <w:rFonts w:ascii="Times New Roman" w:hAnsi="Times New Roman"/>
          <w:sz w:val="24"/>
        </w:rPr>
        <w:t xml:space="preserve">Zuzana Němcová, </w:t>
      </w:r>
      <w:r w:rsidRPr="00AB6D01">
        <w:rPr>
          <w:rFonts w:ascii="Times New Roman" w:hAnsi="Times New Roman"/>
          <w:sz w:val="24"/>
        </w:rPr>
        <w:t xml:space="preserve">tel.: </w:t>
      </w:r>
      <w:r>
        <w:rPr>
          <w:rFonts w:ascii="Times New Roman" w:hAnsi="Times New Roman"/>
          <w:sz w:val="24"/>
        </w:rPr>
        <w:t>608 511 966, email: zuzana.nemcova@hc-olomouc.cz</w:t>
      </w:r>
    </w:p>
    <w:p w:rsidR="00C34C8E" w:rsidRPr="00400A92" w:rsidRDefault="00C34C8E" w:rsidP="00095D08">
      <w:pPr>
        <w:spacing w:after="0"/>
        <w:ind w:left="1095"/>
        <w:rPr>
          <w:rFonts w:ascii="Times New Roman" w:hAnsi="Times New Roman"/>
          <w:sz w:val="24"/>
        </w:rPr>
      </w:pPr>
      <w:r w:rsidRPr="00AB6D01">
        <w:rPr>
          <w:rFonts w:ascii="Times New Roman" w:hAnsi="Times New Roman"/>
          <w:sz w:val="24"/>
        </w:rPr>
        <w:t>bankovní spojení: Komerční banka</w:t>
      </w:r>
      <w:r>
        <w:rPr>
          <w:rFonts w:ascii="Times New Roman" w:hAnsi="Times New Roman"/>
          <w:sz w:val="24"/>
        </w:rPr>
        <w:t xml:space="preserve">, </w:t>
      </w:r>
      <w:r w:rsidRPr="00AB6D01">
        <w:rPr>
          <w:rFonts w:ascii="Times New Roman" w:hAnsi="Times New Roman"/>
          <w:sz w:val="24"/>
        </w:rPr>
        <w:t>číslo účtu: 27-4182980297/0100</w:t>
      </w:r>
      <w:r w:rsidRPr="00AB6D01">
        <w:rPr>
          <w:rFonts w:ascii="Times New Roman" w:hAnsi="Times New Roman"/>
          <w:sz w:val="24"/>
        </w:rPr>
        <w:tab/>
      </w:r>
      <w:r w:rsidRPr="00AB6D01">
        <w:rPr>
          <w:rFonts w:ascii="Times New Roman" w:hAnsi="Times New Roman"/>
          <w:sz w:val="24"/>
        </w:rPr>
        <w:tab/>
      </w:r>
      <w:r w:rsidRPr="00400A92">
        <w:rPr>
          <w:rFonts w:ascii="Times New Roman" w:hAnsi="Times New Roman"/>
          <w:sz w:val="24"/>
        </w:rPr>
        <w:tab/>
      </w:r>
      <w:r w:rsidRPr="00400A92">
        <w:rPr>
          <w:rFonts w:ascii="Times New Roman" w:hAnsi="Times New Roman"/>
          <w:sz w:val="24"/>
        </w:rPr>
        <w:tab/>
      </w:r>
      <w:r w:rsidRPr="00400A92">
        <w:rPr>
          <w:rFonts w:ascii="Times New Roman" w:hAnsi="Times New Roman"/>
          <w:sz w:val="24"/>
        </w:rPr>
        <w:tab/>
      </w:r>
      <w:r w:rsidRPr="00400A92">
        <w:rPr>
          <w:rFonts w:ascii="Times New Roman" w:hAnsi="Times New Roman"/>
          <w:sz w:val="24"/>
        </w:rPr>
        <w:tab/>
      </w:r>
    </w:p>
    <w:p w:rsidR="00C34C8E" w:rsidRDefault="00C34C8E" w:rsidP="002C7060">
      <w:pPr>
        <w:tabs>
          <w:tab w:val="left" w:pos="0"/>
        </w:tabs>
        <w:spacing w:before="12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34C8E" w:rsidRPr="00400A92" w:rsidRDefault="00C34C8E" w:rsidP="002C7060">
      <w:pPr>
        <w:tabs>
          <w:tab w:val="left" w:pos="0"/>
        </w:tabs>
        <w:spacing w:before="120" w:after="0" w:line="240" w:lineRule="auto"/>
        <w:rPr>
          <w:rFonts w:ascii="Times New Roman" w:hAnsi="Times New Roman"/>
          <w:b/>
          <w:sz w:val="28"/>
          <w:szCs w:val="28"/>
        </w:rPr>
      </w:pPr>
    </w:p>
    <w:p w:rsidR="00C34C8E" w:rsidRPr="00400A92" w:rsidRDefault="00C34C8E" w:rsidP="005433FB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  <w:b/>
        </w:rPr>
        <w:t xml:space="preserve">Základní ustanovení </w:t>
      </w:r>
    </w:p>
    <w:p w:rsidR="00C34C8E" w:rsidRPr="00400A92" w:rsidRDefault="00C34C8E" w:rsidP="005433FB">
      <w:pPr>
        <w:spacing w:after="0"/>
        <w:rPr>
          <w:rFonts w:ascii="Times New Roman" w:hAnsi="Times New Roman"/>
          <w:b/>
        </w:rPr>
      </w:pPr>
    </w:p>
    <w:p w:rsidR="00C34C8E" w:rsidRPr="00400A92" w:rsidRDefault="00C34C8E" w:rsidP="005433FB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>Dodavatel se zavazuje, že provede služby v rozsahu a za podmínek blíže specifikovan</w:t>
      </w:r>
      <w:r>
        <w:rPr>
          <w:rFonts w:ascii="Times New Roman" w:hAnsi="Times New Roman"/>
        </w:rPr>
        <w:t>ých</w:t>
      </w:r>
      <w:r w:rsidRPr="00400A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dále</w:t>
      </w:r>
      <w:r w:rsidRPr="00400A92">
        <w:rPr>
          <w:rFonts w:ascii="Times New Roman" w:hAnsi="Times New Roman"/>
        </w:rPr>
        <w:t xml:space="preserve"> v této smlouvě. </w:t>
      </w:r>
    </w:p>
    <w:p w:rsidR="00C34C8E" w:rsidRPr="00400A92" w:rsidRDefault="00C34C8E" w:rsidP="005433FB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>Objednatel se touto smlouvou zav</w:t>
      </w:r>
      <w:r>
        <w:rPr>
          <w:rFonts w:ascii="Times New Roman" w:hAnsi="Times New Roman"/>
        </w:rPr>
        <w:t xml:space="preserve">azuje, že za poskytnuté služby, </w:t>
      </w:r>
      <w:r w:rsidRPr="00400A92">
        <w:rPr>
          <w:rFonts w:ascii="Times New Roman" w:hAnsi="Times New Roman"/>
        </w:rPr>
        <w:t xml:space="preserve">za předpokladu, že budou provedeny v požadované kvalitě vyplývající z této smlouvy, zaplatí dohodnutou cenu. </w:t>
      </w:r>
    </w:p>
    <w:p w:rsidR="00C34C8E" w:rsidRPr="00400A92" w:rsidRDefault="00C34C8E" w:rsidP="005433FB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>Dodavatel se zavazuje, že služby budou poskytovány řádně, včas a v požadované kvalitě.</w:t>
      </w:r>
    </w:p>
    <w:p w:rsidR="00C34C8E" w:rsidRDefault="00C34C8E" w:rsidP="004D384C">
      <w:pPr>
        <w:spacing w:after="0"/>
        <w:jc w:val="both"/>
        <w:rPr>
          <w:rFonts w:ascii="Times New Roman" w:hAnsi="Times New Roman"/>
        </w:rPr>
      </w:pPr>
    </w:p>
    <w:p w:rsidR="00C34C8E" w:rsidRPr="00400A92" w:rsidRDefault="00C34C8E" w:rsidP="004D384C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  <w:b/>
        </w:rPr>
        <w:t xml:space="preserve">Předmět a cena </w:t>
      </w:r>
      <w:r>
        <w:rPr>
          <w:rFonts w:ascii="Times New Roman" w:hAnsi="Times New Roman"/>
          <w:b/>
        </w:rPr>
        <w:t>služeb</w:t>
      </w:r>
    </w:p>
    <w:p w:rsidR="00C34C8E" w:rsidRPr="00400A92" w:rsidRDefault="00C34C8E" w:rsidP="004D384C">
      <w:pPr>
        <w:spacing w:after="0"/>
        <w:ind w:left="540"/>
        <w:rPr>
          <w:rFonts w:ascii="Times New Roman" w:hAnsi="Times New Roman"/>
          <w:b/>
        </w:rPr>
      </w:pPr>
    </w:p>
    <w:p w:rsidR="00C34C8E" w:rsidRPr="00400A92" w:rsidRDefault="00C34C8E" w:rsidP="004E218A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  <w:sz w:val="24"/>
          <w:szCs w:val="24"/>
        </w:rPr>
        <w:t>Dodavatel se touto smlouvou zavazuje poskytnout obj</w:t>
      </w:r>
      <w:r>
        <w:rPr>
          <w:rFonts w:ascii="Times New Roman" w:hAnsi="Times New Roman"/>
          <w:sz w:val="24"/>
          <w:szCs w:val="24"/>
        </w:rPr>
        <w:t>ednateli následující reklamní a </w:t>
      </w:r>
      <w:r w:rsidRPr="00400A92">
        <w:rPr>
          <w:rFonts w:ascii="Times New Roman" w:hAnsi="Times New Roman"/>
          <w:sz w:val="24"/>
          <w:szCs w:val="24"/>
        </w:rPr>
        <w:t>propagační služby:</w:t>
      </w:r>
    </w:p>
    <w:p w:rsidR="00C34C8E" w:rsidRPr="00663BD4" w:rsidRDefault="00C34C8E" w:rsidP="004E218A">
      <w:pPr>
        <w:pStyle w:val="ListParagraph"/>
        <w:ind w:left="708"/>
        <w:jc w:val="both"/>
      </w:pPr>
    </w:p>
    <w:p w:rsidR="00C34C8E" w:rsidRPr="006B2B85" w:rsidRDefault="00C34C8E" w:rsidP="00C9404A">
      <w:pPr>
        <w:pStyle w:val="ListParagraph"/>
        <w:numPr>
          <w:ilvl w:val="0"/>
          <w:numId w:val="6"/>
        </w:numPr>
        <w:tabs>
          <w:tab w:val="clear" w:pos="1428"/>
          <w:tab w:val="num" w:pos="709"/>
        </w:tabs>
        <w:ind w:left="708"/>
        <w:jc w:val="both"/>
        <w:rPr>
          <w:bCs/>
        </w:rPr>
      </w:pPr>
      <w:r>
        <w:rPr>
          <w:bCs/>
        </w:rPr>
        <w:t>Reklama na ledové ploše ve středním pásmu</w:t>
      </w:r>
    </w:p>
    <w:p w:rsidR="00C34C8E" w:rsidRPr="006B2B85" w:rsidRDefault="00C34C8E" w:rsidP="00C9404A">
      <w:pPr>
        <w:pStyle w:val="ListParagraph"/>
        <w:ind w:left="708"/>
        <w:jc w:val="both"/>
        <w:rPr>
          <w:bCs/>
          <w:iCs/>
        </w:rPr>
      </w:pPr>
      <w:r w:rsidRPr="006B2B85">
        <w:rPr>
          <w:bCs/>
          <w:iCs/>
        </w:rPr>
        <w:t xml:space="preserve">Cena: </w:t>
      </w:r>
      <w:r>
        <w:rPr>
          <w:b/>
          <w:bCs/>
          <w:iCs/>
        </w:rPr>
        <w:t>550.0</w:t>
      </w:r>
      <w:r w:rsidRPr="006B2B85">
        <w:rPr>
          <w:b/>
          <w:bCs/>
          <w:iCs/>
        </w:rPr>
        <w:t>00,- Kč</w:t>
      </w:r>
      <w:r w:rsidRPr="006B2B85">
        <w:rPr>
          <w:bCs/>
          <w:iCs/>
        </w:rPr>
        <w:t xml:space="preserve"> vč. DPH</w:t>
      </w:r>
    </w:p>
    <w:p w:rsidR="00C34C8E" w:rsidRPr="00090EBF" w:rsidRDefault="00C34C8E" w:rsidP="004E218A">
      <w:pPr>
        <w:pStyle w:val="ListParagraph"/>
        <w:numPr>
          <w:ilvl w:val="0"/>
          <w:numId w:val="6"/>
        </w:numPr>
        <w:tabs>
          <w:tab w:val="clear" w:pos="1428"/>
        </w:tabs>
        <w:ind w:left="708"/>
        <w:jc w:val="both"/>
      </w:pPr>
      <w:r w:rsidRPr="00090EBF">
        <w:rPr>
          <w:bCs/>
        </w:rPr>
        <w:t xml:space="preserve">Banner </w:t>
      </w:r>
      <w:r>
        <w:rPr>
          <w:bCs/>
        </w:rPr>
        <w:t xml:space="preserve">na mantinelu na TV straně </w:t>
      </w:r>
      <w:r>
        <w:t>- 1</w:t>
      </w:r>
      <w:r w:rsidRPr="00090EBF">
        <w:rPr>
          <w:bCs/>
          <w:iCs/>
        </w:rPr>
        <w:t xml:space="preserve"> kus </w:t>
      </w:r>
      <w:r>
        <w:t>o rozměrech 1,5</w:t>
      </w:r>
      <w:r w:rsidRPr="00ED1FD2">
        <w:t xml:space="preserve"> x </w:t>
      </w:r>
      <w:smartTag w:uri="urn:schemas-microsoft-com:office:smarttags" w:element="PersonName">
        <w:smartTagPr>
          <w:attr w:name="ProductID" w:val="Pavel Urbášek"/>
        </w:smartTagPr>
        <w:r>
          <w:t xml:space="preserve">0,9 </w:t>
        </w:r>
        <w:r w:rsidRPr="00ED1FD2">
          <w:t>m</w:t>
        </w:r>
      </w:smartTag>
    </w:p>
    <w:p w:rsidR="00C34C8E" w:rsidRDefault="00C34C8E" w:rsidP="004E218A">
      <w:pPr>
        <w:pStyle w:val="ListParagraph"/>
        <w:ind w:left="708"/>
        <w:jc w:val="both"/>
        <w:rPr>
          <w:bCs/>
        </w:rPr>
      </w:pPr>
      <w:r w:rsidRPr="00090EBF">
        <w:rPr>
          <w:bCs/>
          <w:iCs/>
        </w:rPr>
        <w:t xml:space="preserve">Cena: </w:t>
      </w:r>
      <w:r>
        <w:rPr>
          <w:b/>
          <w:bCs/>
        </w:rPr>
        <w:t>160.0</w:t>
      </w:r>
      <w:r w:rsidRPr="00090EBF">
        <w:rPr>
          <w:b/>
          <w:bCs/>
        </w:rPr>
        <w:t>00,- Kč</w:t>
      </w:r>
      <w:r w:rsidRPr="00090EBF">
        <w:rPr>
          <w:bCs/>
        </w:rPr>
        <w:t xml:space="preserve"> vč. DPH </w:t>
      </w:r>
    </w:p>
    <w:p w:rsidR="00C34C8E" w:rsidRDefault="00C34C8E" w:rsidP="004E218A">
      <w:pPr>
        <w:pStyle w:val="ListParagraph"/>
        <w:numPr>
          <w:ilvl w:val="0"/>
          <w:numId w:val="6"/>
        </w:numPr>
        <w:tabs>
          <w:tab w:val="clear" w:pos="1428"/>
          <w:tab w:val="num" w:pos="709"/>
        </w:tabs>
        <w:ind w:left="708"/>
        <w:jc w:val="both"/>
      </w:pPr>
      <w:r w:rsidRPr="006411B3">
        <w:rPr>
          <w:bCs/>
        </w:rPr>
        <w:t xml:space="preserve">Logo </w:t>
      </w:r>
      <w:r>
        <w:rPr>
          <w:bCs/>
        </w:rPr>
        <w:t>na tabuli partnerů</w:t>
      </w:r>
    </w:p>
    <w:p w:rsidR="00C34C8E" w:rsidRDefault="00C34C8E" w:rsidP="004E218A">
      <w:pPr>
        <w:pStyle w:val="ListParagraph"/>
        <w:numPr>
          <w:ilvl w:val="0"/>
          <w:numId w:val="6"/>
        </w:numPr>
        <w:tabs>
          <w:tab w:val="clear" w:pos="1428"/>
          <w:tab w:val="num" w:pos="709"/>
        </w:tabs>
        <w:ind w:left="708"/>
        <w:jc w:val="both"/>
      </w:pPr>
      <w:r w:rsidRPr="006411B3">
        <w:rPr>
          <w:bCs/>
        </w:rPr>
        <w:t xml:space="preserve">Logo </w:t>
      </w:r>
      <w:r w:rsidRPr="003E0314">
        <w:rPr>
          <w:bCs/>
        </w:rPr>
        <w:t xml:space="preserve">na </w:t>
      </w:r>
      <w:r>
        <w:rPr>
          <w:bCs/>
        </w:rPr>
        <w:t xml:space="preserve">webových stránkách klubu a </w:t>
      </w:r>
      <w:r w:rsidRPr="003E0314">
        <w:rPr>
          <w:bCs/>
        </w:rPr>
        <w:t xml:space="preserve">v </w:t>
      </w:r>
      <w:r>
        <w:rPr>
          <w:bCs/>
        </w:rPr>
        <w:t>sekci</w:t>
      </w:r>
      <w:r w:rsidRPr="003E0314">
        <w:rPr>
          <w:bCs/>
        </w:rPr>
        <w:t xml:space="preserve"> partneři</w:t>
      </w:r>
      <w:r>
        <w:rPr>
          <w:bCs/>
        </w:rPr>
        <w:t xml:space="preserve"> klubu s prolinkem</w:t>
      </w:r>
    </w:p>
    <w:p w:rsidR="00C34C8E" w:rsidRDefault="00C34C8E" w:rsidP="004E218A">
      <w:pPr>
        <w:pStyle w:val="ListParagraph"/>
        <w:numPr>
          <w:ilvl w:val="0"/>
          <w:numId w:val="6"/>
        </w:numPr>
        <w:tabs>
          <w:tab w:val="clear" w:pos="1428"/>
          <w:tab w:val="num" w:pos="709"/>
        </w:tabs>
        <w:ind w:left="708"/>
        <w:jc w:val="both"/>
      </w:pPr>
      <w:r w:rsidRPr="006411B3">
        <w:rPr>
          <w:bCs/>
        </w:rPr>
        <w:t xml:space="preserve">Logo </w:t>
      </w:r>
      <w:r>
        <w:rPr>
          <w:bCs/>
        </w:rPr>
        <w:t xml:space="preserve">na přední stránce </w:t>
      </w:r>
      <w:hyperlink r:id="rId5" w:history="1">
        <w:r w:rsidRPr="000F7E77">
          <w:rPr>
            <w:rStyle w:val="Hyperlink"/>
            <w:bCs/>
          </w:rPr>
          <w:t>www.hc-olomouc.cz</w:t>
        </w:r>
      </w:hyperlink>
    </w:p>
    <w:p w:rsidR="00C34C8E" w:rsidRDefault="00C34C8E" w:rsidP="004E218A">
      <w:pPr>
        <w:pStyle w:val="ListParagraph"/>
        <w:ind w:left="708"/>
        <w:jc w:val="both"/>
      </w:pPr>
    </w:p>
    <w:p w:rsidR="00C34C8E" w:rsidRPr="00E14A26" w:rsidRDefault="00C34C8E" w:rsidP="00E14A26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E14A26">
        <w:rPr>
          <w:rFonts w:ascii="Times New Roman" w:hAnsi="Times New Roman"/>
        </w:rPr>
        <w:t xml:space="preserve">Celková cena služeb je stranami sjednána v souladu s odst. 1 tohoto článku smlouvy ve výši </w:t>
      </w:r>
      <w:r w:rsidRPr="00E14A26">
        <w:rPr>
          <w:rFonts w:ascii="Times New Roman" w:hAnsi="Times New Roman"/>
        </w:rPr>
        <w:br/>
      </w:r>
      <w:r w:rsidRPr="00E14A26">
        <w:rPr>
          <w:rFonts w:ascii="Times New Roman" w:hAnsi="Times New Roman"/>
          <w:b/>
        </w:rPr>
        <w:t>710.000,- Kč</w:t>
      </w:r>
      <w:r w:rsidRPr="00E14A26">
        <w:rPr>
          <w:rFonts w:ascii="Times New Roman" w:hAnsi="Times New Roman"/>
          <w:bCs/>
        </w:rPr>
        <w:t xml:space="preserve"> vč. DPH</w:t>
      </w:r>
      <w:r w:rsidRPr="00E14A26">
        <w:rPr>
          <w:rFonts w:ascii="Times New Roman" w:hAnsi="Times New Roman"/>
        </w:rPr>
        <w:t xml:space="preserve">. </w:t>
      </w:r>
    </w:p>
    <w:p w:rsidR="00C34C8E" w:rsidRPr="00E14A26" w:rsidRDefault="00C34C8E" w:rsidP="00E14A26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E14A26">
        <w:rPr>
          <w:rFonts w:ascii="Times New Roman" w:hAnsi="Times New Roman"/>
        </w:rPr>
        <w:t>Celková cena díla zahrnuje i náklady na výrobu propagačních materiálů uvedených v odst. 1 tohoto článku smlouvy.</w:t>
      </w:r>
    </w:p>
    <w:p w:rsidR="00C34C8E" w:rsidRDefault="00C34C8E" w:rsidP="00100A90">
      <w:pPr>
        <w:spacing w:after="0"/>
        <w:ind w:left="360"/>
        <w:jc w:val="both"/>
        <w:rPr>
          <w:rFonts w:ascii="Times New Roman" w:hAnsi="Times New Roman"/>
        </w:rPr>
      </w:pPr>
    </w:p>
    <w:p w:rsidR="00C34C8E" w:rsidRPr="00100A90" w:rsidRDefault="00C34C8E" w:rsidP="00100A90">
      <w:pPr>
        <w:spacing w:after="0"/>
        <w:ind w:left="360"/>
        <w:jc w:val="both"/>
        <w:rPr>
          <w:rFonts w:ascii="Times New Roman" w:hAnsi="Times New Roman"/>
        </w:rPr>
      </w:pPr>
    </w:p>
    <w:p w:rsidR="00C34C8E" w:rsidRPr="00400A92" w:rsidRDefault="00C34C8E" w:rsidP="006E19A3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  <w:b/>
        </w:rPr>
        <w:t>Termín plnění</w:t>
      </w:r>
    </w:p>
    <w:p w:rsidR="00C34C8E" w:rsidRDefault="00C34C8E" w:rsidP="006E19A3">
      <w:pPr>
        <w:spacing w:after="0"/>
        <w:ind w:left="540"/>
        <w:rPr>
          <w:rFonts w:ascii="Times New Roman" w:hAnsi="Times New Roman"/>
          <w:b/>
        </w:rPr>
      </w:pPr>
    </w:p>
    <w:p w:rsidR="00C34C8E" w:rsidRDefault="00C34C8E" w:rsidP="00E454B1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Dodavatel se zavazuje nechat zhotovit bannery do 30 dní od uzavření této smlouvy.</w:t>
      </w:r>
    </w:p>
    <w:p w:rsidR="00C34C8E" w:rsidRDefault="00C34C8E" w:rsidP="00E454B1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Prezentace při akcích a zápasech bude probíhat dle jejich rozpisu pro danou sezónu v místech jejich konání.</w:t>
      </w:r>
    </w:p>
    <w:p w:rsidR="00C34C8E" w:rsidRDefault="00C34C8E" w:rsidP="00361839">
      <w:pPr>
        <w:spacing w:after="0"/>
        <w:jc w:val="both"/>
        <w:rPr>
          <w:rFonts w:ascii="Times New Roman" w:hAnsi="Times New Roman"/>
        </w:rPr>
      </w:pPr>
    </w:p>
    <w:p w:rsidR="00C34C8E" w:rsidRPr="00E454B1" w:rsidRDefault="00C34C8E" w:rsidP="00361839">
      <w:pPr>
        <w:spacing w:after="0"/>
        <w:jc w:val="both"/>
        <w:rPr>
          <w:rFonts w:ascii="Times New Roman" w:hAnsi="Times New Roman"/>
        </w:rPr>
      </w:pPr>
    </w:p>
    <w:p w:rsidR="00C34C8E" w:rsidRPr="00400A92" w:rsidRDefault="00C34C8E" w:rsidP="006E19A3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  <w:b/>
        </w:rPr>
        <w:t>Platební podmínky</w:t>
      </w:r>
    </w:p>
    <w:p w:rsidR="00C34C8E" w:rsidRPr="00400A92" w:rsidRDefault="00C34C8E" w:rsidP="006331E7">
      <w:pPr>
        <w:spacing w:after="0"/>
        <w:rPr>
          <w:rFonts w:ascii="Times New Roman" w:hAnsi="Times New Roman"/>
          <w:b/>
        </w:rPr>
      </w:pPr>
    </w:p>
    <w:p w:rsidR="00C34C8E" w:rsidRPr="00400A92" w:rsidRDefault="00C34C8E" w:rsidP="006E19A3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 xml:space="preserve">Celková cena díla bude uhrazena na základě faktury </w:t>
      </w:r>
      <w:r>
        <w:rPr>
          <w:rFonts w:ascii="Times New Roman" w:hAnsi="Times New Roman"/>
        </w:rPr>
        <w:t xml:space="preserve">vystavené dodavatelem </w:t>
      </w:r>
      <w:r w:rsidRPr="00400A92">
        <w:rPr>
          <w:rFonts w:ascii="Times New Roman" w:hAnsi="Times New Roman"/>
        </w:rPr>
        <w:t>do 30 dní od uzavření této smlouvy.</w:t>
      </w:r>
    </w:p>
    <w:p w:rsidR="00C34C8E" w:rsidRPr="00400A92" w:rsidRDefault="00C34C8E" w:rsidP="006E19A3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>Úhrada celkové ceny díla proběhne jednorázově a bezhotovostně na bankovní účet dodavatele uvedený v záhlaví této smlouvy.</w:t>
      </w:r>
    </w:p>
    <w:p w:rsidR="00C34C8E" w:rsidRPr="00400A92" w:rsidRDefault="00C34C8E" w:rsidP="006E19A3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 xml:space="preserve">Splatnost faktury se sjednává v délce 30 dní od jejího doručení objednateli. </w:t>
      </w:r>
      <w:r w:rsidRPr="00400A92">
        <w:rPr>
          <w:rFonts w:ascii="Times New Roman" w:hAnsi="Times New Roman"/>
          <w:sz w:val="24"/>
          <w:szCs w:val="24"/>
        </w:rPr>
        <w:t>Objednatel je oprávněn neuhradit a vrátit dodavateli fakturu, která nemá zákonem stanovené náležitosti. Po doručení opravené faktury započne nová lhůta splatnosti.</w:t>
      </w:r>
    </w:p>
    <w:p w:rsidR="00C34C8E" w:rsidRDefault="00C34C8E" w:rsidP="006E19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4C8E" w:rsidRPr="00400A92" w:rsidRDefault="00C34C8E" w:rsidP="006E19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4C8E" w:rsidRPr="00400A92" w:rsidRDefault="00C34C8E" w:rsidP="006E19A3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  <w:b/>
        </w:rPr>
        <w:t>Práva a povinnosti smluvních stran</w:t>
      </w:r>
    </w:p>
    <w:p w:rsidR="00C34C8E" w:rsidRPr="00400A92" w:rsidRDefault="00C34C8E" w:rsidP="006331E7">
      <w:pPr>
        <w:spacing w:after="0"/>
        <w:ind w:left="540"/>
        <w:rPr>
          <w:rFonts w:ascii="Times New Roman" w:hAnsi="Times New Roman"/>
          <w:b/>
        </w:rPr>
      </w:pPr>
    </w:p>
    <w:p w:rsidR="00C34C8E" w:rsidRPr="00400A92" w:rsidRDefault="00C34C8E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 xml:space="preserve">Objednatel se zavazuje předat podklady pro výrobu propagačních materiálů dodavateli do </w:t>
      </w:r>
      <w:r>
        <w:rPr>
          <w:rFonts w:ascii="Times New Roman" w:hAnsi="Times New Roman"/>
        </w:rPr>
        <w:t>15</w:t>
      </w:r>
      <w:r w:rsidRPr="00400A92">
        <w:rPr>
          <w:rFonts w:ascii="Times New Roman" w:hAnsi="Times New Roman"/>
        </w:rPr>
        <w:t xml:space="preserve"> dní od uzavření této smlouvy</w:t>
      </w:r>
      <w:r>
        <w:rPr>
          <w:rFonts w:ascii="Times New Roman" w:hAnsi="Times New Roman"/>
        </w:rPr>
        <w:t xml:space="preserve">, a to </w:t>
      </w:r>
      <w:r w:rsidRPr="00A85D9D">
        <w:rPr>
          <w:rFonts w:ascii="Times New Roman" w:hAnsi="Times New Roman"/>
        </w:rPr>
        <w:t xml:space="preserve">grafické podklady pro </w:t>
      </w:r>
      <w:r>
        <w:rPr>
          <w:rFonts w:ascii="Times New Roman" w:hAnsi="Times New Roman"/>
        </w:rPr>
        <w:t>výrobu</w:t>
      </w:r>
      <w:r w:rsidRPr="00A85D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 </w:t>
      </w:r>
      <w:r w:rsidRPr="00A85D9D">
        <w:rPr>
          <w:rFonts w:ascii="Times New Roman" w:hAnsi="Times New Roman"/>
        </w:rPr>
        <w:t>banner</w:t>
      </w:r>
      <w:r>
        <w:rPr>
          <w:rFonts w:ascii="Times New Roman" w:hAnsi="Times New Roman"/>
        </w:rPr>
        <w:t>u</w:t>
      </w:r>
      <w:r w:rsidRPr="00A85D9D">
        <w:rPr>
          <w:rFonts w:ascii="Times New Roman" w:hAnsi="Times New Roman"/>
        </w:rPr>
        <w:t xml:space="preserve"> o rozměrech </w:t>
      </w:r>
      <w:r>
        <w:rPr>
          <w:rFonts w:ascii="Times New Roman" w:hAnsi="Times New Roman"/>
        </w:rPr>
        <w:t xml:space="preserve">1,5 </w:t>
      </w:r>
      <w:r w:rsidRPr="00A85D9D">
        <w:rPr>
          <w:rFonts w:ascii="Times New Roman" w:hAnsi="Times New Roman"/>
        </w:rPr>
        <w:t>x</w:t>
      </w:r>
      <w:r>
        <w:rPr>
          <w:rFonts w:ascii="Times New Roman" w:hAnsi="Times New Roman"/>
        </w:rPr>
        <w:t xml:space="preserve"> </w:t>
      </w:r>
      <w:smartTag w:uri="urn:schemas-microsoft-com:office:smarttags" w:element="PersonName">
        <w:smartTagPr>
          <w:attr w:name="ProductID" w:val="Pavel Urbášek"/>
        </w:smartTagPr>
        <w:r>
          <w:rPr>
            <w:rFonts w:ascii="Times New Roman" w:hAnsi="Times New Roman"/>
          </w:rPr>
          <w:t xml:space="preserve">0,9 </w:t>
        </w:r>
        <w:r w:rsidRPr="00A85D9D">
          <w:rPr>
            <w:rFonts w:ascii="Times New Roman" w:hAnsi="Times New Roman"/>
          </w:rPr>
          <w:t>m</w:t>
        </w:r>
      </w:smartTag>
      <w:r w:rsidRPr="00A85D9D">
        <w:rPr>
          <w:rFonts w:ascii="Times New Roman" w:hAnsi="Times New Roman"/>
        </w:rPr>
        <w:t xml:space="preserve"> (délka/výška)</w:t>
      </w:r>
      <w:r>
        <w:rPr>
          <w:rFonts w:ascii="Times New Roman" w:hAnsi="Times New Roman"/>
        </w:rPr>
        <w:t xml:space="preserve"> a logo v tiskové kvalitě.  </w:t>
      </w:r>
    </w:p>
    <w:p w:rsidR="00C34C8E" w:rsidRPr="00400A92" w:rsidRDefault="00C34C8E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>Objednatel si vyhrazuje právo odsouhlasit podobu propagačních materiálů před jejich uveřejněním. Neodsouhlasí-li objednatel podobu propagačního materiálu, zavazuje se dodavatel provést změny a</w:t>
      </w:r>
      <w:r>
        <w:rPr>
          <w:rFonts w:ascii="Times New Roman" w:hAnsi="Times New Roman"/>
        </w:rPr>
        <w:t> </w:t>
      </w:r>
      <w:r w:rsidRPr="00400A92">
        <w:rPr>
          <w:rFonts w:ascii="Times New Roman" w:hAnsi="Times New Roman"/>
        </w:rPr>
        <w:t>vyhovět připomínkám objednatele.</w:t>
      </w:r>
    </w:p>
    <w:p w:rsidR="00C34C8E" w:rsidRDefault="00C34C8E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00A90">
        <w:rPr>
          <w:rFonts w:ascii="Times New Roman" w:hAnsi="Times New Roman"/>
        </w:rPr>
        <w:t>Dodavatel se zavazuje řídit pokyny objednatele a na jejich případnou nevhodnost jej upozornit.</w:t>
      </w:r>
    </w:p>
    <w:p w:rsidR="00C34C8E" w:rsidRDefault="00C34C8E" w:rsidP="00100A90">
      <w:pPr>
        <w:spacing w:after="0"/>
        <w:ind w:left="360"/>
        <w:jc w:val="both"/>
        <w:rPr>
          <w:rFonts w:ascii="Times New Roman" w:hAnsi="Times New Roman"/>
        </w:rPr>
      </w:pPr>
    </w:p>
    <w:p w:rsidR="00C34C8E" w:rsidRDefault="00C34C8E" w:rsidP="00100A90">
      <w:pPr>
        <w:spacing w:after="0"/>
        <w:ind w:left="360"/>
        <w:jc w:val="both"/>
        <w:rPr>
          <w:rFonts w:ascii="Times New Roman" w:hAnsi="Times New Roman"/>
        </w:rPr>
      </w:pPr>
    </w:p>
    <w:p w:rsidR="00C34C8E" w:rsidRPr="00100A90" w:rsidRDefault="00C34C8E" w:rsidP="00100A90">
      <w:pPr>
        <w:spacing w:after="0"/>
        <w:ind w:left="360"/>
        <w:jc w:val="both"/>
        <w:rPr>
          <w:rFonts w:ascii="Times New Roman" w:hAnsi="Times New Roman"/>
        </w:rPr>
      </w:pPr>
    </w:p>
    <w:p w:rsidR="00C34C8E" w:rsidRPr="00400A92" w:rsidRDefault="00C34C8E" w:rsidP="006331E7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  <w:b/>
        </w:rPr>
        <w:t>Kontrola provádění reklamních a propagačních služeb</w:t>
      </w:r>
    </w:p>
    <w:p w:rsidR="00C34C8E" w:rsidRPr="00400A92" w:rsidRDefault="00C34C8E" w:rsidP="006331E7">
      <w:pPr>
        <w:spacing w:after="0"/>
        <w:rPr>
          <w:rFonts w:ascii="Times New Roman" w:hAnsi="Times New Roman"/>
          <w:b/>
        </w:rPr>
      </w:pPr>
    </w:p>
    <w:p w:rsidR="00C34C8E" w:rsidRPr="00400A92" w:rsidRDefault="00C34C8E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>Objednatel bude v průběhu reklamních a propagačních služeb provádět jejich kontrolu a dodavatel se zavazuje při provádění těchto kontrol k poskytnutí součinnosti.</w:t>
      </w:r>
    </w:p>
    <w:p w:rsidR="00C34C8E" w:rsidRPr="00400A92" w:rsidRDefault="00C34C8E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>Kontrola bude probíhat min. jednou měsíčně prostřednictvím zaměstnanců odboru vnější</w:t>
      </w:r>
      <w:r>
        <w:rPr>
          <w:rFonts w:ascii="Times New Roman" w:hAnsi="Times New Roman"/>
        </w:rPr>
        <w:t>ch</w:t>
      </w:r>
      <w:r w:rsidRPr="00400A92">
        <w:rPr>
          <w:rFonts w:ascii="Times New Roman" w:hAnsi="Times New Roman"/>
        </w:rPr>
        <w:t xml:space="preserve"> vztahů a informací Magistrátu města Olomouce v místech, kde budou umístěny propagační materiály. Dodavatel se zavazuje umožnit vstup zaměstnanců do uzamčených míst.</w:t>
      </w:r>
    </w:p>
    <w:p w:rsidR="00C34C8E" w:rsidRPr="00400A92" w:rsidRDefault="00C34C8E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>Bude-li domluvena kontrola na akcích dodavatele, zavazuje se d</w:t>
      </w:r>
      <w:r>
        <w:rPr>
          <w:rFonts w:ascii="Times New Roman" w:hAnsi="Times New Roman"/>
        </w:rPr>
        <w:t>odavatel informovat o termínu a </w:t>
      </w:r>
      <w:r w:rsidRPr="00400A92">
        <w:rPr>
          <w:rFonts w:ascii="Times New Roman" w:hAnsi="Times New Roman"/>
        </w:rPr>
        <w:t>čase akce zaměstnance min. 14 dní předem.</w:t>
      </w:r>
    </w:p>
    <w:p w:rsidR="00C34C8E" w:rsidRPr="00400A92" w:rsidRDefault="00C34C8E" w:rsidP="006331E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Dodavatel bude průběžně provádět fotodokumentaci propagačních materiálů a monitoring zadané reklamy. </w:t>
      </w:r>
      <w:r w:rsidRPr="00400A92">
        <w:rPr>
          <w:rFonts w:ascii="Times New Roman" w:hAnsi="Times New Roman"/>
        </w:rPr>
        <w:t>Z fotodokumentace musí být patrné datum, o jaký propagační materiál se jedná a lokalita jeho umístění, popř. akce, na které je umístěn.</w:t>
      </w:r>
      <w:r>
        <w:rPr>
          <w:rFonts w:ascii="Times New Roman" w:hAnsi="Times New Roman"/>
        </w:rPr>
        <w:t xml:space="preserve"> </w:t>
      </w:r>
    </w:p>
    <w:p w:rsidR="00C34C8E" w:rsidRPr="00100A90" w:rsidRDefault="00C34C8E" w:rsidP="0059577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00A90">
        <w:rPr>
          <w:rFonts w:ascii="Times New Roman" w:hAnsi="Times New Roman"/>
        </w:rPr>
        <w:t xml:space="preserve">Bude-li při kontrole zjištěn nedostatek, zavazuje se dodavatel k nápravě bez zbytečného odkladu. Tuto nápravu poté zdokumentuje a obeznámí o ní objednatele způsobem dle odst. 4 tohoto článku smlouvy. </w:t>
      </w:r>
    </w:p>
    <w:p w:rsidR="00C34C8E" w:rsidRDefault="00C34C8E" w:rsidP="00595777">
      <w:pPr>
        <w:spacing w:after="0"/>
        <w:jc w:val="both"/>
        <w:rPr>
          <w:rFonts w:ascii="Times New Roman" w:hAnsi="Times New Roman"/>
        </w:rPr>
      </w:pPr>
    </w:p>
    <w:p w:rsidR="00C34C8E" w:rsidRPr="00400A92" w:rsidRDefault="00C34C8E" w:rsidP="00595777">
      <w:pPr>
        <w:spacing w:after="0"/>
        <w:jc w:val="both"/>
        <w:rPr>
          <w:rFonts w:ascii="Times New Roman" w:hAnsi="Times New Roman"/>
        </w:rPr>
      </w:pPr>
    </w:p>
    <w:p w:rsidR="00C34C8E" w:rsidRPr="00D166CA" w:rsidRDefault="00C34C8E" w:rsidP="00D430A6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D166CA">
        <w:rPr>
          <w:rFonts w:ascii="Times New Roman" w:hAnsi="Times New Roman"/>
          <w:b/>
        </w:rPr>
        <w:t>Smluvní pokuty</w:t>
      </w:r>
    </w:p>
    <w:p w:rsidR="00C34C8E" w:rsidRDefault="00C34C8E" w:rsidP="00895F5A">
      <w:pPr>
        <w:spacing w:after="0"/>
        <w:ind w:left="540"/>
        <w:rPr>
          <w:rFonts w:ascii="Times New Roman" w:hAnsi="Times New Roman"/>
          <w:b/>
          <w:highlight w:val="yellow"/>
        </w:rPr>
      </w:pPr>
    </w:p>
    <w:p w:rsidR="00C34C8E" w:rsidRDefault="00C34C8E" w:rsidP="00E809C5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895F5A">
        <w:rPr>
          <w:rFonts w:ascii="Times New Roman" w:hAnsi="Times New Roman"/>
        </w:rPr>
        <w:t>Bude-li prezentace objednatele prováděna v rozporu s touto smlouvou, zavazuje se dodavatel vrátit adekvátní částku za nedodanou službu ve výši dle čl. III. odst. 1 této smlouvy.</w:t>
      </w:r>
    </w:p>
    <w:p w:rsidR="00C34C8E" w:rsidRPr="00100A90" w:rsidRDefault="00C34C8E" w:rsidP="00361839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</w:rPr>
      </w:pPr>
      <w:r w:rsidRPr="00100A90">
        <w:rPr>
          <w:rFonts w:ascii="Times New Roman" w:hAnsi="Times New Roman"/>
        </w:rPr>
        <w:t>Smluvní strany se dohodly na vyloučení § 2050 občanského zákoníku. Smluvní strany se dohodly na tom, že ujednanou smluvní pokutou není dotčeno právo objednatele požadovat po dodavateli náhradu škody vzniklou z porušení povinnosti, ke které se vztahuje smluvní pokuta, a to vedle účtované smluvní pokuty. Smluvní pokuta je splatná dnem doručení písemné výzvy k její úhradě dodavateli.</w:t>
      </w:r>
    </w:p>
    <w:p w:rsidR="00C34C8E" w:rsidRDefault="00C34C8E" w:rsidP="00361839">
      <w:pPr>
        <w:spacing w:after="0"/>
        <w:rPr>
          <w:rFonts w:ascii="Times New Roman" w:hAnsi="Times New Roman"/>
        </w:rPr>
      </w:pPr>
    </w:p>
    <w:p w:rsidR="00C34C8E" w:rsidRPr="00361839" w:rsidRDefault="00C34C8E" w:rsidP="00361839">
      <w:pPr>
        <w:spacing w:after="0"/>
        <w:rPr>
          <w:rFonts w:ascii="Times New Roman" w:hAnsi="Times New Roman"/>
        </w:rPr>
      </w:pPr>
    </w:p>
    <w:p w:rsidR="00C34C8E" w:rsidRPr="00400A92" w:rsidRDefault="00C34C8E" w:rsidP="008C5ED0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  <w:b/>
        </w:rPr>
        <w:t>Trvání smlouvy</w:t>
      </w:r>
    </w:p>
    <w:p w:rsidR="00C34C8E" w:rsidRPr="00400A92" w:rsidRDefault="00C34C8E" w:rsidP="008C5ED0">
      <w:pPr>
        <w:spacing w:after="0"/>
        <w:ind w:left="540"/>
        <w:rPr>
          <w:rFonts w:ascii="Times New Roman" w:hAnsi="Times New Roman"/>
          <w:b/>
        </w:rPr>
      </w:pPr>
    </w:p>
    <w:p w:rsidR="00C34C8E" w:rsidRDefault="00C34C8E" w:rsidP="00595777">
      <w:pPr>
        <w:spacing w:after="0"/>
        <w:jc w:val="both"/>
        <w:rPr>
          <w:rFonts w:ascii="Times New Roman" w:hAnsi="Times New Roman"/>
        </w:rPr>
      </w:pPr>
      <w:r w:rsidRPr="00400A92">
        <w:rPr>
          <w:rFonts w:ascii="Times New Roman" w:hAnsi="Times New Roman"/>
        </w:rPr>
        <w:t xml:space="preserve">Tato smlouva se uzavírá na dobu určitou </w:t>
      </w:r>
      <w:r w:rsidRPr="009930EC">
        <w:rPr>
          <w:rFonts w:ascii="Times New Roman" w:hAnsi="Times New Roman"/>
        </w:rPr>
        <w:t>do 31. 12. 2018</w:t>
      </w:r>
      <w:bookmarkStart w:id="0" w:name="_GoBack"/>
      <w:bookmarkEnd w:id="0"/>
      <w:r w:rsidRPr="009930EC">
        <w:rPr>
          <w:rFonts w:ascii="Times New Roman" w:hAnsi="Times New Roman"/>
        </w:rPr>
        <w:t>.</w:t>
      </w:r>
      <w:r w:rsidRPr="00400A92">
        <w:rPr>
          <w:rFonts w:ascii="Times New Roman" w:hAnsi="Times New Roman"/>
        </w:rPr>
        <w:t xml:space="preserve"> Dodavatel se zavazuje poskytovat předmět díla po celou dobu platnosti a účinnosti této smlouvy.</w:t>
      </w:r>
    </w:p>
    <w:p w:rsidR="00C34C8E" w:rsidRPr="00400A92" w:rsidRDefault="00C34C8E" w:rsidP="00595777">
      <w:pPr>
        <w:spacing w:after="0"/>
        <w:jc w:val="both"/>
        <w:rPr>
          <w:rFonts w:ascii="Times New Roman" w:hAnsi="Times New Roman"/>
        </w:rPr>
      </w:pPr>
    </w:p>
    <w:p w:rsidR="00C34C8E" w:rsidRPr="00400A92" w:rsidRDefault="00C34C8E" w:rsidP="008A56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C8E" w:rsidRDefault="00C34C8E" w:rsidP="00D430A6">
      <w:pPr>
        <w:numPr>
          <w:ilvl w:val="0"/>
          <w:numId w:val="2"/>
        </w:numPr>
        <w:spacing w:after="0"/>
        <w:jc w:val="center"/>
        <w:rPr>
          <w:rFonts w:ascii="Times New Roman" w:hAnsi="Times New Roman"/>
          <w:b/>
        </w:rPr>
      </w:pPr>
      <w:r w:rsidRPr="00400A92">
        <w:rPr>
          <w:rFonts w:ascii="Times New Roman" w:hAnsi="Times New Roman"/>
          <w:b/>
        </w:rPr>
        <w:t>Závěrečná ustanovení</w:t>
      </w:r>
    </w:p>
    <w:p w:rsidR="00C34C8E" w:rsidRPr="00400A92" w:rsidRDefault="00C34C8E" w:rsidP="00FF1B46">
      <w:pPr>
        <w:spacing w:after="0"/>
        <w:ind w:left="540"/>
        <w:rPr>
          <w:rFonts w:ascii="Times New Roman" w:hAnsi="Times New Roman"/>
          <w:b/>
        </w:rPr>
      </w:pPr>
    </w:p>
    <w:p w:rsidR="00C34C8E" w:rsidRPr="00400A92" w:rsidRDefault="00C34C8E" w:rsidP="00400A92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00A92">
        <w:rPr>
          <w:rFonts w:ascii="Times New Roman" w:hAnsi="Times New Roman"/>
          <w:sz w:val="24"/>
          <w:szCs w:val="24"/>
        </w:rPr>
        <w:t>Smluvní strany berou na vědomí, že smlouva bude uveřejněna v souladu se zákonem č.</w:t>
      </w:r>
      <w:r>
        <w:rPr>
          <w:rFonts w:ascii="Times New Roman" w:hAnsi="Times New Roman"/>
          <w:sz w:val="24"/>
          <w:szCs w:val="24"/>
        </w:rPr>
        <w:t> </w:t>
      </w:r>
      <w:r w:rsidRPr="00400A92">
        <w:rPr>
          <w:rFonts w:ascii="Times New Roman" w:hAnsi="Times New Roman"/>
          <w:sz w:val="24"/>
          <w:szCs w:val="24"/>
        </w:rPr>
        <w:t>137/2006 Sb., o veřejných zakázkách, ve znění pozdějších předpisů a dle zákona č.</w:t>
      </w:r>
      <w:r>
        <w:rPr>
          <w:rFonts w:ascii="Times New Roman" w:hAnsi="Times New Roman"/>
          <w:sz w:val="24"/>
          <w:szCs w:val="24"/>
        </w:rPr>
        <w:t> </w:t>
      </w:r>
      <w:r w:rsidRPr="00400A92">
        <w:rPr>
          <w:rFonts w:ascii="Times New Roman" w:hAnsi="Times New Roman"/>
          <w:sz w:val="24"/>
          <w:szCs w:val="24"/>
        </w:rPr>
        <w:t>340/2015 Sb., o zvláštních podmínkách účinnosti některých smluv, uveřejňování těchto smluv a o registru smluv.</w:t>
      </w:r>
    </w:p>
    <w:p w:rsidR="00C34C8E" w:rsidRPr="00400A92" w:rsidRDefault="00C34C8E" w:rsidP="00400A92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00A92">
        <w:rPr>
          <w:rFonts w:ascii="Times New Roman" w:hAnsi="Times New Roman"/>
          <w:sz w:val="24"/>
          <w:szCs w:val="24"/>
        </w:rPr>
        <w:t>Vztahy touto smlouvou výslovně neupravené se řídí právním řádem České republiky, zejména občanským zákoníkem.</w:t>
      </w:r>
    </w:p>
    <w:p w:rsidR="00C34C8E" w:rsidRPr="00400A92" w:rsidRDefault="00C34C8E" w:rsidP="00400A92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00A92">
        <w:rPr>
          <w:rFonts w:ascii="Times New Roman" w:hAnsi="Times New Roman"/>
          <w:sz w:val="24"/>
          <w:szCs w:val="24"/>
        </w:rPr>
        <w:t xml:space="preserve">Tato smlouva se uzavírá ve třech vyhotoveních, z nichž dvě vyhotovení obdrží objednatel a jedno dodavatel. </w:t>
      </w:r>
    </w:p>
    <w:p w:rsidR="00C34C8E" w:rsidRPr="00400A92" w:rsidRDefault="00C34C8E" w:rsidP="00400A92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00A92">
        <w:rPr>
          <w:rFonts w:ascii="Times New Roman" w:hAnsi="Times New Roman"/>
          <w:sz w:val="24"/>
          <w:szCs w:val="24"/>
        </w:rPr>
        <w:t xml:space="preserve">Nedílnou součástí této </w:t>
      </w:r>
      <w:r w:rsidRPr="00361839">
        <w:rPr>
          <w:rFonts w:ascii="Times New Roman" w:hAnsi="Times New Roman"/>
          <w:sz w:val="24"/>
          <w:szCs w:val="24"/>
        </w:rPr>
        <w:t>smlouvy je příloha č. 1 Podoba</w:t>
      </w:r>
      <w:r>
        <w:rPr>
          <w:rFonts w:ascii="Times New Roman" w:hAnsi="Times New Roman"/>
          <w:sz w:val="24"/>
          <w:szCs w:val="24"/>
        </w:rPr>
        <w:t xml:space="preserve"> prezentace.</w:t>
      </w:r>
    </w:p>
    <w:p w:rsidR="00C34C8E" w:rsidRPr="00400A92" w:rsidRDefault="00C34C8E" w:rsidP="00400A92">
      <w:pPr>
        <w:rPr>
          <w:rFonts w:ascii="Times New Roman" w:hAnsi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19"/>
        <w:gridCol w:w="4820"/>
      </w:tblGrid>
      <w:tr w:rsidR="00C34C8E" w:rsidRPr="00400A92" w:rsidTr="00086537">
        <w:tc>
          <w:tcPr>
            <w:tcW w:w="9639" w:type="dxa"/>
            <w:gridSpan w:val="2"/>
          </w:tcPr>
          <w:p w:rsidR="00C34C8E" w:rsidRPr="00400A92" w:rsidRDefault="00C34C8E" w:rsidP="00086537">
            <w:pPr>
              <w:jc w:val="center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Podpisy a otisky  razítek smluvních stran</w:t>
            </w:r>
          </w:p>
        </w:tc>
      </w:tr>
      <w:tr w:rsidR="00C34C8E" w:rsidRPr="00400A92" w:rsidTr="00086537">
        <w:tc>
          <w:tcPr>
            <w:tcW w:w="4819" w:type="dxa"/>
          </w:tcPr>
          <w:p w:rsidR="00C34C8E" w:rsidRPr="00400A92" w:rsidRDefault="00C34C8E" w:rsidP="00086537">
            <w:pPr>
              <w:jc w:val="center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 xml:space="preserve">V Olomouci, dne:                  </w:t>
            </w:r>
          </w:p>
        </w:tc>
        <w:tc>
          <w:tcPr>
            <w:tcW w:w="4820" w:type="dxa"/>
          </w:tcPr>
          <w:p w:rsidR="00C34C8E" w:rsidRPr="00400A92" w:rsidRDefault="00C34C8E" w:rsidP="00086537">
            <w:pPr>
              <w:jc w:val="center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 xml:space="preserve">V Olomouci, dne:            </w:t>
            </w:r>
          </w:p>
        </w:tc>
      </w:tr>
    </w:tbl>
    <w:p w:rsidR="00C34C8E" w:rsidRPr="00400A92" w:rsidRDefault="00C34C8E" w:rsidP="00400A92">
      <w:pPr>
        <w:rPr>
          <w:rFonts w:ascii="Times New Roman" w:hAnsi="Times New Roman"/>
        </w:rPr>
      </w:pPr>
    </w:p>
    <w:p w:rsidR="00C34C8E" w:rsidRPr="00400A92" w:rsidRDefault="00C34C8E" w:rsidP="00400A92">
      <w:pPr>
        <w:rPr>
          <w:rFonts w:ascii="Times New Roman" w:hAnsi="Times New Roman"/>
        </w:rPr>
      </w:pPr>
    </w:p>
    <w:p w:rsidR="00C34C8E" w:rsidRPr="00400A92" w:rsidRDefault="00C34C8E" w:rsidP="00400A92">
      <w:pPr>
        <w:rPr>
          <w:rFonts w:ascii="Times New Roman" w:hAnsi="Times New Roman"/>
        </w:rPr>
      </w:pPr>
    </w:p>
    <w:p w:rsidR="00C34C8E" w:rsidRPr="00400A92" w:rsidRDefault="00C34C8E" w:rsidP="00400A92">
      <w:pPr>
        <w:rPr>
          <w:rFonts w:ascii="Times New Roman" w:hAnsi="Times New Roman"/>
        </w:rPr>
      </w:pPr>
    </w:p>
    <w:p w:rsidR="00C34C8E" w:rsidRPr="00400A92" w:rsidRDefault="00C34C8E" w:rsidP="00400A92">
      <w:pPr>
        <w:rPr>
          <w:rFonts w:ascii="Times New Roman" w:hAnsi="Times New Roman"/>
        </w:rPr>
      </w:pPr>
    </w:p>
    <w:p w:rsidR="00C34C8E" w:rsidRPr="00400A92" w:rsidRDefault="00C34C8E" w:rsidP="00400A92">
      <w:pPr>
        <w:rPr>
          <w:rFonts w:ascii="Times New Roman" w:hAnsi="Times New Roman"/>
        </w:rPr>
      </w:pPr>
      <w:r w:rsidRPr="00400A92">
        <w:rPr>
          <w:rFonts w:ascii="Times New Roman" w:hAnsi="Times New Roman"/>
        </w:rPr>
        <w:t xml:space="preserve">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5104"/>
      </w:tblGrid>
      <w:tr w:rsidR="00C34C8E" w:rsidRPr="00400A92" w:rsidTr="00086537">
        <w:trPr>
          <w:cantSplit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C34C8E" w:rsidRPr="00400A92" w:rsidRDefault="00C34C8E" w:rsidP="00086537">
            <w:pPr>
              <w:jc w:val="center"/>
              <w:rPr>
                <w:rFonts w:ascii="Times New Roman" w:hAnsi="Times New Roman"/>
              </w:rPr>
            </w:pPr>
            <w:r w:rsidRPr="00400A92">
              <w:rPr>
                <w:rFonts w:ascii="Times New Roman" w:hAnsi="Times New Roman"/>
              </w:rPr>
              <w:t>Objednatel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C8E" w:rsidRPr="00400A92" w:rsidRDefault="00C34C8E" w:rsidP="000865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Dodavatel</w:t>
            </w:r>
          </w:p>
        </w:tc>
      </w:tr>
      <w:tr w:rsidR="00C34C8E" w:rsidRPr="00400A92" w:rsidTr="00086537">
        <w:tc>
          <w:tcPr>
            <w:tcW w:w="4535" w:type="dxa"/>
          </w:tcPr>
          <w:p w:rsidR="00C34C8E" w:rsidRDefault="00C34C8E" w:rsidP="00397F0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PhDr. </w:t>
            </w:r>
            <w:smartTag w:uri="urn:schemas-microsoft-com:office:smarttags" w:element="PersonName">
              <w:smartTagPr>
                <w:attr w:name="ProductID" w:val="Pavel Urbášek"/>
              </w:smartTagPr>
              <w:r>
                <w:rPr>
                  <w:rFonts w:ascii="Times New Roman" w:hAnsi="Times New Roman"/>
                </w:rPr>
                <w:t>Pavel Urbášek</w:t>
              </w:r>
            </w:smartTag>
          </w:p>
          <w:p w:rsidR="00C34C8E" w:rsidRPr="00090EBF" w:rsidRDefault="00C34C8E" w:rsidP="00397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náměstek primátora</w:t>
            </w:r>
          </w:p>
          <w:p w:rsidR="00C34C8E" w:rsidRPr="00090EBF" w:rsidRDefault="00C34C8E" w:rsidP="00397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statutární město Olomouc</w:t>
            </w:r>
          </w:p>
          <w:p w:rsidR="00C34C8E" w:rsidRPr="00C97A2D" w:rsidRDefault="00C34C8E" w:rsidP="00C97A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</w:tcPr>
          <w:p w:rsidR="00C34C8E" w:rsidRDefault="00C34C8E" w:rsidP="00090E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Erik Fürst</w:t>
            </w:r>
          </w:p>
          <w:p w:rsidR="00C34C8E" w:rsidRPr="00090EBF" w:rsidRDefault="00C34C8E" w:rsidP="00090E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generální manažer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4C8E" w:rsidRPr="00090EBF" w:rsidRDefault="00C34C8E" w:rsidP="00090E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E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HC</w:t>
            </w:r>
            <w:r w:rsidRPr="00090EBF">
              <w:rPr>
                <w:rFonts w:ascii="Times New Roman" w:hAnsi="Times New Roman"/>
                <w:sz w:val="24"/>
                <w:szCs w:val="24"/>
              </w:rPr>
              <w:t xml:space="preserve"> Olomouc</w:t>
            </w:r>
          </w:p>
          <w:p w:rsidR="00C34C8E" w:rsidRDefault="00C34C8E" w:rsidP="00086537">
            <w:pPr>
              <w:jc w:val="center"/>
              <w:rPr>
                <w:rFonts w:ascii="Times New Roman" w:hAnsi="Times New Roman"/>
              </w:rPr>
            </w:pPr>
          </w:p>
          <w:p w:rsidR="00C34C8E" w:rsidRDefault="00C34C8E" w:rsidP="00CE5F06">
            <w:pPr>
              <w:rPr>
                <w:rFonts w:ascii="Times New Roman" w:hAnsi="Times New Roman"/>
              </w:rPr>
            </w:pPr>
          </w:p>
          <w:p w:rsidR="00C34C8E" w:rsidRDefault="00C34C8E" w:rsidP="00086537">
            <w:pPr>
              <w:jc w:val="center"/>
              <w:rPr>
                <w:rFonts w:ascii="Times New Roman" w:hAnsi="Times New Roman"/>
              </w:rPr>
            </w:pPr>
          </w:p>
          <w:p w:rsidR="00C34C8E" w:rsidRPr="00400A92" w:rsidRDefault="00C34C8E" w:rsidP="00100A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C34C8E" w:rsidRPr="00400A92" w:rsidRDefault="00C34C8E" w:rsidP="00400A92">
      <w:pPr>
        <w:rPr>
          <w:rFonts w:ascii="Times New Roman" w:hAnsi="Times New Roman"/>
        </w:rPr>
      </w:pPr>
    </w:p>
    <w:p w:rsidR="00C34C8E" w:rsidRPr="00400A92" w:rsidRDefault="00C34C8E" w:rsidP="00400A9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4C8E" w:rsidRPr="00400A92" w:rsidRDefault="00C34C8E" w:rsidP="0052158F">
      <w:pPr>
        <w:tabs>
          <w:tab w:val="center" w:pos="2268"/>
          <w:tab w:val="center" w:pos="6804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sectPr w:rsidR="00C34C8E" w:rsidRPr="00400A92" w:rsidSect="004D384C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A572C"/>
    <w:multiLevelType w:val="hybridMultilevel"/>
    <w:tmpl w:val="9D5E8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717C3"/>
    <w:multiLevelType w:val="multilevel"/>
    <w:tmpl w:val="9DC2C7F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/>
      </w:rPr>
    </w:lvl>
  </w:abstractNum>
  <w:abstractNum w:abstractNumId="2">
    <w:nsid w:val="45C26EB8"/>
    <w:multiLevelType w:val="hybridMultilevel"/>
    <w:tmpl w:val="CA2692DE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>
    <w:nsid w:val="5F591718"/>
    <w:multiLevelType w:val="hybridMultilevel"/>
    <w:tmpl w:val="4BCEA498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E2767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trike w:val="0"/>
        <w:dstrike w:val="0"/>
        <w:sz w:val="22"/>
        <w:szCs w:val="22"/>
      </w:rPr>
    </w:lvl>
    <w:lvl w:ilvl="2" w:tplc="C316B3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41C59FA"/>
    <w:multiLevelType w:val="singleLevel"/>
    <w:tmpl w:val="3D88E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color w:val="auto"/>
      </w:rPr>
    </w:lvl>
  </w:abstractNum>
  <w:abstractNum w:abstractNumId="5">
    <w:nsid w:val="69442258"/>
    <w:multiLevelType w:val="hybridMultilevel"/>
    <w:tmpl w:val="3E28E14C"/>
    <w:lvl w:ilvl="0" w:tplc="99B4134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BE6131D"/>
    <w:multiLevelType w:val="hybridMultilevel"/>
    <w:tmpl w:val="D5B4F6B4"/>
    <w:lvl w:ilvl="0" w:tplc="2BB05E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060"/>
    <w:rsid w:val="00002954"/>
    <w:rsid w:val="000042FA"/>
    <w:rsid w:val="00004F4A"/>
    <w:rsid w:val="00005BD3"/>
    <w:rsid w:val="00012C88"/>
    <w:rsid w:val="00022148"/>
    <w:rsid w:val="0002557F"/>
    <w:rsid w:val="000302AD"/>
    <w:rsid w:val="0003337B"/>
    <w:rsid w:val="00040723"/>
    <w:rsid w:val="0005779D"/>
    <w:rsid w:val="000612D6"/>
    <w:rsid w:val="0007440B"/>
    <w:rsid w:val="000774EB"/>
    <w:rsid w:val="00080EB5"/>
    <w:rsid w:val="00083399"/>
    <w:rsid w:val="00083D1C"/>
    <w:rsid w:val="00086537"/>
    <w:rsid w:val="00090900"/>
    <w:rsid w:val="00090EBF"/>
    <w:rsid w:val="0009265F"/>
    <w:rsid w:val="00092671"/>
    <w:rsid w:val="00095D08"/>
    <w:rsid w:val="000A2C80"/>
    <w:rsid w:val="000A7F41"/>
    <w:rsid w:val="000C1A9E"/>
    <w:rsid w:val="000C34A4"/>
    <w:rsid w:val="000C49DE"/>
    <w:rsid w:val="000C7F88"/>
    <w:rsid w:val="000D0360"/>
    <w:rsid w:val="000E48D6"/>
    <w:rsid w:val="000F24BA"/>
    <w:rsid w:val="000F26BE"/>
    <w:rsid w:val="000F4418"/>
    <w:rsid w:val="000F444B"/>
    <w:rsid w:val="000F6CDF"/>
    <w:rsid w:val="000F7E77"/>
    <w:rsid w:val="00100A90"/>
    <w:rsid w:val="001029CA"/>
    <w:rsid w:val="001065DE"/>
    <w:rsid w:val="0011400D"/>
    <w:rsid w:val="00123558"/>
    <w:rsid w:val="001240C1"/>
    <w:rsid w:val="00130FAC"/>
    <w:rsid w:val="00141307"/>
    <w:rsid w:val="001461D0"/>
    <w:rsid w:val="00151A43"/>
    <w:rsid w:val="0015313C"/>
    <w:rsid w:val="00153A01"/>
    <w:rsid w:val="00154648"/>
    <w:rsid w:val="00155F4B"/>
    <w:rsid w:val="00170C98"/>
    <w:rsid w:val="00175FBE"/>
    <w:rsid w:val="001764E2"/>
    <w:rsid w:val="00177486"/>
    <w:rsid w:val="00185AFC"/>
    <w:rsid w:val="0019584C"/>
    <w:rsid w:val="00197237"/>
    <w:rsid w:val="001A6549"/>
    <w:rsid w:val="001B124F"/>
    <w:rsid w:val="001B373F"/>
    <w:rsid w:val="001C1D99"/>
    <w:rsid w:val="001C42F6"/>
    <w:rsid w:val="001C7E8B"/>
    <w:rsid w:val="001D2707"/>
    <w:rsid w:val="001D65F1"/>
    <w:rsid w:val="001D6E77"/>
    <w:rsid w:val="001F1CFD"/>
    <w:rsid w:val="001F321C"/>
    <w:rsid w:val="001F5032"/>
    <w:rsid w:val="001F5352"/>
    <w:rsid w:val="00202903"/>
    <w:rsid w:val="00212865"/>
    <w:rsid w:val="00217A36"/>
    <w:rsid w:val="00222064"/>
    <w:rsid w:val="00224FDF"/>
    <w:rsid w:val="00226887"/>
    <w:rsid w:val="00231645"/>
    <w:rsid w:val="00233F00"/>
    <w:rsid w:val="002341A0"/>
    <w:rsid w:val="002341EC"/>
    <w:rsid w:val="00234E25"/>
    <w:rsid w:val="002361E7"/>
    <w:rsid w:val="00236489"/>
    <w:rsid w:val="00241E34"/>
    <w:rsid w:val="0025053F"/>
    <w:rsid w:val="00250FE5"/>
    <w:rsid w:val="002559BA"/>
    <w:rsid w:val="00267C36"/>
    <w:rsid w:val="00281CD7"/>
    <w:rsid w:val="00285F3B"/>
    <w:rsid w:val="00292002"/>
    <w:rsid w:val="002B4DB0"/>
    <w:rsid w:val="002B6B7D"/>
    <w:rsid w:val="002C2BEC"/>
    <w:rsid w:val="002C345B"/>
    <w:rsid w:val="002C6C02"/>
    <w:rsid w:val="002C7060"/>
    <w:rsid w:val="002D5194"/>
    <w:rsid w:val="002D541B"/>
    <w:rsid w:val="002D66A0"/>
    <w:rsid w:val="002E7028"/>
    <w:rsid w:val="002F2726"/>
    <w:rsid w:val="002F42B9"/>
    <w:rsid w:val="002F47B0"/>
    <w:rsid w:val="002F587F"/>
    <w:rsid w:val="002F7E5F"/>
    <w:rsid w:val="00310A97"/>
    <w:rsid w:val="00324887"/>
    <w:rsid w:val="0033308C"/>
    <w:rsid w:val="003374BD"/>
    <w:rsid w:val="003414DC"/>
    <w:rsid w:val="00341722"/>
    <w:rsid w:val="00341F2A"/>
    <w:rsid w:val="00345DF9"/>
    <w:rsid w:val="003477DC"/>
    <w:rsid w:val="003601A3"/>
    <w:rsid w:val="003606DB"/>
    <w:rsid w:val="00361839"/>
    <w:rsid w:val="00367536"/>
    <w:rsid w:val="00372EB2"/>
    <w:rsid w:val="00372ECB"/>
    <w:rsid w:val="00373931"/>
    <w:rsid w:val="003814BE"/>
    <w:rsid w:val="003852DE"/>
    <w:rsid w:val="00390039"/>
    <w:rsid w:val="003922C6"/>
    <w:rsid w:val="00395C96"/>
    <w:rsid w:val="00397F03"/>
    <w:rsid w:val="003A0E55"/>
    <w:rsid w:val="003A4EEA"/>
    <w:rsid w:val="003B0598"/>
    <w:rsid w:val="003B1A6E"/>
    <w:rsid w:val="003B47DA"/>
    <w:rsid w:val="003B4B8D"/>
    <w:rsid w:val="003B6035"/>
    <w:rsid w:val="003C2FA1"/>
    <w:rsid w:val="003E0314"/>
    <w:rsid w:val="003E03EF"/>
    <w:rsid w:val="003E329D"/>
    <w:rsid w:val="003E49F3"/>
    <w:rsid w:val="003F4E0B"/>
    <w:rsid w:val="003F5347"/>
    <w:rsid w:val="003F7D1E"/>
    <w:rsid w:val="00400A92"/>
    <w:rsid w:val="0040142C"/>
    <w:rsid w:val="00401CAA"/>
    <w:rsid w:val="004022CB"/>
    <w:rsid w:val="0040384B"/>
    <w:rsid w:val="004237ED"/>
    <w:rsid w:val="00432958"/>
    <w:rsid w:val="00433D24"/>
    <w:rsid w:val="00435F75"/>
    <w:rsid w:val="0044061D"/>
    <w:rsid w:val="0044297A"/>
    <w:rsid w:val="004468F7"/>
    <w:rsid w:val="004516E1"/>
    <w:rsid w:val="00453B2E"/>
    <w:rsid w:val="004555F2"/>
    <w:rsid w:val="00456BEF"/>
    <w:rsid w:val="004622C4"/>
    <w:rsid w:val="004646C9"/>
    <w:rsid w:val="0047090C"/>
    <w:rsid w:val="0047174E"/>
    <w:rsid w:val="00480CD4"/>
    <w:rsid w:val="00491DC2"/>
    <w:rsid w:val="00492E97"/>
    <w:rsid w:val="004945FA"/>
    <w:rsid w:val="0049748D"/>
    <w:rsid w:val="0049792C"/>
    <w:rsid w:val="004A7372"/>
    <w:rsid w:val="004B6332"/>
    <w:rsid w:val="004B7A85"/>
    <w:rsid w:val="004B7F46"/>
    <w:rsid w:val="004C02D1"/>
    <w:rsid w:val="004C1CA8"/>
    <w:rsid w:val="004C2F0B"/>
    <w:rsid w:val="004D2547"/>
    <w:rsid w:val="004D384C"/>
    <w:rsid w:val="004D3F6C"/>
    <w:rsid w:val="004D6E26"/>
    <w:rsid w:val="004E218A"/>
    <w:rsid w:val="004F73AF"/>
    <w:rsid w:val="00503F17"/>
    <w:rsid w:val="00506EA6"/>
    <w:rsid w:val="00513E74"/>
    <w:rsid w:val="0052158F"/>
    <w:rsid w:val="005310A7"/>
    <w:rsid w:val="005332CE"/>
    <w:rsid w:val="005433FB"/>
    <w:rsid w:val="005465FD"/>
    <w:rsid w:val="00547542"/>
    <w:rsid w:val="00551617"/>
    <w:rsid w:val="00552117"/>
    <w:rsid w:val="005607D7"/>
    <w:rsid w:val="00562601"/>
    <w:rsid w:val="00562C16"/>
    <w:rsid w:val="0056797B"/>
    <w:rsid w:val="00573EED"/>
    <w:rsid w:val="00576828"/>
    <w:rsid w:val="005771DA"/>
    <w:rsid w:val="005903EC"/>
    <w:rsid w:val="00591B04"/>
    <w:rsid w:val="00594739"/>
    <w:rsid w:val="00595777"/>
    <w:rsid w:val="005A3A77"/>
    <w:rsid w:val="005B0A5A"/>
    <w:rsid w:val="005C6B34"/>
    <w:rsid w:val="005F78F2"/>
    <w:rsid w:val="0060065C"/>
    <w:rsid w:val="006042DD"/>
    <w:rsid w:val="006063BD"/>
    <w:rsid w:val="00607C9E"/>
    <w:rsid w:val="006209BD"/>
    <w:rsid w:val="00621B0A"/>
    <w:rsid w:val="0062280C"/>
    <w:rsid w:val="0062362F"/>
    <w:rsid w:val="0062550E"/>
    <w:rsid w:val="00626525"/>
    <w:rsid w:val="00631F34"/>
    <w:rsid w:val="00633173"/>
    <w:rsid w:val="006331E7"/>
    <w:rsid w:val="006411B3"/>
    <w:rsid w:val="00650BA7"/>
    <w:rsid w:val="00662456"/>
    <w:rsid w:val="00663BD4"/>
    <w:rsid w:val="0068200B"/>
    <w:rsid w:val="00684200"/>
    <w:rsid w:val="00687736"/>
    <w:rsid w:val="006960DA"/>
    <w:rsid w:val="006B213F"/>
    <w:rsid w:val="006B2B85"/>
    <w:rsid w:val="006B68EF"/>
    <w:rsid w:val="006B6B9B"/>
    <w:rsid w:val="006C1151"/>
    <w:rsid w:val="006C6DEC"/>
    <w:rsid w:val="006D4588"/>
    <w:rsid w:val="006E19A3"/>
    <w:rsid w:val="006E7849"/>
    <w:rsid w:val="006F041D"/>
    <w:rsid w:val="006F639C"/>
    <w:rsid w:val="0071641D"/>
    <w:rsid w:val="00736376"/>
    <w:rsid w:val="0074298E"/>
    <w:rsid w:val="007472CD"/>
    <w:rsid w:val="00750E3C"/>
    <w:rsid w:val="00757A1E"/>
    <w:rsid w:val="0076208B"/>
    <w:rsid w:val="00771F2B"/>
    <w:rsid w:val="007768B9"/>
    <w:rsid w:val="00790CD8"/>
    <w:rsid w:val="00790F12"/>
    <w:rsid w:val="00797E3E"/>
    <w:rsid w:val="007A07EF"/>
    <w:rsid w:val="007A1501"/>
    <w:rsid w:val="007A68B0"/>
    <w:rsid w:val="007A7787"/>
    <w:rsid w:val="007B04AE"/>
    <w:rsid w:val="007B7223"/>
    <w:rsid w:val="007C2B4A"/>
    <w:rsid w:val="007C57A6"/>
    <w:rsid w:val="007D645B"/>
    <w:rsid w:val="007D7008"/>
    <w:rsid w:val="007E0252"/>
    <w:rsid w:val="007E0BFD"/>
    <w:rsid w:val="007F0055"/>
    <w:rsid w:val="00800714"/>
    <w:rsid w:val="00800B5E"/>
    <w:rsid w:val="0080166A"/>
    <w:rsid w:val="008017FF"/>
    <w:rsid w:val="0080339D"/>
    <w:rsid w:val="008074D2"/>
    <w:rsid w:val="0082762C"/>
    <w:rsid w:val="008323A6"/>
    <w:rsid w:val="008351B4"/>
    <w:rsid w:val="008419C6"/>
    <w:rsid w:val="00842D3E"/>
    <w:rsid w:val="00842FAD"/>
    <w:rsid w:val="008433AE"/>
    <w:rsid w:val="0086172D"/>
    <w:rsid w:val="0086280B"/>
    <w:rsid w:val="0087583A"/>
    <w:rsid w:val="00883A9D"/>
    <w:rsid w:val="00885495"/>
    <w:rsid w:val="00886AC7"/>
    <w:rsid w:val="00890914"/>
    <w:rsid w:val="00891FD2"/>
    <w:rsid w:val="00895F5A"/>
    <w:rsid w:val="008A5643"/>
    <w:rsid w:val="008B2A3D"/>
    <w:rsid w:val="008C0477"/>
    <w:rsid w:val="008C581C"/>
    <w:rsid w:val="008C5ED0"/>
    <w:rsid w:val="008D1AC5"/>
    <w:rsid w:val="008D1EDC"/>
    <w:rsid w:val="008E0055"/>
    <w:rsid w:val="008E0222"/>
    <w:rsid w:val="008E4E7E"/>
    <w:rsid w:val="008E67A2"/>
    <w:rsid w:val="008F03ED"/>
    <w:rsid w:val="008F42C9"/>
    <w:rsid w:val="008F68D9"/>
    <w:rsid w:val="00907552"/>
    <w:rsid w:val="0091633B"/>
    <w:rsid w:val="0092663E"/>
    <w:rsid w:val="0092699A"/>
    <w:rsid w:val="0093021C"/>
    <w:rsid w:val="00934B92"/>
    <w:rsid w:val="00944529"/>
    <w:rsid w:val="00950CCC"/>
    <w:rsid w:val="00951605"/>
    <w:rsid w:val="00951779"/>
    <w:rsid w:val="0095193A"/>
    <w:rsid w:val="0095360B"/>
    <w:rsid w:val="00964257"/>
    <w:rsid w:val="00971A6E"/>
    <w:rsid w:val="009918B0"/>
    <w:rsid w:val="009930EC"/>
    <w:rsid w:val="009A4154"/>
    <w:rsid w:val="009A43F5"/>
    <w:rsid w:val="009A7414"/>
    <w:rsid w:val="009A7FFB"/>
    <w:rsid w:val="009B24AD"/>
    <w:rsid w:val="009B405D"/>
    <w:rsid w:val="009C47F0"/>
    <w:rsid w:val="009C544A"/>
    <w:rsid w:val="009D1986"/>
    <w:rsid w:val="009D1A09"/>
    <w:rsid w:val="009D6E7A"/>
    <w:rsid w:val="009E282D"/>
    <w:rsid w:val="009E670F"/>
    <w:rsid w:val="00A13BF9"/>
    <w:rsid w:val="00A251A7"/>
    <w:rsid w:val="00A30262"/>
    <w:rsid w:val="00A3159D"/>
    <w:rsid w:val="00A34501"/>
    <w:rsid w:val="00A438E4"/>
    <w:rsid w:val="00A456D9"/>
    <w:rsid w:val="00A4652B"/>
    <w:rsid w:val="00A54C35"/>
    <w:rsid w:val="00A56187"/>
    <w:rsid w:val="00A622C5"/>
    <w:rsid w:val="00A6296C"/>
    <w:rsid w:val="00A63BFE"/>
    <w:rsid w:val="00A709B3"/>
    <w:rsid w:val="00A772CC"/>
    <w:rsid w:val="00A77A09"/>
    <w:rsid w:val="00A8470D"/>
    <w:rsid w:val="00A85D9D"/>
    <w:rsid w:val="00A90D23"/>
    <w:rsid w:val="00AA169E"/>
    <w:rsid w:val="00AB4256"/>
    <w:rsid w:val="00AB6D01"/>
    <w:rsid w:val="00AC06D7"/>
    <w:rsid w:val="00AC4125"/>
    <w:rsid w:val="00AC6D1D"/>
    <w:rsid w:val="00AD11D6"/>
    <w:rsid w:val="00AD3AD1"/>
    <w:rsid w:val="00AE508A"/>
    <w:rsid w:val="00AE546C"/>
    <w:rsid w:val="00AF7CBF"/>
    <w:rsid w:val="00B0536C"/>
    <w:rsid w:val="00B057CC"/>
    <w:rsid w:val="00B12086"/>
    <w:rsid w:val="00B15FBB"/>
    <w:rsid w:val="00B25D2C"/>
    <w:rsid w:val="00B265A9"/>
    <w:rsid w:val="00B273AC"/>
    <w:rsid w:val="00B32A81"/>
    <w:rsid w:val="00B33727"/>
    <w:rsid w:val="00B37902"/>
    <w:rsid w:val="00B40DD1"/>
    <w:rsid w:val="00B65EDE"/>
    <w:rsid w:val="00B7591A"/>
    <w:rsid w:val="00B9122D"/>
    <w:rsid w:val="00B973B0"/>
    <w:rsid w:val="00B97EBE"/>
    <w:rsid w:val="00BA74E1"/>
    <w:rsid w:val="00BC017D"/>
    <w:rsid w:val="00BC66B6"/>
    <w:rsid w:val="00BD03E0"/>
    <w:rsid w:val="00BD1379"/>
    <w:rsid w:val="00BE71EA"/>
    <w:rsid w:val="00BF17C1"/>
    <w:rsid w:val="00BF54D0"/>
    <w:rsid w:val="00BF5544"/>
    <w:rsid w:val="00BF580D"/>
    <w:rsid w:val="00C0782A"/>
    <w:rsid w:val="00C119A8"/>
    <w:rsid w:val="00C24D98"/>
    <w:rsid w:val="00C32708"/>
    <w:rsid w:val="00C34C8E"/>
    <w:rsid w:val="00C47551"/>
    <w:rsid w:val="00C47679"/>
    <w:rsid w:val="00C554AC"/>
    <w:rsid w:val="00C57FB8"/>
    <w:rsid w:val="00C600F5"/>
    <w:rsid w:val="00C62FA6"/>
    <w:rsid w:val="00C7492B"/>
    <w:rsid w:val="00C836F0"/>
    <w:rsid w:val="00C87E27"/>
    <w:rsid w:val="00C91418"/>
    <w:rsid w:val="00C92FAB"/>
    <w:rsid w:val="00C9404A"/>
    <w:rsid w:val="00C9643F"/>
    <w:rsid w:val="00C97A2D"/>
    <w:rsid w:val="00CA0B9B"/>
    <w:rsid w:val="00CA2BE8"/>
    <w:rsid w:val="00CA4985"/>
    <w:rsid w:val="00CA55C4"/>
    <w:rsid w:val="00CB2864"/>
    <w:rsid w:val="00CB4B07"/>
    <w:rsid w:val="00CB585D"/>
    <w:rsid w:val="00CC125E"/>
    <w:rsid w:val="00CC2F2A"/>
    <w:rsid w:val="00CC46D5"/>
    <w:rsid w:val="00CC5361"/>
    <w:rsid w:val="00CC5561"/>
    <w:rsid w:val="00CC7A39"/>
    <w:rsid w:val="00CD6508"/>
    <w:rsid w:val="00CE174D"/>
    <w:rsid w:val="00CE17E1"/>
    <w:rsid w:val="00CE1949"/>
    <w:rsid w:val="00CE35B4"/>
    <w:rsid w:val="00CE47B6"/>
    <w:rsid w:val="00CE5F06"/>
    <w:rsid w:val="00CE6ED5"/>
    <w:rsid w:val="00CF0104"/>
    <w:rsid w:val="00CF149A"/>
    <w:rsid w:val="00CF7E8D"/>
    <w:rsid w:val="00D00170"/>
    <w:rsid w:val="00D04FAF"/>
    <w:rsid w:val="00D108FA"/>
    <w:rsid w:val="00D11444"/>
    <w:rsid w:val="00D14790"/>
    <w:rsid w:val="00D166CA"/>
    <w:rsid w:val="00D22E7E"/>
    <w:rsid w:val="00D25072"/>
    <w:rsid w:val="00D3444A"/>
    <w:rsid w:val="00D359F7"/>
    <w:rsid w:val="00D430A6"/>
    <w:rsid w:val="00D4614A"/>
    <w:rsid w:val="00D536CD"/>
    <w:rsid w:val="00D6316F"/>
    <w:rsid w:val="00D633D2"/>
    <w:rsid w:val="00D8294E"/>
    <w:rsid w:val="00D84474"/>
    <w:rsid w:val="00D8458B"/>
    <w:rsid w:val="00D85A3D"/>
    <w:rsid w:val="00D93D8E"/>
    <w:rsid w:val="00DB4DEA"/>
    <w:rsid w:val="00DB6AF4"/>
    <w:rsid w:val="00DC2AE7"/>
    <w:rsid w:val="00DC5ABF"/>
    <w:rsid w:val="00DD2AD1"/>
    <w:rsid w:val="00DD2DCB"/>
    <w:rsid w:val="00DD3CD6"/>
    <w:rsid w:val="00DD51E8"/>
    <w:rsid w:val="00DD5516"/>
    <w:rsid w:val="00DD637E"/>
    <w:rsid w:val="00DE58B3"/>
    <w:rsid w:val="00DE6AB0"/>
    <w:rsid w:val="00DF3706"/>
    <w:rsid w:val="00DF3821"/>
    <w:rsid w:val="00DF5387"/>
    <w:rsid w:val="00E030E5"/>
    <w:rsid w:val="00E14A26"/>
    <w:rsid w:val="00E16327"/>
    <w:rsid w:val="00E20787"/>
    <w:rsid w:val="00E27D30"/>
    <w:rsid w:val="00E35341"/>
    <w:rsid w:val="00E40F34"/>
    <w:rsid w:val="00E41F2F"/>
    <w:rsid w:val="00E433D1"/>
    <w:rsid w:val="00E454B1"/>
    <w:rsid w:val="00E468E4"/>
    <w:rsid w:val="00E47EFB"/>
    <w:rsid w:val="00E61ED7"/>
    <w:rsid w:val="00E72C56"/>
    <w:rsid w:val="00E73DDC"/>
    <w:rsid w:val="00E809C5"/>
    <w:rsid w:val="00E84E81"/>
    <w:rsid w:val="00E87E37"/>
    <w:rsid w:val="00E91336"/>
    <w:rsid w:val="00EA3C83"/>
    <w:rsid w:val="00EA4E46"/>
    <w:rsid w:val="00EA6B58"/>
    <w:rsid w:val="00EB0C10"/>
    <w:rsid w:val="00EB0DA7"/>
    <w:rsid w:val="00EB6358"/>
    <w:rsid w:val="00EC463F"/>
    <w:rsid w:val="00ED1FD2"/>
    <w:rsid w:val="00ED3D59"/>
    <w:rsid w:val="00EE05E6"/>
    <w:rsid w:val="00EE1868"/>
    <w:rsid w:val="00EE407B"/>
    <w:rsid w:val="00EF1251"/>
    <w:rsid w:val="00EF549D"/>
    <w:rsid w:val="00F0022F"/>
    <w:rsid w:val="00F108AA"/>
    <w:rsid w:val="00F11D90"/>
    <w:rsid w:val="00F20EC4"/>
    <w:rsid w:val="00F23D38"/>
    <w:rsid w:val="00F24507"/>
    <w:rsid w:val="00F35E51"/>
    <w:rsid w:val="00F4335F"/>
    <w:rsid w:val="00F44B59"/>
    <w:rsid w:val="00F467A9"/>
    <w:rsid w:val="00F53FA5"/>
    <w:rsid w:val="00F56258"/>
    <w:rsid w:val="00F64466"/>
    <w:rsid w:val="00F66632"/>
    <w:rsid w:val="00F713D2"/>
    <w:rsid w:val="00F74B80"/>
    <w:rsid w:val="00F76595"/>
    <w:rsid w:val="00FA6F5B"/>
    <w:rsid w:val="00FB0103"/>
    <w:rsid w:val="00FB0F5A"/>
    <w:rsid w:val="00FB17D0"/>
    <w:rsid w:val="00FB42A4"/>
    <w:rsid w:val="00FC03EE"/>
    <w:rsid w:val="00FD164B"/>
    <w:rsid w:val="00FD3BC5"/>
    <w:rsid w:val="00FD5BD2"/>
    <w:rsid w:val="00FE5F6E"/>
    <w:rsid w:val="00FF1B46"/>
    <w:rsid w:val="00FF33FD"/>
    <w:rsid w:val="00FF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A5643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C7060"/>
    <w:rPr>
      <w:rFonts w:ascii="Times New Roman" w:hAnsi="Times New Roman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0222"/>
    <w:rPr>
      <w:rFonts w:cs="Times New Roman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2C706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C7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C7060"/>
    <w:rPr>
      <w:rFonts w:ascii="Calibri" w:hAnsi="Calibri" w:cs="Times New Roman"/>
      <w:lang w:val="cs-CZ" w:eastAsia="en-US"/>
    </w:rPr>
  </w:style>
  <w:style w:type="character" w:customStyle="1" w:styleId="tsubjname">
    <w:name w:val="tsubjname"/>
    <w:uiPriority w:val="99"/>
    <w:rsid w:val="007E0B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053F"/>
    <w:pPr>
      <w:spacing w:line="276" w:lineRule="auto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E0222"/>
    <w:rPr>
      <w:b/>
    </w:rPr>
  </w:style>
  <w:style w:type="character" w:customStyle="1" w:styleId="nowrap">
    <w:name w:val="nowrap"/>
    <w:uiPriority w:val="99"/>
    <w:rsid w:val="006B68EF"/>
  </w:style>
  <w:style w:type="paragraph" w:styleId="BodyText">
    <w:name w:val="Body Text"/>
    <w:basedOn w:val="Normal"/>
    <w:link w:val="BodyTextChar"/>
    <w:uiPriority w:val="99"/>
    <w:locked/>
    <w:rsid w:val="004468F7"/>
    <w:pPr>
      <w:spacing w:after="0" w:line="240" w:lineRule="auto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B6035"/>
    <w:rPr>
      <w:rFonts w:ascii="Calibri" w:hAnsi="Calibri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locked/>
    <w:rsid w:val="004468F7"/>
    <w:pPr>
      <w:spacing w:after="120" w:line="240" w:lineRule="auto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6035"/>
    <w:rPr>
      <w:rFonts w:ascii="Calibri" w:hAnsi="Calibri" w:cs="Times New Roman"/>
      <w:lang w:eastAsia="en-US"/>
    </w:rPr>
  </w:style>
  <w:style w:type="paragraph" w:customStyle="1" w:styleId="Normln">
    <w:name w:val="Normální~"/>
    <w:basedOn w:val="Normal"/>
    <w:uiPriority w:val="99"/>
    <w:rsid w:val="004468F7"/>
    <w:pPr>
      <w:widowControl w:val="0"/>
      <w:spacing w:after="0" w:line="240" w:lineRule="auto"/>
    </w:pPr>
    <w:rPr>
      <w:rFonts w:ascii="Times New Roman" w:hAnsi="Times New Roman"/>
      <w:noProof/>
      <w:sz w:val="24"/>
      <w:szCs w:val="20"/>
      <w:lang w:eastAsia="cs-CZ"/>
    </w:rPr>
  </w:style>
  <w:style w:type="paragraph" w:styleId="ListParagraph">
    <w:name w:val="List Paragraph"/>
    <w:basedOn w:val="Normal"/>
    <w:uiPriority w:val="99"/>
    <w:qFormat/>
    <w:rsid w:val="007A07EF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locked/>
    <w:rsid w:val="005465F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9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9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9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59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c-olomouc.cz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6C2C0C3B94B4F97DAE96BC1D0DC66" ma:contentTypeVersion="6" ma:contentTypeDescription="Vytvořit nový dokument" ma:contentTypeScope="" ma:versionID="3b9fca6f2ede64c27928a1205fbfc335">
  <xsd:schema xmlns:xsd="http://www.w3.org/2001/XMLSchema" xmlns:p="http://schemas.microsoft.com/office/2006/metadata/properties" xmlns:ns2="57c63848-cd23-4d35-9a99-01368b7ae041" targetNamespace="http://schemas.microsoft.com/office/2006/metadata/properties" ma:root="true" ma:fieldsID="5aacbeff495357dacc9ed3e6d2995896" ns2:_="">
    <xsd:import namespace="57c63848-cd23-4d35-9a99-01368b7ae041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_x010c__x00ed_slo_x0020_dokumentu" minOccurs="0"/>
                <xsd:element ref="ns2:Datum_x0020_vystaven_x00ed_" minOccurs="0"/>
                <xsd:element ref="ns2:Popis_x0020_dokumentu" minOccurs="0"/>
                <xsd:element ref="ns2:N_x00e1_zev_x0020_souboru" minOccurs="0"/>
                <xsd:element ref="ns2:ID_x0020_Pracovn_x00ed_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63848-cd23-4d35-9a99-01368b7ae041" elementFormDefault="qualified">
    <xsd:import namespace="http://schemas.microsoft.com/office/2006/documentManagement/types"/>
    <xsd:element name="Autor" ma:index="8" nillable="true" ma:displayName="Autor" ma:internalName="Autor">
      <xsd:simpleType>
        <xsd:restriction base="dms:Text">
          <xsd:maxLength value="255"/>
        </xsd:restriction>
      </xsd:simpleType>
    </xsd:element>
    <xsd:element name="_x010c__x00ed_slo_x0020_dokumentu" ma:index="9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Datum_x0020_vystaven_x00ed_" ma:index="10" nillable="true" ma:displayName="Datum vystavení" ma:internalName="Datum_x0020_vystaven_x00ed_">
      <xsd:simpleType>
        <xsd:restriction base="dms:Text">
          <xsd:maxLength value="255"/>
        </xsd:restriction>
      </xsd:simpleType>
    </xsd:element>
    <xsd:element name="Popis_x0020_dokumentu" ma:index="11" nillable="true" ma:displayName="Popis dokumentu" ma:internalName="Popis_x0020_dokumentu">
      <xsd:simpleType>
        <xsd:restriction base="dms:Text">
          <xsd:maxLength value="255"/>
        </xsd:restriction>
      </xsd:simpleType>
    </xsd:element>
    <xsd:element name="N_x00e1_zev_x0020_souboru" ma:index="12" nillable="true" ma:displayName="Název souboru" ma:internalName="N_x00e1_zev_x0020_souboru">
      <xsd:simpleType>
        <xsd:restriction base="dms:Text">
          <xsd:maxLength value="255"/>
        </xsd:restriction>
      </xsd:simpleType>
    </xsd:element>
    <xsd:element name="ID_x0020_Pracovn_x00ed_ka" ma:index="13" nillable="true" ma:displayName="ID Pracovníka" ma:internalName="ID_x0020_Pracovn_x00ed_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D_x0020_Pracovn_x00ed_ka xmlns="57c63848-cd23-4d35-9a99-01368b7ae041">21702</ID_x0020_Pracovn_x00ed_ka>
    <Autor xmlns="57c63848-cd23-4d35-9a99-01368b7ae041">Bc. Iveta Nastoupilová</Autor>
    <_x010c__x00ed_slo_x0020_dokumentu xmlns="57c63848-cd23-4d35-9a99-01368b7ae041" xsi:nil="true"/>
    <Datum_x0020_vystaven_x00ed_ xmlns="57c63848-cd23-4d35-9a99-01368b7ae041" xsi:nil="true"/>
    <Popis_x0020_dokumentu xmlns="57c63848-cd23-4d35-9a99-01368b7ae041" xsi:nil="true"/>
    <N_x00e1_zev_x0020_souboru xmlns="57c63848-cd23-4d35-9a99-01368b7ae041">Finalni_dokument_smlouvy-21702-20180221-1428160709.docx</N_x00e1_zev_x0020_souboru>
  </documentManagement>
</p:properties>
</file>

<file path=customXml/itemProps1.xml><?xml version="1.0" encoding="utf-8"?>
<ds:datastoreItem xmlns:ds="http://schemas.openxmlformats.org/officeDocument/2006/customXml" ds:itemID="{DE5A2715-E412-4690-823B-04ACECD07EA2}"/>
</file>

<file path=customXml/itemProps2.xml><?xml version="1.0" encoding="utf-8"?>
<ds:datastoreItem xmlns:ds="http://schemas.openxmlformats.org/officeDocument/2006/customXml" ds:itemID="{2762DB5E-465F-4DCF-836F-910A4192ADBE}"/>
</file>

<file path=customXml/itemProps3.xml><?xml version="1.0" encoding="utf-8"?>
<ds:datastoreItem xmlns:ds="http://schemas.openxmlformats.org/officeDocument/2006/customXml" ds:itemID="{602B5CE7-A15B-4CF6-A726-B4053BCE6CF7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877</Words>
  <Characters>5175</Characters>
  <Application>Microsoft Office Outlook</Application>
  <DocSecurity>0</DocSecurity>
  <Lines>0</Lines>
  <Paragraphs>0</Paragraphs>
  <ScaleCrop>false</ScaleCrop>
  <Company>Město Trutnov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Trutnov</dc:title>
  <dc:subject/>
  <dc:creator>Smek Michal, Mgr.</dc:creator>
  <cp:keywords/>
  <dc:description/>
  <cp:lastModifiedBy>nasiv</cp:lastModifiedBy>
  <cp:revision>3</cp:revision>
  <cp:lastPrinted>2016-01-20T06:45:00Z</cp:lastPrinted>
  <dcterms:created xsi:type="dcterms:W3CDTF">2018-02-20T12:04:00Z</dcterms:created>
  <dcterms:modified xsi:type="dcterms:W3CDTF">2018-02-20T12:56:00Z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0x0101008756C2C0C3B94B4F97DAE96BC1D0DC66</vt:lpwstr>
  </property>
  <property fmtid="{D5CDD505-2E9C-101B-9397-08002B2CF9AE}" pid="3" name="_CopySource">
    <vt:lpwstr>Finalni_dokument_smlouvy-21702-20180221-1428160709.docx</vt:lpwstr>
  </property>
</Properties>
</file>