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626791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791" w:rsidRPr="00120AC9" w:rsidRDefault="00626791" w:rsidP="009747D9">
            <w:pPr>
              <w:pStyle w:val="PDSS13"/>
              <w:rPr>
                <w:rFonts w:cs="Arial"/>
                <w:szCs w:val="22"/>
              </w:rPr>
            </w:pPr>
            <w:r w:rsidRPr="00120AC9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626791" w:rsidRPr="00120AC9" w:rsidRDefault="0062679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120AC9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626791" w:rsidRPr="00120AC9" w:rsidRDefault="0062679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120AC9">
              <w:rPr>
                <w:rFonts w:cs="Arial"/>
                <w:sz w:val="40"/>
                <w:szCs w:val="40"/>
              </w:rPr>
              <w:t>sociálních služeb</w:t>
            </w:r>
          </w:p>
          <w:p w:rsidR="00626791" w:rsidRPr="00120AC9" w:rsidRDefault="0062679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120AC9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626791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791" w:rsidRPr="00120AC9" w:rsidRDefault="0062679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626791" w:rsidRPr="00120AC9" w:rsidRDefault="0062679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120AC9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626791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791" w:rsidRPr="00120AC9" w:rsidRDefault="0062679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791" w:rsidRPr="00120AC9" w:rsidRDefault="0062679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120AC9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791" w:rsidRPr="00120AC9" w:rsidRDefault="0062679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120AC9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791" w:rsidRPr="00120AC9" w:rsidRDefault="0062679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120AC9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626791" w:rsidRDefault="00626791" w:rsidP="00AD7C0A">
      <w:pPr>
        <w:rPr>
          <w:b/>
          <w:i/>
          <w:sz w:val="18"/>
          <w:szCs w:val="18"/>
          <w:u w:val="single"/>
        </w:rPr>
      </w:pPr>
    </w:p>
    <w:p w:rsidR="00626791" w:rsidRDefault="00626791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objednávky/smlouva: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15/2018 VZ-162/2018</w:t>
      </w:r>
    </w:p>
    <w:p w:rsidR="00626791" w:rsidRDefault="00626791" w:rsidP="00AD7C0A">
      <w:pPr>
        <w:rPr>
          <w:b/>
          <w:i/>
          <w:sz w:val="18"/>
          <w:szCs w:val="18"/>
        </w:rPr>
      </w:pPr>
    </w:p>
    <w:p w:rsidR="00626791" w:rsidRDefault="00626791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626791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626791" w:rsidRPr="000606C5" w:rsidRDefault="00626791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RELAN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626791" w:rsidRPr="00947439" w:rsidRDefault="00626791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6267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Pivovaru 3</w:t>
            </w:r>
          </w:p>
        </w:tc>
        <w:tc>
          <w:tcPr>
            <w:tcW w:w="1417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6267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26791" w:rsidRPr="00947439" w:rsidRDefault="0062679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626791" w:rsidRPr="000606C5" w:rsidRDefault="00626791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626791" w:rsidRPr="00947439" w:rsidRDefault="0062679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267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</w:p>
        </w:tc>
      </w:tr>
      <w:tr w:rsidR="006267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</w:p>
        </w:tc>
      </w:tr>
      <w:tr w:rsidR="006267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626791" w:rsidRPr="00947439" w:rsidRDefault="00626791" w:rsidP="00CD10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</w:p>
        </w:tc>
      </w:tr>
      <w:tr w:rsidR="006267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26791" w:rsidRPr="00125BA5" w:rsidRDefault="00626791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46710779</w:t>
            </w:r>
          </w:p>
        </w:tc>
        <w:tc>
          <w:tcPr>
            <w:tcW w:w="3402" w:type="dxa"/>
            <w:tcBorders>
              <w:left w:val="nil"/>
            </w:tcBorders>
          </w:tcPr>
          <w:p w:rsidR="00626791" w:rsidRPr="00947439" w:rsidRDefault="00626791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626791" w:rsidRPr="00947439" w:rsidRDefault="00626791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626791" w:rsidRPr="00947439" w:rsidRDefault="00626791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626791" w:rsidRPr="00947439" w:rsidTr="00947439">
        <w:trPr>
          <w:trHeight w:val="332"/>
        </w:trPr>
        <w:tc>
          <w:tcPr>
            <w:tcW w:w="6941" w:type="dxa"/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626791" w:rsidRPr="00947439" w:rsidRDefault="006267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26791" w:rsidRPr="00947439" w:rsidRDefault="00626791" w:rsidP="009747D9">
            <w:pPr>
              <w:rPr>
                <w:sz w:val="18"/>
                <w:szCs w:val="18"/>
              </w:rPr>
            </w:pPr>
          </w:p>
        </w:tc>
      </w:tr>
      <w:tr w:rsidR="00626791" w:rsidRPr="00947439" w:rsidTr="00947439">
        <w:trPr>
          <w:trHeight w:val="2081"/>
        </w:trPr>
        <w:tc>
          <w:tcPr>
            <w:tcW w:w="6941" w:type="dxa"/>
          </w:tcPr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Default="00626791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dokumentaci pro stavební povolení a </w:t>
            </w: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Dokumentaci pro výběr dodavatele.</w:t>
            </w: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626791" w:rsidRPr="00947439" w:rsidRDefault="00626791" w:rsidP="009747D9">
            <w:pPr>
              <w:rPr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sz w:val="18"/>
                <w:szCs w:val="18"/>
              </w:rPr>
            </w:pPr>
          </w:p>
          <w:p w:rsidR="00626791" w:rsidRDefault="00626791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47.000,- Kč</w:t>
            </w:r>
          </w:p>
          <w:p w:rsidR="00626791" w:rsidRDefault="00626791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28.000,- Kč</w:t>
            </w:r>
          </w:p>
          <w:p w:rsidR="00626791" w:rsidRDefault="00626791" w:rsidP="00CD10DB">
            <w:pPr>
              <w:rPr>
                <w:sz w:val="18"/>
                <w:szCs w:val="18"/>
              </w:rPr>
            </w:pPr>
          </w:p>
          <w:p w:rsidR="00626791" w:rsidRDefault="00626791" w:rsidP="00CD10DB">
            <w:pPr>
              <w:rPr>
                <w:sz w:val="18"/>
                <w:szCs w:val="18"/>
              </w:rPr>
            </w:pPr>
          </w:p>
          <w:p w:rsidR="00626791" w:rsidRPr="00947439" w:rsidRDefault="00626791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626791" w:rsidRPr="00947439" w:rsidTr="00511F1E">
        <w:trPr>
          <w:trHeight w:val="299"/>
        </w:trPr>
        <w:tc>
          <w:tcPr>
            <w:tcW w:w="6941" w:type="dxa"/>
          </w:tcPr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vč. </w:t>
            </w:r>
            <w:r>
              <w:rPr>
                <w:b/>
                <w:sz w:val="18"/>
                <w:szCs w:val="18"/>
              </w:rPr>
              <w:t xml:space="preserve">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626791" w:rsidRPr="00511F1E" w:rsidRDefault="00626791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90.750,-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26791" w:rsidRPr="00947439" w:rsidRDefault="00626791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626791" w:rsidRDefault="00626791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626791" w:rsidRDefault="00626791" w:rsidP="00AD7C0A">
      <w:pPr>
        <w:rPr>
          <w:sz w:val="18"/>
          <w:szCs w:val="18"/>
        </w:rPr>
      </w:pPr>
    </w:p>
    <w:p w:rsidR="00626791" w:rsidRPr="00947439" w:rsidRDefault="0062679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 xml:space="preserve"> </w:t>
      </w:r>
    </w:p>
    <w:p w:rsidR="00626791" w:rsidRPr="00947439" w:rsidRDefault="0062679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626791" w:rsidRPr="00947439" w:rsidRDefault="0062679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>19.2.2018</w:t>
      </w:r>
    </w:p>
    <w:p w:rsidR="00626791" w:rsidRDefault="00626791" w:rsidP="00AD7C0A">
      <w:pPr>
        <w:rPr>
          <w:sz w:val="18"/>
          <w:szCs w:val="18"/>
        </w:rPr>
      </w:pPr>
    </w:p>
    <w:p w:rsidR="00626791" w:rsidRDefault="00626791" w:rsidP="00AD7C0A">
      <w:pPr>
        <w:rPr>
          <w:sz w:val="18"/>
          <w:szCs w:val="18"/>
        </w:rPr>
      </w:pPr>
    </w:p>
    <w:p w:rsidR="00626791" w:rsidRDefault="00626791" w:rsidP="00DE0205">
      <w:pPr>
        <w:rPr>
          <w:sz w:val="18"/>
          <w:szCs w:val="18"/>
        </w:rPr>
      </w:pPr>
    </w:p>
    <w:p w:rsidR="00626791" w:rsidRDefault="00626791" w:rsidP="00DE0205">
      <w:pPr>
        <w:rPr>
          <w:sz w:val="18"/>
          <w:szCs w:val="18"/>
        </w:rPr>
      </w:pPr>
    </w:p>
    <w:p w:rsidR="00626791" w:rsidRPr="00857C7E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626791" w:rsidRPr="00857C7E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626791" w:rsidRPr="00857C7E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626791" w:rsidRPr="00857C7E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626791" w:rsidRPr="00857C7E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</w:p>
    <w:p w:rsidR="00626791" w:rsidRPr="001727DE" w:rsidRDefault="00626791" w:rsidP="00D1415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626791" w:rsidRDefault="00626791" w:rsidP="00D1415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  <w:r w:rsidRPr="00FE4E5B">
        <w:rPr>
          <w:highlight w:val="black"/>
        </w:rPr>
        <w:t>jiri.vogel@relan.cz</w:t>
      </w:r>
    </w:p>
    <w:p w:rsidR="00626791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626791" w:rsidRPr="00817AEE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626791" w:rsidRPr="00817AEE" w:rsidRDefault="00626791" w:rsidP="00D1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sectPr w:rsidR="00626791" w:rsidRPr="00817AEE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515F7"/>
    <w:rsid w:val="000606C5"/>
    <w:rsid w:val="00096129"/>
    <w:rsid w:val="000E3FBC"/>
    <w:rsid w:val="000F290D"/>
    <w:rsid w:val="00101A7A"/>
    <w:rsid w:val="00120AC9"/>
    <w:rsid w:val="00125BA5"/>
    <w:rsid w:val="001727DE"/>
    <w:rsid w:val="00205DC1"/>
    <w:rsid w:val="00210EA4"/>
    <w:rsid w:val="002B3047"/>
    <w:rsid w:val="002F5EFB"/>
    <w:rsid w:val="003032FF"/>
    <w:rsid w:val="00303570"/>
    <w:rsid w:val="00367ABF"/>
    <w:rsid w:val="00511F1E"/>
    <w:rsid w:val="005A2A9A"/>
    <w:rsid w:val="005F2292"/>
    <w:rsid w:val="00626791"/>
    <w:rsid w:val="006704F2"/>
    <w:rsid w:val="006C259E"/>
    <w:rsid w:val="006F7296"/>
    <w:rsid w:val="00735E46"/>
    <w:rsid w:val="00757471"/>
    <w:rsid w:val="007B6FCD"/>
    <w:rsid w:val="00817AEE"/>
    <w:rsid w:val="00857C7E"/>
    <w:rsid w:val="008C32FC"/>
    <w:rsid w:val="008D5276"/>
    <w:rsid w:val="008E2D23"/>
    <w:rsid w:val="00903881"/>
    <w:rsid w:val="0092436F"/>
    <w:rsid w:val="00947439"/>
    <w:rsid w:val="00950422"/>
    <w:rsid w:val="00972D0D"/>
    <w:rsid w:val="009747D9"/>
    <w:rsid w:val="009F1097"/>
    <w:rsid w:val="00A12931"/>
    <w:rsid w:val="00A2564B"/>
    <w:rsid w:val="00AD7C0A"/>
    <w:rsid w:val="00B12737"/>
    <w:rsid w:val="00B311DA"/>
    <w:rsid w:val="00B73E65"/>
    <w:rsid w:val="00BA428D"/>
    <w:rsid w:val="00BB15FF"/>
    <w:rsid w:val="00C13253"/>
    <w:rsid w:val="00C16BCB"/>
    <w:rsid w:val="00C46563"/>
    <w:rsid w:val="00CD10DB"/>
    <w:rsid w:val="00CE5A22"/>
    <w:rsid w:val="00D02FBB"/>
    <w:rsid w:val="00D14157"/>
    <w:rsid w:val="00DA645F"/>
    <w:rsid w:val="00DD451B"/>
    <w:rsid w:val="00DE0205"/>
    <w:rsid w:val="00DF7FBB"/>
    <w:rsid w:val="00E02F9B"/>
    <w:rsid w:val="00FE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255</Words>
  <Characters>1509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2018-02-20T06:58:00Z</cp:lastPrinted>
  <dcterms:created xsi:type="dcterms:W3CDTF">2018-02-21T09:32:00Z</dcterms:created>
  <dcterms:modified xsi:type="dcterms:W3CDTF">2018-02-21T09:32:00Z</dcterms:modified>
</cp:coreProperties>
</file>