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357973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E06DC" wp14:editId="4359C58B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8D5" w:rsidRDefault="00ED08D5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Vážení,</w:t>
                            </w:r>
                          </w:p>
                          <w:p w:rsidR="00ED08D5" w:rsidRDefault="00ED08D5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ED08D5" w:rsidRDefault="00ED08D5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objednáváme u Vás vybavení depozitáře papíru dle specifikace v příloze v ceně 73200,- Kč s DPH.</w:t>
                            </w:r>
                          </w:p>
                          <w:p w:rsidR="000E0B73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20118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Termín dodání: </w:t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4. 11. 2016</w:t>
                            </w:r>
                            <w:r w:rsidR="00E5480A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5480A" w:rsidRDefault="00E5480A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E5480A" w:rsidRPr="00E20118" w:rsidRDefault="00E5480A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S pozdravem</w:t>
                            </w:r>
                          </w:p>
                          <w:p w:rsidR="000E0B73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B12E10" w:rsidRPr="00E20118" w:rsidRDefault="00B12E10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0E0B73" w:rsidRPr="00E20118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0E0B73" w:rsidRPr="00C307AA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1"/>
                                <w:szCs w:val="21"/>
                              </w:rPr>
                            </w:pPr>
                            <w:r w:rsidRPr="00E20118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Michal Soukup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ředitel Muzea umění Olomouc</w:t>
                            </w:r>
                          </w:p>
                          <w:p w:rsidR="000E0B73" w:rsidRDefault="000E0B73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" stroked="f">
                <v:textbox>
                  <w:txbxContent>
                    <w:p w:rsidR="00ED08D5" w:rsidRDefault="00ED08D5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Vážení,</w:t>
                      </w:r>
                    </w:p>
                    <w:p w:rsidR="00ED08D5" w:rsidRDefault="00ED08D5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</w:p>
                    <w:p w:rsidR="00ED08D5" w:rsidRDefault="00ED08D5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objednáváme u Vás vybavení depozitáře papíru dle specifikace v příloze v ceně 73200,- Kč s DPH.</w:t>
                      </w:r>
                    </w:p>
                    <w:p w:rsidR="000E0B73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 w:rsidRPr="00E20118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Termín dodání: </w:t>
                      </w:r>
                      <w:r w:rsidR="00ED08D5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4. 11. 2016</w:t>
                      </w:r>
                      <w:r w:rsidR="00E5480A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.</w:t>
                      </w:r>
                    </w:p>
                    <w:p w:rsidR="00E5480A" w:rsidRDefault="00E5480A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</w:p>
                    <w:p w:rsidR="00E5480A" w:rsidRPr="00E20118" w:rsidRDefault="00E5480A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S pozdravem</w:t>
                      </w:r>
                    </w:p>
                    <w:p w:rsidR="000E0B73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B12E10" w:rsidRPr="00E20118" w:rsidRDefault="00B12E10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0E0B73" w:rsidRPr="00E20118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0E0B73" w:rsidRPr="00C307AA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1"/>
                          <w:szCs w:val="21"/>
                        </w:rPr>
                      </w:pPr>
                      <w:r w:rsidRPr="00E20118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Michal Soukup</w:t>
                      </w:r>
                      <w:r w:rsidRPr="00C307AA">
                        <w:rPr>
                          <w:rFonts w:ascii="Noto Sans" w:eastAsia="Arial Unicode MS" w:hAnsi="Noto Sans" w:cs="Segoe UI"/>
                          <w:sz w:val="21"/>
                          <w:szCs w:val="21"/>
                        </w:rPr>
                        <w:br/>
                      </w:r>
                      <w:r w:rsidRPr="00C307AA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ředitel Muzea umění Olomouc</w:t>
                      </w:r>
                    </w:p>
                    <w:p w:rsidR="000E0B73" w:rsidRDefault="000E0B73" w:rsidP="000E0B7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8A447" wp14:editId="61733153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ED08D5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92521200</w:t>
                            </w:r>
                            <w:r w:rsidR="00ED08D5" w:rsidRPr="00ED08D5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-1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Jz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NpF6bZYH0kvh+Pm0kujS4vuO2c9bW3F/bc9&#10;OMmZfm9I8+uCdKE1T8ZsfjUlw116tpceMIKgKh44G6/rkJ5GpG3wlmbTqCTbM5MTZdrGpObp5cR1&#10;v7RT1PP7Xv0C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LN9ycy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5377B6" w:rsidRPr="00ED08D5" w:rsidRDefault="005377B6" w:rsidP="005377B6">
                      <w:pPr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D08D5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92521200</w:t>
                      </w:r>
                      <w:r w:rsidR="00ED08D5" w:rsidRPr="00ED08D5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-1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82ED2" wp14:editId="5568F6D2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Default="000E0B73" w:rsidP="005377B6"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E82757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T004/1</w:t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6</w:t>
                            </w:r>
                            <w:r w:rsidRPr="00E82757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V/000</w:t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37159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Default="000E0B73" w:rsidP="005377B6"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E82757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T004/1</w:t>
                      </w:r>
                      <w:r w:rsidR="00ED08D5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6</w:t>
                      </w:r>
                      <w:r w:rsidRPr="00E82757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V/000</w:t>
                      </w:r>
                      <w:r w:rsidR="00ED08D5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37159</w:t>
                      </w:r>
                    </w:p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1A989" wp14:editId="2461BF0B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18. 10. 2016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D08D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18. 10. 2016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ACD68" wp14:editId="4ED6E267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31/10/2016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D08D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31/10/2016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8582B" wp14:editId="4F1B3FCA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B73" w:rsidRDefault="00ED08D5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Ceiba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, s.r.o.</w:t>
                            </w:r>
                          </w:p>
                          <w:p w:rsidR="00ED08D5" w:rsidRDefault="00ED08D5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Jana Opletala 1265</w:t>
                            </w:r>
                          </w:p>
                          <w:p w:rsidR="00ED08D5" w:rsidRDefault="00ED08D5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25001 Brandýs nad Labem – Stará Boleslav</w:t>
                            </w:r>
                          </w:p>
                          <w:p w:rsidR="00ED08D5" w:rsidRPr="00E20118" w:rsidRDefault="00ED08D5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E20118" w:rsidRDefault="00E20118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0E0B73" w:rsidRDefault="00ED08D5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Ceiba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, s.r.o.</w:t>
                      </w:r>
                    </w:p>
                    <w:p w:rsidR="00ED08D5" w:rsidRDefault="00ED08D5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Jana Opletala 1265</w:t>
                      </w:r>
                    </w:p>
                    <w:p w:rsidR="00ED08D5" w:rsidRDefault="00ED08D5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25001 Brandýs nad Labem – Stará Boleslav</w:t>
                      </w:r>
                    </w:p>
                    <w:p w:rsidR="00ED08D5" w:rsidRPr="00E20118" w:rsidRDefault="00ED08D5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E20118" w:rsidRDefault="00E20118" w:rsidP="000E0B7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5083175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Default="004E1441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yřizuje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E91FB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</w:t>
                            </w:r>
                            <w:proofErr w:type="spellEnd"/>
                            <w:r w:rsidR="00ED08D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  <w:t xml:space="preserve">tel: </w:t>
                            </w:r>
                            <w:proofErr w:type="spellStart"/>
                            <w:r w:rsidR="00E91FB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 w:rsidR="00E5480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E91FB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xxxxxx</w:t>
                            </w:r>
                            <w:bookmarkStart w:id="0" w:name="_GoBack"/>
                            <w:bookmarkEnd w:id="0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vybavení depozitáře papíru – dotace ISO 2016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BC23E3" w:rsidRP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limitovaný příslib Kč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08D5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60496,-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ED08D5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73200,-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</w:t>
                            </w:r>
                            <w:proofErr w:type="gramEnd"/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00.2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" stroked="f">
                <v:textbox>
                  <w:txbxContent>
                    <w:p w:rsidR="00357973" w:rsidRDefault="004E1441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yřizuje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E91FB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ED08D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  <w:t xml:space="preserve">tel: </w:t>
                      </w:r>
                      <w:proofErr w:type="spellStart"/>
                      <w:r w:rsidR="00E91FB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</w:t>
                      </w:r>
                      <w:proofErr w:type="spellEnd"/>
                      <w:r w:rsidR="00E5480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r w:rsidR="00E91FB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xxxxxx</w:t>
                      </w:r>
                      <w:bookmarkStart w:id="1" w:name="_GoBack"/>
                      <w:bookmarkEnd w:id="1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ED08D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vybavení depozitáře papíru – dotace ISO 2016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BC23E3" w:rsidRP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limitovaný příslib Kč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ED08D5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60496,-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ED08D5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73200,-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 . . . . . . . . . . . . . . . . . . . . . . . .</w:t>
                      </w:r>
                      <w:proofErr w:type="gramEnd"/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5090795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www.olmuart.cz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E91FB7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xxxxx</w:t>
                            </w:r>
                            <w:proofErr w:type="spellEnd"/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E91FB7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E91FB7" w:rsidRPr="00E91FB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E91FB7" w:rsidRPr="00E91FB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00.8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www.olmuart.cz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E91FB7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E91FB7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E91FB7" w:rsidRPr="00E91FB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E91FB7" w:rsidRPr="00E91FB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5175885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C6" w:rsidRDefault="008903C6" w:rsidP="003F76DD">
      <w:pPr>
        <w:spacing w:after="0" w:line="240" w:lineRule="auto"/>
      </w:pPr>
      <w:r>
        <w:separator/>
      </w:r>
    </w:p>
  </w:endnote>
  <w:endnote w:type="continuationSeparator" w:id="0">
    <w:p w:rsidR="008903C6" w:rsidRDefault="008903C6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delle Sans"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C6" w:rsidRDefault="008903C6" w:rsidP="003F76DD">
      <w:pPr>
        <w:spacing w:after="0" w:line="240" w:lineRule="auto"/>
      </w:pPr>
      <w:r>
        <w:separator/>
      </w:r>
    </w:p>
  </w:footnote>
  <w:footnote w:type="continuationSeparator" w:id="0">
    <w:p w:rsidR="008903C6" w:rsidRDefault="008903C6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D5"/>
    <w:rsid w:val="00040BF7"/>
    <w:rsid w:val="000C2DF5"/>
    <w:rsid w:val="000E0B73"/>
    <w:rsid w:val="000E26F9"/>
    <w:rsid w:val="00121D98"/>
    <w:rsid w:val="00123599"/>
    <w:rsid w:val="001B7A5D"/>
    <w:rsid w:val="001B7E89"/>
    <w:rsid w:val="001E4BFA"/>
    <w:rsid w:val="00273C49"/>
    <w:rsid w:val="002A3BFB"/>
    <w:rsid w:val="002D64D4"/>
    <w:rsid w:val="002E1582"/>
    <w:rsid w:val="003270A1"/>
    <w:rsid w:val="0034744A"/>
    <w:rsid w:val="00350D27"/>
    <w:rsid w:val="00357973"/>
    <w:rsid w:val="003909AD"/>
    <w:rsid w:val="003A0677"/>
    <w:rsid w:val="003B3CDC"/>
    <w:rsid w:val="003D6AF6"/>
    <w:rsid w:val="003E2E50"/>
    <w:rsid w:val="003E6573"/>
    <w:rsid w:val="003F76DD"/>
    <w:rsid w:val="0040024F"/>
    <w:rsid w:val="00463869"/>
    <w:rsid w:val="00467F7E"/>
    <w:rsid w:val="004B6F77"/>
    <w:rsid w:val="004D4EFF"/>
    <w:rsid w:val="004E1441"/>
    <w:rsid w:val="005256CA"/>
    <w:rsid w:val="005377B6"/>
    <w:rsid w:val="00552CB3"/>
    <w:rsid w:val="00576912"/>
    <w:rsid w:val="005820FE"/>
    <w:rsid w:val="005E7250"/>
    <w:rsid w:val="006142B9"/>
    <w:rsid w:val="006159E2"/>
    <w:rsid w:val="00617FD7"/>
    <w:rsid w:val="00624384"/>
    <w:rsid w:val="00694428"/>
    <w:rsid w:val="006A4EBE"/>
    <w:rsid w:val="006B5D5E"/>
    <w:rsid w:val="007044BD"/>
    <w:rsid w:val="007273D4"/>
    <w:rsid w:val="007672BE"/>
    <w:rsid w:val="007909B8"/>
    <w:rsid w:val="007B5F36"/>
    <w:rsid w:val="007C6B00"/>
    <w:rsid w:val="00837005"/>
    <w:rsid w:val="008903C6"/>
    <w:rsid w:val="008F7187"/>
    <w:rsid w:val="00912758"/>
    <w:rsid w:val="00926BB4"/>
    <w:rsid w:val="009822EB"/>
    <w:rsid w:val="00A017CD"/>
    <w:rsid w:val="00A43649"/>
    <w:rsid w:val="00AB34B1"/>
    <w:rsid w:val="00AF0EE4"/>
    <w:rsid w:val="00B12E10"/>
    <w:rsid w:val="00B24556"/>
    <w:rsid w:val="00B34114"/>
    <w:rsid w:val="00B961C5"/>
    <w:rsid w:val="00BC135D"/>
    <w:rsid w:val="00BC23E3"/>
    <w:rsid w:val="00BE3F61"/>
    <w:rsid w:val="00C1595F"/>
    <w:rsid w:val="00C307AA"/>
    <w:rsid w:val="00C35926"/>
    <w:rsid w:val="00C704A3"/>
    <w:rsid w:val="00CA7BC4"/>
    <w:rsid w:val="00CB0376"/>
    <w:rsid w:val="00CC3FB5"/>
    <w:rsid w:val="00D55A50"/>
    <w:rsid w:val="00D634DB"/>
    <w:rsid w:val="00DB532F"/>
    <w:rsid w:val="00DE1889"/>
    <w:rsid w:val="00DF087D"/>
    <w:rsid w:val="00DF13F1"/>
    <w:rsid w:val="00E20118"/>
    <w:rsid w:val="00E5480A"/>
    <w:rsid w:val="00E82757"/>
    <w:rsid w:val="00E91FB7"/>
    <w:rsid w:val="00ED08D5"/>
    <w:rsid w:val="00ED4787"/>
    <w:rsid w:val="00ED5B9D"/>
    <w:rsid w:val="00EF7DE5"/>
    <w:rsid w:val="00F445AD"/>
    <w:rsid w:val="00F7138D"/>
    <w:rsid w:val="00FA412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tkova\Desktop\VZORY%20TISKOVIN_Nov&#233;%20logo%20MUO\MUO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</Template>
  <TotalTime>29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Perutková Marta</dc:creator>
  <cp:lastModifiedBy>Eva Jurečková</cp:lastModifiedBy>
  <cp:revision>3</cp:revision>
  <cp:lastPrinted>2016-10-18T08:10:00Z</cp:lastPrinted>
  <dcterms:created xsi:type="dcterms:W3CDTF">2016-10-18T07:45:00Z</dcterms:created>
  <dcterms:modified xsi:type="dcterms:W3CDTF">2016-10-25T13:19:00Z</dcterms:modified>
</cp:coreProperties>
</file>