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2018/0250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15.2.2018</w:t>
      </w:r>
    </w:p>
    <w:p w:rsidR="009B4271" w:rsidRPr="00AF318E" w:rsidRDefault="0049574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9574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527 300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jednoho kusu nového nákladního automobilu Volkswagen Caddy skříň 2,0 TDI 4MOT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 90 kW/122k, EURO6, barva automobilu bílá Candy B4B4, barva potahů černá v technickém provedení a výbavě,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která vychází z Vaší cenové nabídky č. 04888-2756C011 ze dne 15.2. 2018 a je nedílnou součástí této objednávky.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 nedílnou součástí této objednávky je specifikace vozidla č. 004 – nové nákladní vozidlo Volkswagen Caddy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skříň – pohon 4x4, podle které byla nabídka č. 04888-2756C011 vyhotovena. Celková cena za automobil dle výše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uvedené cenové nabídky činí 527.300,00 Kč bez DPH. V celkové ceně je započten i převoz do místa plnění.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Stanoveným místem plněním předmětné dodávky je sídlo společnosti VODÁRNA PLZEŇ a.s., Malostranská 2 Plzeň.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 dodání automobilu vč. fakturace požadujeme květen 2018. Platba bude provedena bankovním převodem 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základě Vaší fakturace se splatností 30 dnů po prokazatelném dodání/převzetí automobilu. Děkujeme za spolupráci 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budeme očekávat potvrzení naší objednávky.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E00BF" w:rsidRDefault="0049574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E00BF">
        <w:br w:type="page"/>
      </w:r>
    </w:p>
    <w:p w:rsidR="006E00BF" w:rsidRDefault="006E00BF">
      <w:r>
        <w:lastRenderedPageBreak/>
        <w:t xml:space="preserve">Datum potvrzení objednávky dodavatelem:  </w:t>
      </w:r>
      <w:r w:rsidR="00495744">
        <w:t>19.2.2018</w:t>
      </w:r>
    </w:p>
    <w:p w:rsidR="006E00BF" w:rsidRDefault="006E00BF">
      <w:r>
        <w:t>Potvrzení objednávky:</w:t>
      </w:r>
    </w:p>
    <w:p w:rsidR="00495744" w:rsidRDefault="00495744">
      <w:r>
        <w:t xml:space="preserve">From: </w:t>
      </w:r>
    </w:p>
    <w:p w:rsidR="00495744" w:rsidRDefault="00495744">
      <w:r>
        <w:t>Sent: Monday, February 19, 2018 10:17 AM</w:t>
      </w:r>
    </w:p>
    <w:p w:rsidR="00495744" w:rsidRDefault="00495744">
      <w:r>
        <w:t xml:space="preserve">To: </w:t>
      </w:r>
    </w:p>
    <w:p w:rsidR="00495744" w:rsidRDefault="00495744">
      <w:r>
        <w:t xml:space="preserve">Subject: Odpověď: Potvrzení objednávky - investice - 2018/0250_RS </w:t>
      </w:r>
    </w:p>
    <w:p w:rsidR="00495744" w:rsidRDefault="00495744"/>
    <w:p w:rsidR="00495744" w:rsidRDefault="00495744">
      <w:r>
        <w:t xml:space="preserve">Dobrý den, </w:t>
      </w:r>
    </w:p>
    <w:p w:rsidR="00495744" w:rsidRDefault="00495744"/>
    <w:p w:rsidR="00495744" w:rsidRDefault="00495744">
      <w:r>
        <w:t xml:space="preserve">za Porsche Plzeň souhlasíme s přijetím objednávky. V příloze zasílám potvrzení. </w:t>
      </w:r>
    </w:p>
    <w:p w:rsidR="00495744" w:rsidRDefault="00495744"/>
    <w:p w:rsidR="00495744" w:rsidRDefault="00495744">
      <w:r>
        <w:t xml:space="preserve">Přeji krásný den. </w:t>
      </w:r>
    </w:p>
    <w:p w:rsidR="00495744" w:rsidRDefault="00495744"/>
    <w:p w:rsidR="00495744" w:rsidRDefault="00495744">
      <w:r>
        <w:t>S pozdravem</w:t>
      </w:r>
    </w:p>
    <w:p w:rsidR="006E00BF" w:rsidRDefault="006E00B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0BF" w:rsidRDefault="006E00BF" w:rsidP="000071C6">
      <w:pPr>
        <w:spacing w:after="0" w:line="240" w:lineRule="auto"/>
      </w:pPr>
      <w:r>
        <w:separator/>
      </w:r>
    </w:p>
  </w:endnote>
  <w:endnote w:type="continuationSeparator" w:id="0">
    <w:p w:rsidR="006E00BF" w:rsidRDefault="006E00B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9574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0BF" w:rsidRDefault="006E00BF" w:rsidP="000071C6">
      <w:pPr>
        <w:spacing w:after="0" w:line="240" w:lineRule="auto"/>
      </w:pPr>
      <w:r>
        <w:separator/>
      </w:r>
    </w:p>
  </w:footnote>
  <w:footnote w:type="continuationSeparator" w:id="0">
    <w:p w:rsidR="006E00BF" w:rsidRDefault="006E00B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95744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E00BF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30A9A11-ED1C-411B-90BF-7B074698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7B37-6810-4221-B914-BD8965E3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625F0-9281-4A9E-8A0E-8B1EF758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345C22A2</Template>
  <TotalTime>0</TotalTime>
  <Pages>2</Pages>
  <Words>235</Words>
  <Characters>1392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2017-04-21T09:32:00Z</cp:lastPrinted>
  <dcterms:created xsi:type="dcterms:W3CDTF">2018-02-19T10:05:00Z</dcterms:created>
  <dcterms:modified xsi:type="dcterms:W3CDTF">2018-02-19T10:05:00Z</dcterms:modified>
</cp:coreProperties>
</file>