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3777F" w:rsidP="0023777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3777F" w:rsidRDefault="0023777F" w:rsidP="0023777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982207-0202/2017</w:t>
      </w:r>
      <w:r w:rsidR="00B83A21">
        <w:rPr>
          <w:rFonts w:ascii="Arial" w:hAnsi="Arial" w:cs="Arial"/>
          <w:b/>
          <w:sz w:val="36"/>
        </w:rPr>
        <w:t>, E2017/6142</w:t>
      </w:r>
    </w:p>
    <w:p w:rsidR="0023777F" w:rsidRDefault="0023777F" w:rsidP="0023777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83A21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23777F" w:rsidRDefault="0023777F" w:rsidP="00B83A21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</w:p>
    <w:p w:rsidR="0023777F" w:rsidRDefault="0023777F" w:rsidP="0023777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3777F" w:rsidRDefault="0023777F" w:rsidP="0023777F">
      <w:pPr>
        <w:numPr>
          <w:ilvl w:val="0"/>
          <w:numId w:val="0"/>
        </w:numPr>
        <w:spacing w:after="0" w:line="240" w:lineRule="auto"/>
        <w:ind w:left="142"/>
      </w:pPr>
    </w:p>
    <w:p w:rsidR="00EE111C" w:rsidRDefault="00EE111C" w:rsidP="00EE111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EE111C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3777F" w:rsidRDefault="00EE111C" w:rsidP="00EE111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23777F" w:rsidRDefault="0023777F" w:rsidP="0023777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3777F" w:rsidRDefault="0023777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3777F" w:rsidRPr="0023777F" w:rsidRDefault="0023777F" w:rsidP="002377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3777F" w:rsidRDefault="0023777F" w:rsidP="00B83A2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982207-0202/2017 ze dne </w:t>
      </w:r>
      <w:proofErr w:type="gramStart"/>
      <w:r>
        <w:t>11.5.2017</w:t>
      </w:r>
      <w:proofErr w:type="gramEnd"/>
      <w:r>
        <w:t xml:space="preserve"> (dále jen "Dohoda"), a to následujícím způsobem:</w:t>
      </w:r>
    </w:p>
    <w:p w:rsidR="0023777F" w:rsidRDefault="0023777F" w:rsidP="00B83A2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3. Podání, bod 3.1, </w:t>
      </w:r>
      <w:r w:rsidR="00B83A21">
        <w:t xml:space="preserve">a </w:t>
      </w:r>
      <w:proofErr w:type="gramStart"/>
      <w:r w:rsidR="00B83A21">
        <w:t>3.2</w:t>
      </w:r>
      <w:proofErr w:type="gramEnd"/>
      <w:r w:rsidR="00B83A21">
        <w:t xml:space="preserve">.                           </w:t>
      </w:r>
      <w:r>
        <w:t>s následujícím textem:</w:t>
      </w:r>
    </w:p>
    <w:p w:rsidR="0023777F" w:rsidRDefault="0023777F" w:rsidP="00B83A21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23777F" w:rsidRDefault="00B83A21" w:rsidP="00B83A21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EE111C">
        <w:rPr>
          <w:b/>
        </w:rPr>
        <w:t>XXX</w:t>
      </w:r>
    </w:p>
    <w:p w:rsidR="00B83A21" w:rsidRDefault="00B83A21" w:rsidP="00B83A21">
      <w:pPr>
        <w:numPr>
          <w:ilvl w:val="4"/>
          <w:numId w:val="21"/>
        </w:numPr>
        <w:spacing w:after="120"/>
        <w:jc w:val="both"/>
      </w:pPr>
      <w:r>
        <w:t>ve dnech Po - Pá   dle místních podmínek</w:t>
      </w:r>
    </w:p>
    <w:p w:rsidR="00B83A21" w:rsidRDefault="00B83A21" w:rsidP="00B83A21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EE111C">
        <w:rPr>
          <w:b/>
        </w:rPr>
        <w:t>XXX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EE111C">
        <w:t>XXX</w:t>
      </w:r>
      <w:r>
        <w:t>.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EE111C">
        <w:t>XXX</w:t>
      </w:r>
      <w:r>
        <w:t xml:space="preserve"> hod.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3777F" w:rsidRDefault="0023777F" w:rsidP="00B83A21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E111C">
        <w:rPr>
          <w:b/>
        </w:rPr>
        <w:t>XXX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EE111C">
        <w:t>XXX</w:t>
      </w:r>
      <w:bookmarkStart w:id="0" w:name="_GoBack"/>
      <w:bookmarkEnd w:id="0"/>
    </w:p>
    <w:p w:rsidR="0023777F" w:rsidRPr="00B83A21" w:rsidRDefault="0023777F" w:rsidP="00B83A21">
      <w:pPr>
        <w:numPr>
          <w:ilvl w:val="4"/>
          <w:numId w:val="21"/>
        </w:numPr>
        <w:spacing w:after="120"/>
        <w:jc w:val="both"/>
        <w:rPr>
          <w:b/>
        </w:rPr>
      </w:pPr>
      <w:r w:rsidRPr="00B83A21">
        <w:rPr>
          <w:b/>
        </w:rPr>
        <w:t xml:space="preserve">pravidelně ve dnech </w:t>
      </w:r>
      <w:r w:rsidR="00EE111C">
        <w:rPr>
          <w:b/>
        </w:rPr>
        <w:t>XXX</w:t>
      </w:r>
      <w:r w:rsidRPr="00B83A21">
        <w:rPr>
          <w:b/>
        </w:rPr>
        <w:t>.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EE111C">
        <w:t>XXX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 xml:space="preserve">podací poštou je </w:t>
      </w:r>
      <w:r w:rsidR="00EE111C">
        <w:rPr>
          <w:b/>
        </w:rPr>
        <w:t>XXX</w:t>
      </w:r>
    </w:p>
    <w:p w:rsidR="0023777F" w:rsidRDefault="0023777F" w:rsidP="00B83A21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83A21" w:rsidRDefault="00B83A21" w:rsidP="00B83A21">
      <w:pPr>
        <w:numPr>
          <w:ilvl w:val="0"/>
          <w:numId w:val="0"/>
        </w:numPr>
        <w:spacing w:after="120"/>
        <w:ind w:left="2910"/>
        <w:jc w:val="both"/>
      </w:pPr>
    </w:p>
    <w:p w:rsidR="00B83A21" w:rsidRDefault="00B83A21" w:rsidP="00B83A21">
      <w:pPr>
        <w:numPr>
          <w:ilvl w:val="0"/>
          <w:numId w:val="0"/>
        </w:numPr>
        <w:spacing w:after="120"/>
        <w:ind w:left="927"/>
        <w:jc w:val="both"/>
      </w:pPr>
      <w:r>
        <w:t>Objednávky svozu jsou přijímány pracovištěm ČP:</w:t>
      </w:r>
    </w:p>
    <w:p w:rsidR="00B83A21" w:rsidRPr="00E01D88" w:rsidRDefault="00B83A21" w:rsidP="00B83A21">
      <w:pPr>
        <w:numPr>
          <w:ilvl w:val="2"/>
          <w:numId w:val="21"/>
        </w:numPr>
        <w:spacing w:after="120"/>
        <w:jc w:val="both"/>
        <w:rPr>
          <w:b/>
        </w:rPr>
      </w:pPr>
      <w:r w:rsidRPr="00E01D88">
        <w:rPr>
          <w:b/>
        </w:rPr>
        <w:t>telefon</w:t>
      </w:r>
      <w:r>
        <w:rPr>
          <w:b/>
        </w:rPr>
        <w:t xml:space="preserve"> </w:t>
      </w:r>
      <w:r w:rsidR="00EE111C">
        <w:rPr>
          <w:b/>
        </w:rPr>
        <w:t>XXX</w:t>
      </w:r>
      <w:r>
        <w:rPr>
          <w:b/>
        </w:rPr>
        <w:t xml:space="preserve">, </w:t>
      </w:r>
      <w:r w:rsidR="00EE111C">
        <w:rPr>
          <w:b/>
        </w:rPr>
        <w:t>XXX</w:t>
      </w:r>
    </w:p>
    <w:p w:rsidR="00B83A21" w:rsidRDefault="00B83A21" w:rsidP="00B83A21">
      <w:pPr>
        <w:numPr>
          <w:ilvl w:val="0"/>
          <w:numId w:val="0"/>
        </w:numPr>
        <w:spacing w:after="120"/>
        <w:ind w:left="983"/>
        <w:jc w:val="both"/>
      </w:pPr>
      <w:r>
        <w:t xml:space="preserve">v pracovní dny v době od </w:t>
      </w:r>
      <w:r w:rsidR="00EE111C">
        <w:t>XXX</w:t>
      </w:r>
      <w:r>
        <w:t xml:space="preserve"> hod., a to na následující pracovní den, pokud se strany Dohody nedohodnou jinak.</w:t>
      </w:r>
    </w:p>
    <w:p w:rsidR="0023777F" w:rsidRPr="0023777F" w:rsidRDefault="0023777F" w:rsidP="002377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3777F" w:rsidRDefault="0023777F" w:rsidP="00B83A2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3777F" w:rsidRDefault="0023777F" w:rsidP="00B83A2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B83A21" w:rsidRDefault="00B83A21" w:rsidP="00B83A21">
      <w:pPr>
        <w:numPr>
          <w:ilvl w:val="0"/>
          <w:numId w:val="0"/>
        </w:numPr>
        <w:spacing w:after="120"/>
        <w:ind w:left="624"/>
        <w:jc w:val="both"/>
      </w:pPr>
    </w:p>
    <w:p w:rsidR="00B83A21" w:rsidRDefault="00B83A21" w:rsidP="00B83A21">
      <w:pPr>
        <w:numPr>
          <w:ilvl w:val="0"/>
          <w:numId w:val="0"/>
        </w:numPr>
        <w:spacing w:after="120"/>
        <w:ind w:left="624"/>
        <w:jc w:val="both"/>
      </w:pPr>
    </w:p>
    <w:p w:rsidR="00B83A21" w:rsidRDefault="00B83A21" w:rsidP="00B83A21">
      <w:pPr>
        <w:numPr>
          <w:ilvl w:val="0"/>
          <w:numId w:val="0"/>
        </w:numPr>
        <w:spacing w:after="120"/>
        <w:ind w:left="624"/>
        <w:jc w:val="both"/>
      </w:pPr>
    </w:p>
    <w:p w:rsidR="00B83A21" w:rsidRDefault="00B83A21" w:rsidP="00B83A21">
      <w:pPr>
        <w:numPr>
          <w:ilvl w:val="0"/>
          <w:numId w:val="0"/>
        </w:numPr>
        <w:spacing w:after="120"/>
        <w:ind w:left="624"/>
        <w:jc w:val="both"/>
      </w:pPr>
    </w:p>
    <w:p w:rsidR="0023777F" w:rsidRDefault="0023777F" w:rsidP="00B83A21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Dodatek č. 1 je sepsán ve dvou vyhotoveních s platností originálu, z nichž každá ze stran obdrží po jednom vyhotovení.</w:t>
      </w:r>
    </w:p>
    <w:p w:rsidR="0023777F" w:rsidRDefault="0023777F" w:rsidP="0023777F">
      <w:pPr>
        <w:numPr>
          <w:ilvl w:val="0"/>
          <w:numId w:val="0"/>
        </w:numPr>
        <w:spacing w:after="120"/>
      </w:pPr>
    </w:p>
    <w:p w:rsidR="0023777F" w:rsidRDefault="0023777F" w:rsidP="0023777F">
      <w:pPr>
        <w:numPr>
          <w:ilvl w:val="0"/>
          <w:numId w:val="0"/>
        </w:numPr>
        <w:spacing w:after="120"/>
        <w:sectPr w:rsidR="0023777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3777F" w:rsidRDefault="0023777F" w:rsidP="0023777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83A21">
        <w:t xml:space="preserve">Českých </w:t>
      </w:r>
      <w:proofErr w:type="gramStart"/>
      <w:r w:rsidR="00B83A21">
        <w:t xml:space="preserve">Budějovicích    </w:t>
      </w:r>
      <w:r>
        <w:t xml:space="preserve"> dne</w:t>
      </w:r>
      <w:proofErr w:type="gramEnd"/>
      <w:r>
        <w:t xml:space="preserve"> </w:t>
      </w:r>
    </w:p>
    <w:p w:rsidR="0023777F" w:rsidRDefault="0023777F" w:rsidP="0023777F">
      <w:pPr>
        <w:numPr>
          <w:ilvl w:val="0"/>
          <w:numId w:val="0"/>
        </w:numPr>
        <w:spacing w:after="120"/>
      </w:pPr>
    </w:p>
    <w:p w:rsidR="0023777F" w:rsidRDefault="0023777F" w:rsidP="0023777F">
      <w:pPr>
        <w:numPr>
          <w:ilvl w:val="0"/>
          <w:numId w:val="0"/>
        </w:numPr>
        <w:spacing w:after="120"/>
      </w:pPr>
      <w:r>
        <w:t>Za ČP:</w:t>
      </w:r>
    </w:p>
    <w:p w:rsidR="0023777F" w:rsidRDefault="0023777F" w:rsidP="0023777F">
      <w:pPr>
        <w:numPr>
          <w:ilvl w:val="0"/>
          <w:numId w:val="0"/>
        </w:numPr>
        <w:spacing w:after="120"/>
      </w:pP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  <w:r>
        <w:t xml:space="preserve">obchodní ředitel </w:t>
      </w:r>
      <w:proofErr w:type="gramStart"/>
      <w:r>
        <w:t>regionu</w:t>
      </w:r>
      <w:r w:rsidR="00B83A21">
        <w:t xml:space="preserve">                                         </w:t>
      </w:r>
      <w:r>
        <w:t xml:space="preserve"> regionální</w:t>
      </w:r>
      <w:proofErr w:type="gramEnd"/>
      <w:r>
        <w:t xml:space="preserve"> firemní obchod JČ</w:t>
      </w:r>
    </w:p>
    <w:p w:rsidR="0023777F" w:rsidRDefault="0023777F" w:rsidP="0023777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B83A21">
        <w:t xml:space="preserve">                                        </w:t>
      </w:r>
      <w:r>
        <w:t xml:space="preserve"> dne</w:t>
      </w:r>
      <w:proofErr w:type="gramEnd"/>
      <w:r>
        <w:t xml:space="preserve"> </w:t>
      </w:r>
    </w:p>
    <w:p w:rsidR="0023777F" w:rsidRDefault="0023777F" w:rsidP="0023777F">
      <w:pPr>
        <w:numPr>
          <w:ilvl w:val="0"/>
          <w:numId w:val="0"/>
        </w:numPr>
        <w:spacing w:after="120"/>
      </w:pPr>
    </w:p>
    <w:p w:rsidR="0023777F" w:rsidRDefault="0023777F" w:rsidP="0023777F">
      <w:pPr>
        <w:numPr>
          <w:ilvl w:val="0"/>
          <w:numId w:val="0"/>
        </w:numPr>
        <w:spacing w:after="120"/>
      </w:pPr>
      <w:r>
        <w:t>Za Odesílatele:</w:t>
      </w:r>
    </w:p>
    <w:p w:rsidR="0023777F" w:rsidRDefault="0023777F" w:rsidP="0023777F">
      <w:pPr>
        <w:numPr>
          <w:ilvl w:val="0"/>
          <w:numId w:val="0"/>
        </w:numPr>
        <w:spacing w:after="120"/>
      </w:pP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3777F" w:rsidRDefault="0023777F" w:rsidP="0023777F">
      <w:pPr>
        <w:numPr>
          <w:ilvl w:val="0"/>
          <w:numId w:val="0"/>
        </w:numPr>
        <w:spacing w:after="120"/>
        <w:jc w:val="center"/>
      </w:pPr>
    </w:p>
    <w:p w:rsidR="0023777F" w:rsidRDefault="00EE111C" w:rsidP="0023777F">
      <w:pPr>
        <w:numPr>
          <w:ilvl w:val="0"/>
          <w:numId w:val="0"/>
        </w:numPr>
        <w:spacing w:after="120"/>
        <w:jc w:val="center"/>
      </w:pPr>
      <w:r>
        <w:t>XXX</w:t>
      </w:r>
    </w:p>
    <w:p w:rsidR="0023777F" w:rsidRPr="0023777F" w:rsidRDefault="00EE111C" w:rsidP="0023777F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23777F" w:rsidRPr="0023777F" w:rsidSect="0023777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E111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E111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0F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632A1" wp14:editId="7A2104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377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BB92E4" wp14:editId="39FF2A8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3777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982207-0202/2017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0FD7B0" wp14:editId="33D22F7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A21">
      <w:rPr>
        <w:rFonts w:ascii="Arial" w:hAnsi="Arial" w:cs="Arial"/>
        <w:szCs w:val="22"/>
      </w:rPr>
      <w:t>, E2017/6142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7679D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777F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0F0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A21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7C75"/>
    <w:rsid w:val="00E84C79"/>
    <w:rsid w:val="00E86A16"/>
    <w:rsid w:val="00EA4519"/>
    <w:rsid w:val="00EA770B"/>
    <w:rsid w:val="00EB1DB9"/>
    <w:rsid w:val="00EB2707"/>
    <w:rsid w:val="00EC2BC2"/>
    <w:rsid w:val="00EE111C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E5D0-377E-4488-82B9-ED1F9A4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19</TotalTime>
  <Pages>3</Pages>
  <Words>397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6</cp:revision>
  <cp:lastPrinted>2018-02-08T10:42:00Z</cp:lastPrinted>
  <dcterms:created xsi:type="dcterms:W3CDTF">2017-10-16T07:51:00Z</dcterms:created>
  <dcterms:modified xsi:type="dcterms:W3CDTF">2018-02-19T12:23:00Z</dcterms:modified>
</cp:coreProperties>
</file>