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bookmarkStart w:id="0" w:name="_GoBack"/>
      <w:bookmarkEnd w:id="0"/>
      <w:r w:rsidRPr="001F7B8A">
        <w:rPr>
          <w:rFonts w:ascii="Courier New" w:hAnsi="Courier New" w:cs="Courier New"/>
        </w:rPr>
        <w:t>Předmět:RE: objednávka prodloužení podpory zálohovacího software IBM TSM Tivoli (Spectrum Protect and Scale)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Odesilatel:"Zapadlo Petr" &lt;Petr.Zapadlo@autocont.cz&gt;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Příjemce:"Letocha Zdeněk Mgr. (00020)" &lt;letochaz@vnol.cz&gt;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Datum:Tue, 25 Oct 2016 13:28:20 +0200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===========================================================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Dobrý den,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Děkuji za objednávku, potvrzuji její příjem a akceptaci.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Licence budou dodány dle nabídky.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Díky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Petr Zapadlo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From: Letocha Zdeněk Mgr. (00020) [mailto:letochaz@vnol.cz]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Sent: Tuesday, October 25, 2016 10:48 AM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To: Zapadlo Petr &lt;Petr.Zapadlo@autocont.cz&gt;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Subject: objednávka prodloužení podpory zálohovacího software IBM TSM Tivoli (Spectrum Protect and Scale)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Dobrý den,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v příloze posílám objednávku prodloužení podpory zálohovacího software IBM TSM Tivoli (Spectrum Protect and Scale) o další rok.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Prosím pošlete mi obratem mailem potvrzení o akceptaci naší objednávky - musím tu akceptaci včetně objednávky zveřejnit na Registru smluv.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Děkuji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--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S pozdravem</w:t>
      </w: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</w:p>
    <w:p w:rsidR="001F7B8A" w:rsidRP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Mgr. Zdeněk Letocha</w:t>
      </w:r>
    </w:p>
    <w:p w:rsidR="001F7B8A" w:rsidRDefault="001F7B8A" w:rsidP="001F7B8A">
      <w:pPr>
        <w:pStyle w:val="Prosttext"/>
        <w:rPr>
          <w:rFonts w:ascii="Courier New" w:hAnsi="Courier New" w:cs="Courier New"/>
        </w:rPr>
      </w:pPr>
      <w:r w:rsidRPr="001F7B8A">
        <w:rPr>
          <w:rFonts w:ascii="Courier New" w:hAnsi="Courier New" w:cs="Courier New"/>
        </w:rPr>
        <w:t>Oddělení informatiky, vedoucí Skupiny informačních technologií</w:t>
      </w:r>
    </w:p>
    <w:sectPr w:rsidR="001F7B8A" w:rsidSect="001C41D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6C"/>
    <w:rsid w:val="001F7B8A"/>
    <w:rsid w:val="007545EA"/>
    <w:rsid w:val="00967B6C"/>
    <w:rsid w:val="00A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0E49-9F55-47E4-A601-C729946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C41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C41D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C83290B5</Template>
  <TotalTime>1</TotalTime>
  <Pages>1</Pages>
  <Words>163</Words>
  <Characters>962</Characters>
  <Application>Microsoft Office Word</Application>
  <DocSecurity>0</DocSecurity>
  <Lines>8</Lines>
  <Paragraphs>2</Paragraphs>
  <ScaleCrop>false</ScaleCrop>
  <Company>VN Olomouc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Letocha Zdeněk Mgr. (00020)</dc:creator>
  <cp:keywords/>
  <dc:description/>
  <cp:lastModifiedBy>Letocha Zdeněk Mgr. (00020)</cp:lastModifiedBy>
  <cp:revision>2</cp:revision>
  <dcterms:created xsi:type="dcterms:W3CDTF">2016-10-25T12:03:00Z</dcterms:created>
  <dcterms:modified xsi:type="dcterms:W3CDTF">2016-10-25T12:03:00Z</dcterms:modified>
</cp:coreProperties>
</file>