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7A" w:rsidRDefault="001D41C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C037A" w:rsidRDefault="001D41C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OB17 - 5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OB1718-005</w:t>
      </w:r>
    </w:p>
    <w:p w:rsidR="007C037A" w:rsidRDefault="001D41C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C037A" w:rsidRDefault="001D41CF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MAXPROGRES s.r.o.</w:t>
      </w:r>
    </w:p>
    <w:p w:rsidR="007C037A" w:rsidRDefault="001D41CF">
      <w:pPr>
        <w:pStyle w:val="Row6"/>
      </w:pPr>
      <w:r>
        <w:tab/>
      </w:r>
      <w:r>
        <w:tab/>
      </w:r>
    </w:p>
    <w:p w:rsidR="007C037A" w:rsidRDefault="001D41CF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Traťová 574/1</w:t>
      </w:r>
    </w:p>
    <w:p w:rsidR="007C037A" w:rsidRDefault="001D41CF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619 00  Brno 19</w:t>
      </w:r>
    </w:p>
    <w:p w:rsidR="007C037A" w:rsidRDefault="001D41CF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7C037A" w:rsidRDefault="001D41CF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25307126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CZ25307126</w:t>
      </w:r>
      <w:r>
        <w:rPr>
          <w:noProof/>
          <w:lang w:val="cs-CZ" w:eastAsia="cs-CZ"/>
        </w:rPr>
        <w:pict>
          <v:shape id="_x0000_s1047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C037A" w:rsidRDefault="001D41CF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7C037A" w:rsidRDefault="001D41C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921442018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23.01.2018</w:t>
      </w:r>
      <w:r>
        <w:tab/>
      </w:r>
      <w:r>
        <w:rPr>
          <w:rStyle w:val="Text2"/>
          <w:position w:val="2"/>
        </w:rPr>
        <w:t>Číslo jednací</w:t>
      </w:r>
    </w:p>
    <w:p w:rsidR="007C037A" w:rsidRDefault="001D41CF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C037A" w:rsidRDefault="001D41CF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C037A" w:rsidRDefault="001D41CF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C037A" w:rsidRDefault="001D41CF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C037A" w:rsidRDefault="001D41CF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7C037A" w:rsidRDefault="001D41CF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165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164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7C037A" w:rsidRDefault="001D41CF">
      <w:pPr>
        <w:pStyle w:val="Row18"/>
      </w:pPr>
      <w:r>
        <w:tab/>
      </w:r>
      <w:r>
        <w:rPr>
          <w:rStyle w:val="Text3"/>
        </w:rPr>
        <w:t>Na základě požadavku a zaslané cenové nabídky u Vás objednáváme dodávku systému evidence návštěv LuxDoor pro objekty MZV ČR - Černínský</w:t>
      </w:r>
    </w:p>
    <w:p w:rsidR="007C037A" w:rsidRDefault="001D41CF">
      <w:pPr>
        <w:pStyle w:val="Row19"/>
      </w:pPr>
      <w:r>
        <w:tab/>
      </w:r>
      <w:r>
        <w:rPr>
          <w:rStyle w:val="Text3"/>
        </w:rPr>
        <w:t>palác a Toskánský palác.</w:t>
      </w:r>
    </w:p>
    <w:p w:rsidR="007C037A" w:rsidRDefault="001D41CF">
      <w:pPr>
        <w:pStyle w:val="Row19"/>
      </w:pPr>
      <w:r>
        <w:tab/>
      </w:r>
    </w:p>
    <w:p w:rsidR="007C037A" w:rsidRDefault="001D41CF">
      <w:pPr>
        <w:pStyle w:val="Row19"/>
      </w:pPr>
      <w:r>
        <w:tab/>
      </w:r>
      <w:r>
        <w:rPr>
          <w:rStyle w:val="Text3"/>
        </w:rPr>
        <w:t>Cena je cenou obvyklou a nepřesáhne celkovou částku 203.325,</w:t>
      </w:r>
      <w:r>
        <w:rPr>
          <w:rStyle w:val="Text3"/>
        </w:rPr>
        <w:t>00 Kč bez DPH, tj. 246.023,25 Kč včetně DPH.</w:t>
      </w:r>
    </w:p>
    <w:p w:rsidR="007C037A" w:rsidRDefault="001D41CF">
      <w:pPr>
        <w:pStyle w:val="Row19"/>
      </w:pPr>
      <w:r>
        <w:tab/>
      </w:r>
    </w:p>
    <w:p w:rsidR="007C037A" w:rsidRDefault="001D41CF">
      <w:pPr>
        <w:pStyle w:val="Row19"/>
      </w:pPr>
      <w:r>
        <w:tab/>
      </w:r>
    </w:p>
    <w:p w:rsidR="007C037A" w:rsidRDefault="001D41CF">
      <w:pPr>
        <w:pStyle w:val="Row19"/>
      </w:pPr>
      <w:r>
        <w:tab/>
      </w:r>
      <w:r>
        <w:rPr>
          <w:rStyle w:val="Text3"/>
        </w:rPr>
        <w:t>Záruka na dodaný systém je 24 měsíců.</w:t>
      </w:r>
    </w:p>
    <w:p w:rsidR="007C037A" w:rsidRDefault="001D41CF">
      <w:pPr>
        <w:pStyle w:val="Row19"/>
      </w:pPr>
      <w:r>
        <w:tab/>
      </w:r>
    </w:p>
    <w:p w:rsidR="007C037A" w:rsidRDefault="001D41CF">
      <w:pPr>
        <w:pStyle w:val="Row19"/>
      </w:pPr>
      <w:r>
        <w:tab/>
      </w:r>
    </w:p>
    <w:p w:rsidR="007C037A" w:rsidRDefault="001D41CF">
      <w:pPr>
        <w:pStyle w:val="Row19"/>
      </w:pPr>
      <w:r>
        <w:tab/>
      </w:r>
      <w:r>
        <w:rPr>
          <w:rStyle w:val="Text3"/>
        </w:rPr>
        <w:t>Termín zahájení prací je ihned po schválení zakázky.</w:t>
      </w:r>
    </w:p>
    <w:p w:rsidR="007C037A" w:rsidRDefault="001D41CF">
      <w:pPr>
        <w:pStyle w:val="Row19"/>
      </w:pPr>
      <w:r>
        <w:tab/>
      </w:r>
    </w:p>
    <w:p w:rsidR="007C037A" w:rsidRDefault="001D41CF">
      <w:pPr>
        <w:pStyle w:val="Row19"/>
      </w:pPr>
      <w:r>
        <w:tab/>
      </w:r>
    </w:p>
    <w:p w:rsidR="007C037A" w:rsidRDefault="001D41CF">
      <w:pPr>
        <w:pStyle w:val="Row19"/>
      </w:pPr>
      <w:r>
        <w:tab/>
      </w:r>
    </w:p>
    <w:p w:rsidR="007C037A" w:rsidRDefault="001D41CF">
      <w:pPr>
        <w:pStyle w:val="Row19"/>
      </w:pPr>
      <w:r>
        <w:tab/>
      </w:r>
      <w:r>
        <w:rPr>
          <w:rStyle w:val="Text3"/>
        </w:rPr>
        <w:t xml:space="preserve">Smluvní strany prohlašují, že skutečnosti uvedené v této objednávce a jejích případných následných </w:t>
      </w:r>
      <w:r>
        <w:rPr>
          <w:rStyle w:val="Text3"/>
        </w:rPr>
        <w:t>dodatcích nepovažují za obchodní tajemství ve</w:t>
      </w:r>
    </w:p>
    <w:p w:rsidR="007C037A" w:rsidRDefault="001D41CF">
      <w:pPr>
        <w:pStyle w:val="Row19"/>
      </w:pPr>
      <w:r>
        <w:tab/>
      </w:r>
      <w:r>
        <w:rPr>
          <w:rStyle w:val="Text3"/>
        </w:rPr>
        <w:t>smyslu ust. § 504 zák. č. 89/2012 Sb., Občanský zákoník, a udělují svolení k jejich zpřístupnění zejména ve smyslu zák. č. 106/1999 Sb., o</w:t>
      </w:r>
    </w:p>
    <w:p w:rsidR="007C037A" w:rsidRDefault="001D41CF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4pt;margin-top:14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</w:t>
      </w:r>
      <w:r>
        <w:rPr>
          <w:rStyle w:val="Text3"/>
        </w:rPr>
        <w:t>nění bez jakýchkoli připomínek.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7C037A" w:rsidRDefault="001D41CF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246 023.25</w:t>
      </w:r>
      <w:r>
        <w:tab/>
      </w:r>
      <w:r>
        <w:rPr>
          <w:rStyle w:val="Text2"/>
        </w:rPr>
        <w:t>Kč</w:t>
      </w:r>
    </w:p>
    <w:p w:rsidR="007C037A" w:rsidRDefault="001D41CF">
      <w:pPr>
        <w:pStyle w:val="Row21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7C037A" w:rsidRDefault="001D41CF">
      <w:pPr>
        <w:pStyle w:val="Row22"/>
      </w:pPr>
      <w:r>
        <w:tab/>
      </w:r>
    </w:p>
    <w:p w:rsidR="007C037A" w:rsidRDefault="007C037A">
      <w:pPr>
        <w:pStyle w:val="Row23"/>
      </w:pPr>
    </w:p>
    <w:p w:rsidR="007C037A" w:rsidRDefault="007C037A">
      <w:pPr>
        <w:pStyle w:val="Row23"/>
      </w:pPr>
    </w:p>
    <w:p w:rsidR="007C037A" w:rsidRDefault="007C037A">
      <w:pPr>
        <w:pStyle w:val="Row23"/>
      </w:pPr>
    </w:p>
    <w:p w:rsidR="007C037A" w:rsidRDefault="007C037A">
      <w:pPr>
        <w:pStyle w:val="Row23"/>
      </w:pPr>
    </w:p>
    <w:p w:rsidR="007C037A" w:rsidRDefault="001D41CF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C037A" w:rsidRDefault="001D41C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7C037A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41CF">
      <w:pPr>
        <w:spacing w:after="0" w:line="240" w:lineRule="auto"/>
      </w:pPr>
      <w:r>
        <w:separator/>
      </w:r>
    </w:p>
  </w:endnote>
  <w:endnote w:type="continuationSeparator" w:id="0">
    <w:p w:rsidR="00000000" w:rsidRDefault="001D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7A" w:rsidRDefault="001D41CF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OB1718-005</w:t>
    </w:r>
    <w:r>
      <w:tab/>
    </w:r>
    <w:r>
      <w:rPr>
        <w:rStyle w:val="Text3"/>
        <w:highlight w:val="white"/>
      </w:rPr>
      <w:t xml:space="preserve">© MÚZO Praha </w:t>
    </w:r>
    <w:r>
      <w:rPr>
        <w:rStyle w:val="Text3"/>
        <w:highlight w:val="white"/>
      </w:rPr>
      <w:t>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C037A" w:rsidRDefault="007C037A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41CF">
      <w:pPr>
        <w:spacing w:after="0" w:line="240" w:lineRule="auto"/>
      </w:pPr>
      <w:r>
        <w:separator/>
      </w:r>
    </w:p>
  </w:footnote>
  <w:footnote w:type="continuationSeparator" w:id="0">
    <w:p w:rsidR="00000000" w:rsidRDefault="001D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7A" w:rsidRDefault="007C037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D41CF"/>
    <w:rsid w:val="0067446B"/>
    <w:rsid w:val="007C037A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ADF5952B.dotm</Template>
  <TotalTime>4</TotalTime>
  <Pages>1</Pages>
  <Words>198</Words>
  <Characters>1174</Characters>
  <Application>Microsoft Office Word</Application>
  <DocSecurity>0</DocSecurity>
  <Lines>9</Lines>
  <Paragraphs>2</Paragraphs>
  <ScaleCrop>false</ScaleCrop>
  <Manager/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3</cp:revision>
  <cp:lastPrinted>2018-02-15T06:13:00Z</cp:lastPrinted>
  <dcterms:created xsi:type="dcterms:W3CDTF">2018-02-15T06:13:00Z</dcterms:created>
  <dcterms:modified xsi:type="dcterms:W3CDTF">2018-02-15T06:13:00Z</dcterms:modified>
  <cp:category/>
</cp:coreProperties>
</file>