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2018/0241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14.2.2018</w:t>
      </w:r>
    </w:p>
    <w:p w:rsidR="009B4271" w:rsidRPr="00AF318E" w:rsidRDefault="008B5EF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B5EF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22.6.2018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jednoho kusu nového osobního automobilu Škoda Rapid STYLE 1,6 TDI 85 kW, 5MG,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EURO6, barva automobilu modrá, interiér K4K4AB v technickém provedení a výbavě, která vychází z Vaší cenové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nabídky č. 105140/v.1 ze dne 14.2. 2018 (viz. příloha) a je nedílnou součástí této objednávky. Celková cena za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automobil dle výše uvedené cenové nabídky činí 350.000,00 Kč bez DPH. V celkové ceně je započten i převoz do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místa plnění. Stanoveným místem plněním předmětné dodávky je sídlo společnosti VODÁRNA PLZEŇ a.s.,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Malostranská 2 Plzeň. Termín dodání automobilu vč. fakturace požadujeme červen 2018. Platba bude provedena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bankovním převodem na základě Vaší fakturace se splatností 30 dnů po prokazatelném dodání/převzetí automobilu.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Děkujeme za spolupráci a budeme očekávat potvrzení naší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10D87" w:rsidRDefault="008B5EF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10D87">
        <w:br w:type="page"/>
      </w:r>
    </w:p>
    <w:p w:rsidR="00C10D87" w:rsidRDefault="00C10D87">
      <w:r>
        <w:lastRenderedPageBreak/>
        <w:t xml:space="preserve">Datum potvrzení objednávky dodavatelem:  </w:t>
      </w:r>
      <w:r w:rsidR="008B5EF0">
        <w:t>14.2.2018</w:t>
      </w:r>
    </w:p>
    <w:p w:rsidR="00C10D87" w:rsidRDefault="00C10D87">
      <w:r>
        <w:t>Potvrzení objednávky:</w:t>
      </w:r>
    </w:p>
    <w:p w:rsidR="008B5EF0" w:rsidRDefault="008B5EF0">
      <w:r>
        <w:t>From:</w:t>
      </w:r>
    </w:p>
    <w:p w:rsidR="008B5EF0" w:rsidRDefault="008B5EF0">
      <w:r>
        <w:t>Sent: Wednesday, February 14, 2018 4:12 PM</w:t>
      </w:r>
    </w:p>
    <w:p w:rsidR="008B5EF0" w:rsidRDefault="008B5EF0">
      <w:r>
        <w:t>To:</w:t>
      </w:r>
    </w:p>
    <w:p w:rsidR="008B5EF0" w:rsidRDefault="008B5EF0">
      <w:r>
        <w:t>Subject: Odpověď: Potvrzení objednávky - investice - 2018/0241_RS</w:t>
      </w:r>
    </w:p>
    <w:p w:rsidR="008B5EF0" w:rsidRDefault="008B5EF0"/>
    <w:p w:rsidR="008B5EF0" w:rsidRDefault="008B5EF0">
      <w:r>
        <w:t xml:space="preserve">Dobrý den, </w:t>
      </w:r>
    </w:p>
    <w:p w:rsidR="008B5EF0" w:rsidRDefault="008B5EF0"/>
    <w:p w:rsidR="008B5EF0" w:rsidRDefault="008B5EF0">
      <w:r>
        <w:t xml:space="preserve">potvrzujeme přijetí objednávky a souhlasíme s podmínkami </w:t>
      </w:r>
    </w:p>
    <w:p w:rsidR="008B5EF0" w:rsidRDefault="008B5EF0"/>
    <w:p w:rsidR="008B5EF0" w:rsidRDefault="008B5EF0">
      <w:r>
        <w:t xml:space="preserve">S pozdravem </w:t>
      </w:r>
    </w:p>
    <w:p w:rsidR="00C10D87" w:rsidRDefault="00C10D8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D87" w:rsidRDefault="00C10D87" w:rsidP="000071C6">
      <w:pPr>
        <w:spacing w:after="0" w:line="240" w:lineRule="auto"/>
      </w:pPr>
      <w:r>
        <w:separator/>
      </w:r>
    </w:p>
  </w:endnote>
  <w:endnote w:type="continuationSeparator" w:id="0">
    <w:p w:rsidR="00C10D87" w:rsidRDefault="00C10D8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B5EF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D87" w:rsidRDefault="00C10D87" w:rsidP="000071C6">
      <w:pPr>
        <w:spacing w:after="0" w:line="240" w:lineRule="auto"/>
      </w:pPr>
      <w:r>
        <w:separator/>
      </w:r>
    </w:p>
  </w:footnote>
  <w:footnote w:type="continuationSeparator" w:id="0">
    <w:p w:rsidR="00C10D87" w:rsidRDefault="00C10D8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B5EF0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10D87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78789E0-BB3D-48C0-B766-37D0B2F4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81E4-689A-49D2-9FAC-C9FEDB85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71720-A1F9-437D-8338-8297F132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501465CC</Template>
  <TotalTime>0</TotalTime>
  <Pages>2</Pages>
  <Words>200</Words>
  <Characters>1180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2018-02-14T16:13:00Z</dcterms:created>
  <dcterms:modified xsi:type="dcterms:W3CDTF">2018-02-14T16:13:00Z</dcterms:modified>
</cp:coreProperties>
</file>