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1192"/>
        <w:gridCol w:w="2691"/>
        <w:gridCol w:w="2128"/>
      </w:tblGrid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67706" w:rsidRDefault="00A30C8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967706" w:rsidRDefault="00A30C8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967706" w:rsidRDefault="00A30C8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967706" w:rsidRDefault="00A30C85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jc w:val="right"/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67706" w:rsidRDefault="00A30C85">
            <w:r>
              <w:rPr>
                <w:b/>
              </w:rPr>
              <w:t>Sportovní gymnázium, Kladno, Plzeňská 3103</w:t>
            </w:r>
          </w:p>
          <w:p w:rsidR="00967706" w:rsidRDefault="00A30C85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PLZEŇSKÁ 3103, KLADNO, PSČ 272 01, ČR</w:t>
            </w:r>
          </w:p>
          <w:p w:rsidR="00967706" w:rsidRDefault="00A30C85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61894737</w:t>
            </w:r>
          </w:p>
          <w:p w:rsidR="00967706" w:rsidRDefault="00A30C85">
            <w:r>
              <w:t xml:space="preserve">Zápis v obchodním rejstříku či jiné evidenci: </w:t>
            </w:r>
            <w:r>
              <w:rPr>
                <w:b/>
              </w:rPr>
              <w:t>Č.J.: 1387/05/SHAG/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06" w:rsidRDefault="00A30C85">
            <w:pPr>
              <w:jc w:val="both"/>
            </w:pPr>
            <w:r>
              <w:t xml:space="preserve">Velice si vážíme vašeho zájmu o produkty </w:t>
            </w:r>
            <w:r>
              <w:t>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67706" w:rsidRDefault="00A30C85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Profi účet GOLD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2187330227/0100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</w:pPr>
            <w:r>
              <w:rPr>
                <w:color w:val="000000"/>
                <w:szCs w:val="16"/>
              </w:rPr>
              <w:t>SPORTOVNÍ GYMNÁZIUM,KLADNO,PLZEŇSKÁ 3103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</w:pPr>
            <w:r>
              <w:t>razítko s názvem RAZÍTKO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96770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06" w:rsidRDefault="00A30C85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 xml:space="preserve">jedna </w:t>
                  </w:r>
                  <w:r>
                    <w:rPr>
                      <w:rFonts w:cs="Arial"/>
                    </w:rPr>
                    <w:t>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967706" w:rsidRDefault="00A30C85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967706" w:rsidRDefault="00A30C85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967706" w:rsidRDefault="00967706">
            <w:pPr>
              <w:spacing w:before="40" w:after="40"/>
              <w:jc w:val="both"/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jc w:val="right"/>
              <w:rPr>
                <w:sz w:val="10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67706" w:rsidRDefault="00A30C85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keepNext/>
              <w:jc w:val="right"/>
              <w:rPr>
                <w:sz w:val="10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967706" w:rsidRDefault="00A30C85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967706" w:rsidRDefault="00A30C85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967706" w:rsidRDefault="00967706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jsme vás seznámili s obsahem a významem dokumentů, jež jsou součástí této </w:t>
            </w:r>
            <w:r>
              <w:t>smlouvy, a dalších dokumentů, na které se v nich odkazuje, a výslovně s jejich zněním souhlasíte,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</w:t>
            </w:r>
            <w:r>
              <w:t>sme vás před uzavřením smlouvy informovali o systému pojištění pohledávek z vkladů a o informačním přehledu, který je k dispozici na webových stránkách http://www.kb.cz/pojistenivkladu,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</w:t>
            </w:r>
            <w:r>
              <w:t>ušnými informacemi ke smlouvám o finančních službách uzavíraných na dálku na našich internetových stránkách (www.kb.cz),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</w:t>
            </w:r>
            <w:r>
              <w:t>edených v těchto dokumentech může mít stejné právní následky jako nesplnění povinností a podmínek vyplývajících ze smlouvy,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skutečným majitelem Klienta není politicky exponovaná osoba a budete nás neprodleně informovat o jakýchkoliv změnách.</w:t>
            </w:r>
          </w:p>
          <w:p w:rsidR="00967706" w:rsidRDefault="00967706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 xml:space="preserve">Podpisem </w:t>
            </w:r>
            <w:r>
              <w:rPr>
                <w:rFonts w:eastAsia="ArialMT" w:cs="Arial"/>
                <w:b/>
                <w:szCs w:val="18"/>
              </w:rPr>
              <w:t>smlouvy: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967706" w:rsidRDefault="00A30C85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lastRenderedPageBreak/>
              <w:t>udělujete souhlas s tím, že jsme oprávněni započítávat své po</w:t>
            </w:r>
            <w:r>
              <w:t>hledávky za vámi v rozsahu a způsobem stanoveným ve VOP.</w:t>
            </w:r>
          </w:p>
          <w:p w:rsidR="00967706" w:rsidRDefault="00967706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967706" w:rsidRDefault="00967706">
            <w:pPr>
              <w:pStyle w:val="Odstavecseseznamem"/>
              <w:ind w:left="0"/>
              <w:jc w:val="both"/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>
            <w:pPr>
              <w:jc w:val="both"/>
            </w:pPr>
            <w:r>
              <w:rPr>
                <w:rFonts w:eastAsia="ArialMT" w:cs="Arial"/>
                <w:szCs w:val="18"/>
              </w:rPr>
              <w:t xml:space="preserve">Pojmy s velkým počátečním písmenem mají v této smlouvě význam </w:t>
            </w:r>
            <w:r>
              <w:rPr>
                <w:rFonts w:eastAsia="ArialMT" w:cs="Arial"/>
                <w:szCs w:val="18"/>
              </w:rPr>
              <w:t>stanovený v tomto dokumentu a v dokumentech, jež jsou nedílnou součástí této smlouvy.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jc w:val="right"/>
              <w:rPr>
                <w:sz w:val="10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67706" w:rsidRDefault="00A30C85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keepNext/>
              <w:jc w:val="right"/>
              <w:rPr>
                <w:sz w:val="10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A30C85" w:rsidP="00944253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 xml:space="preserve">Smlouva </w:t>
            </w:r>
            <w:r>
              <w:rPr>
                <w:rFonts w:eastAsia="ArialMT" w:cs="Arial"/>
                <w:szCs w:val="18"/>
              </w:rPr>
              <w:t>nahrazuje původní Smlouvu o </w:t>
            </w:r>
            <w:r>
              <w:rPr>
                <w:szCs w:val="28"/>
              </w:rPr>
              <w:t>balíčku Komfort</w:t>
            </w:r>
            <w:r>
              <w:rPr>
                <w:rFonts w:eastAsia="ArialMT" w:cs="Arial"/>
                <w:szCs w:val="18"/>
              </w:rPr>
              <w:t xml:space="preserve">, na základě které byl </w:t>
            </w:r>
            <w:r>
              <w:rPr>
                <w:rFonts w:eastAsia="ArialMT" w:cs="Arial"/>
                <w:szCs w:val="18"/>
              </w:rPr>
              <w:t>účet veden.</w:t>
            </w:r>
          </w:p>
          <w:p w:rsidR="00944253" w:rsidRDefault="00944253" w:rsidP="00944253">
            <w:pPr>
              <w:jc w:val="both"/>
              <w:rPr>
                <w:rFonts w:eastAsia="ArialMT" w:cs="Arial"/>
                <w:szCs w:val="18"/>
              </w:rPr>
            </w:pPr>
          </w:p>
          <w:p w:rsidR="00944253" w:rsidRDefault="00FD01F6" w:rsidP="00A30C85">
            <w:pPr>
              <w:jc w:val="both"/>
            </w:pPr>
            <w:r>
              <w:rPr>
                <w:highlight w:val="white"/>
              </w:rPr>
              <w:t xml:space="preserve">Zavazujete se odeslat tuto smlouvu (včetně všech dokumentů, které tvoří její součást) k uveřejnění v registru smluv bez prodlení po jejím uzavření. Dále se zavazujete, že obdržíme potvrzení o uveřejnění v registru smluv zasílané správcem registru smluv na naši e-mailovou adresu </w:t>
            </w:r>
            <w:proofErr w:type="spellStart"/>
            <w:r w:rsidR="00A30C85">
              <w:rPr>
                <w:highlight w:val="white"/>
              </w:rPr>
              <w:t>xxxxxxxxxxxxxxx</w:t>
            </w:r>
            <w:proofErr w:type="spellEnd"/>
            <w:r>
              <w:rPr>
                <w:highlight w:val="white"/>
              </w:rPr>
              <w:t xml:space="preserve">. Za tím účelem vám zašleme znění této smlouvy (včetně všech dokumentů, které tvoří její součást) na e-mailovou adresu </w:t>
            </w:r>
            <w:proofErr w:type="spellStart"/>
            <w:r w:rsidR="00A30C85">
              <w:rPr>
                <w:rFonts w:ascii="Segoe UI" w:hAnsi="Segoe UI" w:cs="Segoe UI"/>
                <w:color w:val="000000"/>
                <w:sz w:val="20"/>
              </w:rPr>
              <w:t>xxxxxxxxxxxxxxxxxx</w:t>
            </w:r>
            <w:proofErr w:type="spellEnd"/>
            <w:r w:rsidR="00944253" w:rsidRPr="000230E4">
              <w:rPr>
                <w:rFonts w:ascii="Segoe UI" w:hAnsi="Segoe UI" w:cs="Segoe UI"/>
                <w:color w:val="000000"/>
                <w:sz w:val="20"/>
              </w:rPr>
              <w:t>.</w:t>
            </w: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jc w:val="right"/>
              <w:rPr>
                <w:sz w:val="10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jc w:val="right"/>
              <w:rPr>
                <w:sz w:val="10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67706" w:rsidRDefault="00A30C85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12.2.2018</w:t>
            </w:r>
          </w:p>
          <w:p w:rsidR="00967706" w:rsidRDefault="00A30C85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967706" w:rsidRDefault="00967706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67706" w:rsidRDefault="00967706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67706" w:rsidRDefault="00967706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967706" w:rsidRDefault="00967706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967706" w:rsidRDefault="00A30C85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967706" w:rsidRDefault="00A30C85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967706" w:rsidRDefault="00A30C85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  <w:proofErr w:type="spellStart"/>
            <w:r>
              <w:rPr>
                <w:b/>
                <w:szCs w:val="18"/>
              </w:rPr>
              <w:t>xxxxxxxxxxxxxxxxxx</w:t>
            </w:r>
            <w:proofErr w:type="spellEnd"/>
          </w:p>
          <w:p w:rsidR="00967706" w:rsidRDefault="00A30C85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67706" w:rsidRDefault="00967706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06" w:rsidRDefault="00967706">
            <w:pPr>
              <w:keepNext/>
              <w:jc w:val="right"/>
              <w:rPr>
                <w:szCs w:val="18"/>
              </w:rPr>
            </w:pPr>
          </w:p>
        </w:tc>
      </w:tr>
      <w:tr w:rsidR="009677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967706" w:rsidRDefault="00A30C85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12.2.2018</w:t>
            </w:r>
          </w:p>
          <w:p w:rsidR="00967706" w:rsidRDefault="00A30C85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Sportovní gymnázium, Kladno, Plzeňská 3103</w:t>
            </w:r>
          </w:p>
          <w:p w:rsidR="00967706" w:rsidRDefault="00967706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67706" w:rsidRDefault="00967706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67706" w:rsidRDefault="00967706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967706" w:rsidRDefault="00967706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967706" w:rsidRDefault="00A30C85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967706" w:rsidRDefault="00A30C85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967706" w:rsidRDefault="00A30C85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xxxxxxxxxxxxxxxxxxxx</w:t>
            </w:r>
            <w:bookmarkStart w:id="0" w:name="_GoBack"/>
            <w:bookmarkEnd w:id="0"/>
          </w:p>
          <w:p w:rsidR="00967706" w:rsidRDefault="00A30C85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967706" w:rsidRDefault="00967706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A30C85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967706" w:rsidRDefault="00967706">
      <w:pPr>
        <w:rPr>
          <w:vanish/>
          <w:color w:val="FF0000"/>
          <w:szCs w:val="6"/>
        </w:rPr>
      </w:pPr>
    </w:p>
    <w:sectPr w:rsidR="00967706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0C85">
      <w:r>
        <w:separator/>
      </w:r>
    </w:p>
  </w:endnote>
  <w:endnote w:type="continuationSeparator" w:id="0">
    <w:p w:rsidR="00000000" w:rsidRDefault="00A3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E234F9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234F9" w:rsidRDefault="00A30C85">
          <w:pPr>
            <w:pStyle w:val="kbFixedtext"/>
            <w:spacing w:before="100"/>
          </w:pPr>
          <w:r>
            <w:t>Komerční banka, a. s., se sídlem:</w:t>
          </w:r>
        </w:p>
        <w:p w:rsidR="00E234F9" w:rsidRDefault="00A30C85">
          <w:pPr>
            <w:pStyle w:val="kbFixedtext"/>
          </w:pPr>
          <w:r>
            <w:t xml:space="preserve">Praha 1, Na Příkopě 33 čp. 969, </w:t>
          </w:r>
          <w:r>
            <w:t>PSČ 114 07, IČO: 45317054</w:t>
          </w:r>
        </w:p>
        <w:p w:rsidR="00E234F9" w:rsidRDefault="00A30C85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234F9" w:rsidRDefault="00A30C85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E234F9" w:rsidRDefault="00A30C85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E234F9" w:rsidRPr="00944253" w:rsidRDefault="00A30C85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10140106854817</w:t>
          </w:r>
        </w:p>
        <w:p w:rsidR="00E234F9" w:rsidRDefault="00A30C85">
          <w:pPr>
            <w:pStyle w:val="Registration"/>
            <w:jc w:val="right"/>
          </w:pPr>
          <w:r>
            <w:t>Datum účinnosti šablony  3. 7. 2017  tss_ckagreb.docM  12.02.2018  10:41:24</w:t>
          </w:r>
        </w:p>
      </w:tc>
    </w:tr>
  </w:tbl>
  <w:p w:rsidR="00E234F9" w:rsidRDefault="00A30C85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E234F9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234F9" w:rsidRDefault="00A30C85">
          <w:pPr>
            <w:pStyle w:val="kbFixedtext"/>
            <w:spacing w:before="100"/>
          </w:pPr>
          <w:r>
            <w:t>Komerční banka, a. s., se sídlem:</w:t>
          </w:r>
        </w:p>
        <w:p w:rsidR="00E234F9" w:rsidRDefault="00A30C85">
          <w:pPr>
            <w:pStyle w:val="kbFixedtext"/>
          </w:pPr>
          <w:r>
            <w:t>Praha 1, Na Příkopě 33 čp. 969, PSČ 114 07, IČO: 45317054</w:t>
          </w:r>
        </w:p>
        <w:p w:rsidR="00E234F9" w:rsidRDefault="00A30C85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234F9" w:rsidRDefault="00A30C85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E234F9" w:rsidRDefault="00A30C85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E234F9" w:rsidRPr="00944253" w:rsidRDefault="00A30C85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10140106854817</w:t>
          </w:r>
        </w:p>
        <w:p w:rsidR="00E234F9" w:rsidRDefault="00A30C85">
          <w:pPr>
            <w:pStyle w:val="Registration"/>
            <w:jc w:val="right"/>
          </w:pPr>
          <w:r>
            <w:t>Datum účinnosti šablony  3. 7. 2015  tss_ckagreb.docM  12.02.2018  10:41:24</w:t>
          </w:r>
        </w:p>
      </w:tc>
    </w:tr>
  </w:tbl>
  <w:p w:rsidR="00E234F9" w:rsidRDefault="00A30C85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0C85">
      <w:r>
        <w:rPr>
          <w:color w:val="000000"/>
        </w:rPr>
        <w:separator/>
      </w:r>
    </w:p>
  </w:footnote>
  <w:footnote w:type="continuationSeparator" w:id="0">
    <w:p w:rsidR="00000000" w:rsidRDefault="00A3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E234F9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34F9" w:rsidRDefault="00A30C85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balíčku Profi účet GOLD</w:t>
          </w:r>
        </w:p>
      </w:tc>
    </w:tr>
  </w:tbl>
  <w:p w:rsidR="00E234F9" w:rsidRDefault="00A30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E234F9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42394" cy="466728"/>
                <wp:effectExtent l="0" t="0" r="0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94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balíčku Profi účet GOLD</w:t>
          </w:r>
        </w:p>
      </w:tc>
    </w:tr>
    <w:tr w:rsidR="00E234F9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</w:pPr>
        </w:p>
      </w:tc>
    </w:tr>
    <w:tr w:rsidR="00E234F9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234F9" w:rsidRDefault="00A30C85">
          <w:pPr>
            <w:pStyle w:val="Nadpis1"/>
          </w:pPr>
        </w:p>
      </w:tc>
    </w:tr>
    <w:tr w:rsidR="00E234F9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E234F9" w:rsidRDefault="00A30C85">
          <w:pPr>
            <w:rPr>
              <w:rFonts w:cs="Arial"/>
              <w:szCs w:val="18"/>
            </w:rPr>
          </w:pPr>
        </w:p>
      </w:tc>
    </w:tr>
  </w:tbl>
  <w:p w:rsidR="00E234F9" w:rsidRDefault="00A30C85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0C8"/>
    <w:multiLevelType w:val="multilevel"/>
    <w:tmpl w:val="667AD2C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902BCB"/>
    <w:multiLevelType w:val="multilevel"/>
    <w:tmpl w:val="951E3450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A10231"/>
    <w:multiLevelType w:val="multilevel"/>
    <w:tmpl w:val="5B6CAA26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67706"/>
    <w:rsid w:val="00944253"/>
    <w:rsid w:val="00967706"/>
    <w:rsid w:val="00A30C85"/>
    <w:rsid w:val="00E36E75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AED6-289E-45D6-BF9E-EEA197C9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Svandrlikova Ivana</cp:lastModifiedBy>
  <cp:revision>3</cp:revision>
  <cp:lastPrinted>2018-02-12T10:06:00Z</cp:lastPrinted>
  <dcterms:created xsi:type="dcterms:W3CDTF">2018-02-12T10:08:00Z</dcterms:created>
  <dcterms:modified xsi:type="dcterms:W3CDTF">2018-02-12T10:08:00Z</dcterms:modified>
</cp:coreProperties>
</file>