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84" w:rsidRDefault="000F4A84" w:rsidP="000F4A8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0F4A84" w:rsidRDefault="000F4A84" w:rsidP="000F4A8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0F4A84" w:rsidRDefault="000F4A84" w:rsidP="000F4A8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982607-0086/2015</w:t>
      </w:r>
    </w:p>
    <w:p w:rsidR="000F4A84" w:rsidRDefault="000F4A84" w:rsidP="000F4A8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297ECA">
        <w:tab/>
      </w:r>
      <w:r w:rsidR="00297ECA">
        <w:tab/>
      </w:r>
      <w:r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</w:p>
    <w:p w:rsidR="000F4A84" w:rsidRDefault="000F4A84" w:rsidP="000F4A8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F4A84" w:rsidRDefault="000F4A84" w:rsidP="000F4A84">
      <w:pPr>
        <w:numPr>
          <w:ilvl w:val="0"/>
          <w:numId w:val="0"/>
        </w:numPr>
        <w:spacing w:after="0" w:line="240" w:lineRule="auto"/>
        <w:ind w:left="142"/>
      </w:pPr>
    </w:p>
    <w:p w:rsidR="000F4A84" w:rsidRDefault="00E70A4C" w:rsidP="000F4A84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E70A4C">
        <w:t>xxxxx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0A4C">
        <w:t>xxxxx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0A4C">
        <w:t>xxxxx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297ECA">
        <w:tab/>
      </w:r>
      <w:r w:rsidR="00297ECA">
        <w:tab/>
      </w:r>
      <w:proofErr w:type="spellStart"/>
      <w:r w:rsidR="00E70A4C">
        <w:t>xxxxx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E70A4C">
        <w:t>xxxxx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0A4C">
        <w:t>xxxxx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0A4C">
        <w:t>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E70A4C">
        <w:t>xxxxx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E70A4C">
        <w:t>xxxxx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E70A4C">
        <w:rPr>
          <w:b/>
        </w:rPr>
        <w:t>xxxxx</w:t>
      </w:r>
      <w:proofErr w:type="spellEnd"/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</w:p>
    <w:p w:rsidR="000F4A84" w:rsidRDefault="000F4A84" w:rsidP="000F4A84">
      <w:pPr>
        <w:numPr>
          <w:ilvl w:val="0"/>
          <w:numId w:val="0"/>
        </w:numPr>
        <w:spacing w:before="50" w:after="70" w:line="240" w:lineRule="auto"/>
        <w:ind w:left="142"/>
      </w:pPr>
    </w:p>
    <w:p w:rsidR="000F4A84" w:rsidRDefault="000F4A84" w:rsidP="00297ECA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</w:t>
      </w:r>
      <w:proofErr w:type="spellStart"/>
      <w:r>
        <w:t>uzavírajívsouladu</w:t>
      </w:r>
      <w:proofErr w:type="spellEnd"/>
      <w:r>
        <w:t xml:space="preserve"> s ustanovením § 1746 odst. 2zákona č. 89/2012Sb., občanského zákoníku, ve znění pozdějších předpisů (dále jen "Občanský zákoník")tuto Dohodu o podmínkách podávání poštovních zásilek Obchodní psaní (dále jen "Dohoda").</w:t>
      </w:r>
      <w:r w:rsidR="00297ECA">
        <w:t xml:space="preserve"> </w:t>
      </w:r>
      <w:r>
        <w:br w:type="page"/>
      </w:r>
    </w:p>
    <w:p w:rsidR="000F4A84" w:rsidRPr="000F4A84" w:rsidRDefault="000F4A84" w:rsidP="000F4A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psaní platných v den podání zásilky (dále jen "Poštovní podmínky").</w:t>
      </w:r>
    </w:p>
    <w:p w:rsidR="000F4A84" w:rsidRPr="000F4A84" w:rsidRDefault="000F4A84" w:rsidP="000F4A84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0F4A84" w:rsidRPr="000F4A84" w:rsidRDefault="000F4A84" w:rsidP="000F4A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Podací poštou je pošta </w:t>
      </w:r>
      <w:proofErr w:type="spellStart"/>
      <w:r w:rsidR="00E70A4C">
        <w:rPr>
          <w:b/>
        </w:rPr>
        <w:t>xxxxx</w:t>
      </w:r>
      <w:proofErr w:type="spellEnd"/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0F4A84" w:rsidRPr="000F4A84" w:rsidRDefault="000F4A84" w:rsidP="000F4A84">
      <w:pPr>
        <w:numPr>
          <w:ilvl w:val="3"/>
          <w:numId w:val="50"/>
        </w:numPr>
        <w:spacing w:after="120"/>
        <w:jc w:val="both"/>
      </w:pPr>
      <w:r>
        <w:t xml:space="preserve">na podací poště ve dnech </w:t>
      </w:r>
      <w:proofErr w:type="spellStart"/>
      <w:proofErr w:type="gramStart"/>
      <w:r w:rsidR="00E70A4C">
        <w:rPr>
          <w:b/>
        </w:rPr>
        <w:t>xxxxx</w:t>
      </w:r>
      <w:proofErr w:type="spellEnd"/>
      <w:r w:rsidRPr="00297ECA">
        <w:rPr>
          <w:b/>
        </w:rPr>
        <w:t xml:space="preserve">   od</w:t>
      </w:r>
      <w:proofErr w:type="gramEnd"/>
      <w:r w:rsidRPr="00297ECA">
        <w:rPr>
          <w:b/>
        </w:rPr>
        <w:t xml:space="preserve"> </w:t>
      </w:r>
      <w:proofErr w:type="spellStart"/>
      <w:r w:rsidR="00E70A4C">
        <w:rPr>
          <w:b/>
        </w:rPr>
        <w:t>xxxx</w:t>
      </w:r>
      <w:proofErr w:type="spellEnd"/>
      <w:r w:rsidRPr="00297ECA">
        <w:rPr>
          <w:b/>
        </w:rPr>
        <w:t xml:space="preserve"> do </w:t>
      </w:r>
      <w:r w:rsidR="00E70A4C">
        <w:rPr>
          <w:b/>
        </w:rPr>
        <w:t>xxxx</w:t>
      </w:r>
      <w:r w:rsidRPr="00297ECA">
        <w:rPr>
          <w:b/>
        </w:rPr>
        <w:t>00 hod.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Podání více než </w:t>
      </w:r>
      <w:proofErr w:type="spellStart"/>
      <w:r w:rsidR="00E70A4C">
        <w:t>xxxxxx</w:t>
      </w:r>
      <w:proofErr w:type="spellEnd"/>
      <w:r>
        <w:t xml:space="preserve"> ks Odesílatel oznámí ČP nejméně </w:t>
      </w:r>
      <w:proofErr w:type="spellStart"/>
      <w:r w:rsidR="00E70A4C">
        <w:t>xxxxx</w:t>
      </w:r>
      <w:proofErr w:type="spellEnd"/>
      <w:r>
        <w:t xml:space="preserve"> dny předem:</w:t>
      </w:r>
    </w:p>
    <w:p w:rsidR="000F4A84" w:rsidRPr="000F4A84" w:rsidRDefault="000F4A84" w:rsidP="000F4A84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proofErr w:type="spellStart"/>
      <w:r w:rsidR="00E70A4C">
        <w:rPr>
          <w:b/>
        </w:rPr>
        <w:t>xxxxx</w:t>
      </w:r>
      <w:proofErr w:type="spellEnd"/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0F4A84" w:rsidRPr="000F4A84" w:rsidRDefault="000F4A84" w:rsidP="000F4A84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Odesílatel vzorek podávané zásilky, který si ČP ponechá.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Odesílatel ze zásilek svazky dle požadavků ČP. V případě podání nad 5 000 ks zásilek předá Odesílatel poště vyplněný tiskopis "Seznam svazků OBCHODNÍCH PSANÍ </w:t>
      </w:r>
      <w:proofErr w:type="gramStart"/>
      <w:r>
        <w:t>podaných  dne</w:t>
      </w:r>
      <w:proofErr w:type="gramEnd"/>
      <w:r>
        <w:t xml:space="preserve"> ……..". Seznam svazků vyhotovuje Podavatel a musí odpovídat vzoru uvedeném v poštovních podmínkách této služby. 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gramStart"/>
      <w:r>
        <w:t>s.p.</w:t>
      </w:r>
      <w:proofErr w:type="gramEnd"/>
    </w:p>
    <w:p w:rsidR="000F4A84" w:rsidRPr="000F4A84" w:rsidRDefault="000F4A84" w:rsidP="000F4A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0F4A84" w:rsidRPr="000F4A84" w:rsidRDefault="000F4A84" w:rsidP="000F4A84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0F4A84" w:rsidRPr="00297ECA" w:rsidRDefault="000F4A84" w:rsidP="000F4A84">
      <w:pPr>
        <w:numPr>
          <w:ilvl w:val="4"/>
          <w:numId w:val="50"/>
        </w:numPr>
        <w:spacing w:after="120"/>
        <w:jc w:val="both"/>
        <w:rPr>
          <w:b/>
        </w:rPr>
      </w:pPr>
      <w:r w:rsidRPr="00297ECA">
        <w:rPr>
          <w:b/>
        </w:rPr>
        <w:lastRenderedPageBreak/>
        <w:t>převodem z účtu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s.p. - Ceník základních poštovních služeb a ostatních služeb (dále jen "Ceník") platných v den podání </w:t>
      </w:r>
      <w:proofErr w:type="spellStart"/>
      <w:proofErr w:type="gramStart"/>
      <w:r>
        <w:t>Zásilky.Ceník</w:t>
      </w:r>
      <w:proofErr w:type="spellEnd"/>
      <w:proofErr w:type="gramEnd"/>
      <w:r>
        <w:t xml:space="preserve"> je dostupný na všech poštách v ČR a na internetové adrese http://www.ceskaposta.cz/.</w:t>
      </w:r>
    </w:p>
    <w:p w:rsidR="000F4A84" w:rsidRPr="000F4A84" w:rsidRDefault="000F4A84" w:rsidP="000F4A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Podavatel potvrzuje, že se seznámil s obsahem a významem Ceníku, že mu byl text tohoto dokumentu dostatečně vysvětlen a že výslovně s jeho zněním souhlasí. ČP Podavateli poskytne informace o změně </w:t>
      </w:r>
      <w:proofErr w:type="spellStart"/>
      <w:r>
        <w:t>Ceníkuv</w:t>
      </w:r>
      <w:proofErr w:type="spellEnd"/>
      <w:r>
        <w:t xml:space="preserve"> souladu se Zákonem o poštovních službách, včetně informace o dni účinnosti změn, nejméně 30 dní před dnem účinnosti změn, a to zpřístupněním této informace na všech poštách v ČR a na výše uvedené internetové </w:t>
      </w:r>
      <w:proofErr w:type="gramStart"/>
      <w:r>
        <w:t>adrese.Podavatel</w:t>
      </w:r>
      <w:proofErr w:type="gramEnd"/>
      <w:r>
        <w:t xml:space="preserve"> je povinen se s novým zněním Ceníku seznámit.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297ECA" w:rsidRPr="00297ECA">
        <w:rPr>
          <w:b/>
        </w:rPr>
        <w:t>m</w:t>
      </w:r>
      <w:r w:rsidRPr="00297ECA">
        <w:rPr>
          <w:b/>
        </w:rPr>
        <w:t xml:space="preserve">ěsíčně s lhůtou splatnosti </w:t>
      </w:r>
      <w:proofErr w:type="spellStart"/>
      <w:r w:rsidR="00E70A4C">
        <w:rPr>
          <w:b/>
        </w:rPr>
        <w:t>xxxxx</w:t>
      </w:r>
      <w:proofErr w:type="spellEnd"/>
      <w:r w:rsidRPr="00297ECA">
        <w:rPr>
          <w:b/>
        </w:rPr>
        <w:t xml:space="preserve"> dní</w:t>
      </w:r>
      <w:r>
        <w:t xml:space="preserve"> ode dne jejího vystavení.</w:t>
      </w:r>
    </w:p>
    <w:p w:rsidR="000F4A84" w:rsidRPr="000F4A84" w:rsidRDefault="000F4A84" w:rsidP="000F4A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Podavatel v prodlení s placením ceny, je povinen uhradit úroky z prodlení ve výši stanovené </w:t>
      </w:r>
      <w:proofErr w:type="spellStart"/>
      <w:r>
        <w:t>podlenařízení</w:t>
      </w:r>
      <w:proofErr w:type="spellEnd"/>
      <w:r>
        <w:t xml:space="preserve"> vlády č. </w:t>
      </w:r>
      <w:proofErr w:type="gramStart"/>
      <w:r>
        <w:t>351/2013,  kterým</w:t>
      </w:r>
      <w:proofErr w:type="gramEnd"/>
      <w:r>
        <w:t xml:space="preserve">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0F4A84" w:rsidRPr="00297ECA" w:rsidRDefault="000F4A84" w:rsidP="000F4A84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Faktury - daňové doklady budou ČP zasílány na adresu: </w:t>
      </w:r>
      <w:proofErr w:type="spellStart"/>
      <w:r w:rsidR="00E70A4C">
        <w:rPr>
          <w:b/>
        </w:rPr>
        <w:t>xxxxxxx</w:t>
      </w:r>
      <w:proofErr w:type="spellEnd"/>
    </w:p>
    <w:p w:rsidR="000F4A84" w:rsidRPr="00297ECA" w:rsidRDefault="000F4A84" w:rsidP="000F4A84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297ECA">
        <w:rPr>
          <w:b/>
        </w:rPr>
        <w:t xml:space="preserve">ID CČK složky: </w:t>
      </w:r>
      <w:proofErr w:type="spellStart"/>
      <w:r w:rsidR="00E70A4C">
        <w:rPr>
          <w:b/>
        </w:rPr>
        <w:t>xxxxxxx</w:t>
      </w:r>
      <w:proofErr w:type="spellEnd"/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3, bodu 3.4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0F4A84" w:rsidRPr="000F4A84" w:rsidRDefault="000F4A84" w:rsidP="000F4A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0F4A84" w:rsidRPr="00297ECA" w:rsidRDefault="00E70A4C" w:rsidP="000F4A84">
      <w:pPr>
        <w:numPr>
          <w:ilvl w:val="5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xxxxx</w:t>
      </w:r>
      <w:proofErr w:type="spellEnd"/>
    </w:p>
    <w:p w:rsidR="000F4A84" w:rsidRPr="000F4A84" w:rsidRDefault="000F4A84" w:rsidP="000F4A84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0F4A84" w:rsidRPr="00297ECA" w:rsidRDefault="00E70A4C" w:rsidP="000F4A84">
      <w:pPr>
        <w:numPr>
          <w:ilvl w:val="5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xxxxx</w:t>
      </w:r>
      <w:proofErr w:type="spellEnd"/>
    </w:p>
    <w:p w:rsidR="000F4A84" w:rsidRPr="00297ECA" w:rsidRDefault="00E70A4C" w:rsidP="000F4A84">
      <w:pPr>
        <w:numPr>
          <w:ilvl w:val="5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xxxxx</w:t>
      </w:r>
      <w:proofErr w:type="spellEnd"/>
    </w:p>
    <w:p w:rsidR="000F4A84" w:rsidRPr="00297ECA" w:rsidRDefault="00E70A4C" w:rsidP="000F4A84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proofErr w:type="spellStart"/>
      <w:r>
        <w:rPr>
          <w:b/>
        </w:rPr>
        <w:t>xxxxx</w:t>
      </w:r>
      <w:proofErr w:type="spellEnd"/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0F4A84" w:rsidRPr="000F4A84" w:rsidRDefault="000F4A84" w:rsidP="000F4A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297ECA">
        <w:rPr>
          <w:b/>
        </w:rPr>
        <w:t xml:space="preserve">do </w:t>
      </w:r>
      <w:proofErr w:type="gramStart"/>
      <w:r w:rsidRPr="00297ECA">
        <w:rPr>
          <w:b/>
        </w:rPr>
        <w:t>31.12.2017</w:t>
      </w:r>
      <w:proofErr w:type="gramEnd"/>
      <w:r w:rsidRPr="00297ECA">
        <w:rPr>
          <w:b/>
        </w:rPr>
        <w:t>.</w:t>
      </w:r>
      <w:r w:rsidR="00297ECA">
        <w:t xml:space="preserve"> </w:t>
      </w:r>
      <w:r>
        <w:t xml:space="preserve">Každá ze Stran Dohody může Dohodu vypovědět i bez udání důvodů s tím, že výpovědní doba 1 měsíc začne běžet dnem následujícím po </w:t>
      </w:r>
      <w:r>
        <w:lastRenderedPageBreak/>
        <w:t xml:space="preserve">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formu, podpis Podavatele na nich musí být úředně ověřen nebo učiněn před zaměstnancem ČP a musí být doručeny ČP osobně, poštou, kurýrní službou nebo jiným dohodnutým způsobem umožňujícím přepravu nebo přenos a prokazatelné doručení. ČP se s Podavatelem může též dohodnout, že výpověď a oznámení o odmítnutí změn budou doručovány faxem nebo prostřednictvím elektronické pošty. </w:t>
      </w:r>
    </w:p>
    <w:p w:rsidR="000F4A84" w:rsidRPr="000F4A84" w:rsidRDefault="000F4A84" w:rsidP="000F4A84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0F4A84" w:rsidRPr="000F4A84" w:rsidRDefault="000F4A84" w:rsidP="000F4A84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0F4A84" w:rsidRPr="000F4A84" w:rsidRDefault="000F4A84" w:rsidP="000F4A84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Tato Dohoda je vyhotovena ve 2 (slovy: dvou)stejnopisech s platností originálu, z nichž každá strana Dohody obdrží po jednom.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0F4A84" w:rsidRPr="000F4A84" w:rsidRDefault="000F4A84" w:rsidP="000F4A84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297ECA" w:rsidRDefault="00297ECA" w:rsidP="00297ECA">
      <w:pPr>
        <w:numPr>
          <w:ilvl w:val="0"/>
          <w:numId w:val="0"/>
        </w:numPr>
        <w:ind w:left="983" w:hanging="303"/>
      </w:pPr>
    </w:p>
    <w:p w:rsidR="00297ECA" w:rsidRDefault="00297ECA" w:rsidP="00297ECA">
      <w:pPr>
        <w:numPr>
          <w:ilvl w:val="0"/>
          <w:numId w:val="0"/>
        </w:numPr>
        <w:ind w:left="983" w:hanging="303"/>
      </w:pPr>
    </w:p>
    <w:p w:rsidR="00E70A4C" w:rsidRDefault="00E70A4C" w:rsidP="00297ECA">
      <w:pPr>
        <w:numPr>
          <w:ilvl w:val="0"/>
          <w:numId w:val="0"/>
        </w:numPr>
        <w:ind w:left="983" w:hanging="303"/>
      </w:pPr>
    </w:p>
    <w:p w:rsidR="00297ECA" w:rsidRDefault="00297ECA" w:rsidP="00297ECA">
      <w:pPr>
        <w:numPr>
          <w:ilvl w:val="0"/>
          <w:numId w:val="0"/>
        </w:numPr>
        <w:ind w:left="983" w:hanging="303"/>
      </w:pPr>
    </w:p>
    <w:p w:rsidR="00297ECA" w:rsidRPr="000F4A84" w:rsidRDefault="00297ECA" w:rsidP="00297ECA">
      <w:pPr>
        <w:numPr>
          <w:ilvl w:val="0"/>
          <w:numId w:val="0"/>
        </w:numPr>
        <w:ind w:left="983" w:hanging="303"/>
      </w:pPr>
    </w:p>
    <w:p w:rsidR="000F4A84" w:rsidRPr="000F4A84" w:rsidRDefault="000F4A84" w:rsidP="000F4A84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F4A84" w:rsidRDefault="000F4A84" w:rsidP="000F4A84">
      <w:pPr>
        <w:numPr>
          <w:ilvl w:val="0"/>
          <w:numId w:val="0"/>
        </w:numPr>
        <w:spacing w:after="120"/>
        <w:jc w:val="both"/>
      </w:pPr>
    </w:p>
    <w:p w:rsidR="000F4A84" w:rsidRDefault="000F4A84" w:rsidP="000F4A84">
      <w:pPr>
        <w:numPr>
          <w:ilvl w:val="0"/>
          <w:numId w:val="0"/>
        </w:numPr>
        <w:spacing w:after="120"/>
        <w:jc w:val="both"/>
      </w:pPr>
    </w:p>
    <w:p w:rsidR="000F4A84" w:rsidRDefault="000F4A84" w:rsidP="000F4A84">
      <w:pPr>
        <w:numPr>
          <w:ilvl w:val="0"/>
          <w:numId w:val="0"/>
        </w:numPr>
        <w:spacing w:after="120"/>
        <w:jc w:val="both"/>
      </w:pPr>
    </w:p>
    <w:p w:rsidR="000F4A84" w:rsidRDefault="000F4A84" w:rsidP="000F4A84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0F4A84" w:rsidRDefault="000F4A84" w:rsidP="000F4A84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0F4A84" w:rsidRDefault="000F4A84" w:rsidP="000F4A84">
      <w:pPr>
        <w:numPr>
          <w:ilvl w:val="0"/>
          <w:numId w:val="0"/>
        </w:numPr>
        <w:spacing w:before="120" w:after="120"/>
        <w:jc w:val="both"/>
      </w:pPr>
    </w:p>
    <w:p w:rsidR="000F4A84" w:rsidRDefault="000F4A84" w:rsidP="000F4A84">
      <w:pPr>
        <w:numPr>
          <w:ilvl w:val="0"/>
          <w:numId w:val="0"/>
        </w:numPr>
        <w:spacing w:before="120" w:after="120"/>
        <w:jc w:val="both"/>
      </w:pPr>
    </w:p>
    <w:p w:rsidR="000F4A84" w:rsidRDefault="000F4A84" w:rsidP="000F4A84">
      <w:pPr>
        <w:numPr>
          <w:ilvl w:val="0"/>
          <w:numId w:val="0"/>
        </w:numPr>
        <w:spacing w:after="120"/>
        <w:jc w:val="both"/>
        <w:sectPr w:rsidR="000F4A8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F4A84" w:rsidRDefault="000F4A84" w:rsidP="000F4A84">
      <w:pPr>
        <w:numPr>
          <w:ilvl w:val="0"/>
          <w:numId w:val="0"/>
        </w:numPr>
        <w:spacing w:after="120"/>
        <w:jc w:val="both"/>
      </w:pPr>
      <w:r>
        <w:t xml:space="preserve">V Brně dne </w:t>
      </w:r>
      <w:proofErr w:type="gramStart"/>
      <w:r>
        <w:t>29.1.2015</w:t>
      </w:r>
      <w:proofErr w:type="gramEnd"/>
    </w:p>
    <w:p w:rsidR="000F4A84" w:rsidRDefault="000F4A84" w:rsidP="000F4A84">
      <w:pPr>
        <w:numPr>
          <w:ilvl w:val="0"/>
          <w:numId w:val="0"/>
        </w:numPr>
        <w:spacing w:after="120"/>
        <w:jc w:val="both"/>
      </w:pPr>
    </w:p>
    <w:p w:rsidR="000F4A84" w:rsidRDefault="000F4A84" w:rsidP="000F4A84">
      <w:pPr>
        <w:numPr>
          <w:ilvl w:val="0"/>
          <w:numId w:val="0"/>
        </w:numPr>
        <w:spacing w:after="120"/>
        <w:jc w:val="both"/>
      </w:pPr>
      <w:r>
        <w:t>Za ČP:</w:t>
      </w:r>
    </w:p>
    <w:p w:rsidR="000F4A84" w:rsidRDefault="000F4A84" w:rsidP="000F4A84">
      <w:pPr>
        <w:numPr>
          <w:ilvl w:val="0"/>
          <w:numId w:val="0"/>
        </w:numPr>
        <w:spacing w:after="120"/>
        <w:jc w:val="both"/>
      </w:pPr>
    </w:p>
    <w:p w:rsidR="000F4A84" w:rsidRDefault="000F4A84" w:rsidP="000F4A8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F4A84" w:rsidRDefault="000F4A84" w:rsidP="000F4A84">
      <w:pPr>
        <w:numPr>
          <w:ilvl w:val="0"/>
          <w:numId w:val="0"/>
        </w:numPr>
        <w:spacing w:after="120"/>
        <w:jc w:val="center"/>
      </w:pPr>
    </w:p>
    <w:p w:rsidR="000F4A84" w:rsidRDefault="000F4A84" w:rsidP="000F4A84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0F4A84" w:rsidRDefault="000F4A84" w:rsidP="000F4A84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0F4A84" w:rsidRDefault="000F4A84" w:rsidP="000F4A84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proofErr w:type="spellStart"/>
      <w:r w:rsidR="00E70A4C">
        <w:t>xxxxxx</w:t>
      </w:r>
      <w:proofErr w:type="spellEnd"/>
      <w:r>
        <w:t xml:space="preserve"> dne </w:t>
      </w:r>
    </w:p>
    <w:p w:rsidR="000F4A84" w:rsidRDefault="000F4A84" w:rsidP="000F4A84">
      <w:pPr>
        <w:numPr>
          <w:ilvl w:val="0"/>
          <w:numId w:val="0"/>
        </w:numPr>
        <w:spacing w:after="120"/>
      </w:pPr>
    </w:p>
    <w:p w:rsidR="000F4A84" w:rsidRDefault="000F4A84" w:rsidP="000F4A84">
      <w:pPr>
        <w:numPr>
          <w:ilvl w:val="0"/>
          <w:numId w:val="0"/>
        </w:numPr>
        <w:spacing w:after="120"/>
      </w:pPr>
      <w:r>
        <w:t>Za Odesílatele:</w:t>
      </w:r>
    </w:p>
    <w:p w:rsidR="000F4A84" w:rsidRDefault="000F4A84" w:rsidP="000F4A84">
      <w:pPr>
        <w:numPr>
          <w:ilvl w:val="0"/>
          <w:numId w:val="0"/>
        </w:numPr>
        <w:spacing w:after="120"/>
      </w:pPr>
    </w:p>
    <w:p w:rsidR="000F4A84" w:rsidRDefault="000F4A84" w:rsidP="000F4A8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F4A84" w:rsidRDefault="000F4A84" w:rsidP="000F4A84">
      <w:pPr>
        <w:numPr>
          <w:ilvl w:val="0"/>
          <w:numId w:val="0"/>
        </w:numPr>
        <w:spacing w:after="120"/>
        <w:jc w:val="center"/>
      </w:pPr>
    </w:p>
    <w:p w:rsidR="000F4A84" w:rsidRDefault="00E70A4C" w:rsidP="000F4A84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proofErr w:type="spellEnd"/>
    </w:p>
    <w:p w:rsidR="00AA4A4D" w:rsidRPr="000F4A84" w:rsidRDefault="00E70A4C" w:rsidP="000F4A84">
      <w:pPr>
        <w:numPr>
          <w:ilvl w:val="0"/>
          <w:numId w:val="0"/>
        </w:numPr>
        <w:spacing w:after="120"/>
        <w:jc w:val="center"/>
      </w:pPr>
      <w:r>
        <w:t>xxxxx</w:t>
      </w:r>
      <w:bookmarkStart w:id="0" w:name="_GoBack"/>
      <w:bookmarkEnd w:id="0"/>
    </w:p>
    <w:sectPr w:rsidR="00AA4A4D" w:rsidRPr="000F4A84" w:rsidSect="000F4A8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AE" w:rsidRDefault="005018AE">
      <w:r>
        <w:separator/>
      </w:r>
    </w:p>
  </w:endnote>
  <w:endnote w:type="continuationSeparator" w:id="0">
    <w:p w:rsidR="005018AE" w:rsidRDefault="0050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7771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7771A" w:rsidRPr="00160A6D">
      <w:rPr>
        <w:sz w:val="18"/>
        <w:szCs w:val="18"/>
      </w:rPr>
      <w:fldChar w:fldCharType="separate"/>
    </w:r>
    <w:r w:rsidR="00E70A4C">
      <w:rPr>
        <w:noProof/>
        <w:sz w:val="18"/>
        <w:szCs w:val="18"/>
      </w:rPr>
      <w:t>4</w:t>
    </w:r>
    <w:r w:rsidR="00F7771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7771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7771A" w:rsidRPr="00160A6D">
      <w:rPr>
        <w:sz w:val="18"/>
        <w:szCs w:val="18"/>
      </w:rPr>
      <w:fldChar w:fldCharType="separate"/>
    </w:r>
    <w:r w:rsidR="00E70A4C">
      <w:rPr>
        <w:noProof/>
        <w:sz w:val="18"/>
        <w:szCs w:val="18"/>
      </w:rPr>
      <w:t>5</w:t>
    </w:r>
    <w:r w:rsidR="00F7771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AE" w:rsidRDefault="005018AE">
      <w:r>
        <w:separator/>
      </w:r>
    </w:p>
  </w:footnote>
  <w:footnote w:type="continuationSeparator" w:id="0">
    <w:p w:rsidR="005018AE" w:rsidRDefault="00501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E70A4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0F4A8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F4A8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982607-0086/2015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E963FE"/>
    <w:multiLevelType w:val="multilevel"/>
    <w:tmpl w:val="8D325B36"/>
    <w:numStyleLink w:val="Styl1"/>
  </w:abstractNum>
  <w:abstractNum w:abstractNumId="36" w15:restartNumberingAfterBreak="0">
    <w:nsid w:val="543C3AAB"/>
    <w:multiLevelType w:val="multilevel"/>
    <w:tmpl w:val="8D325B36"/>
    <w:numStyleLink w:val="Styl1"/>
  </w:abstractNum>
  <w:abstractNum w:abstractNumId="37" w15:restartNumberingAfterBreak="0">
    <w:nsid w:val="56913F01"/>
    <w:multiLevelType w:val="multilevel"/>
    <w:tmpl w:val="8D325B36"/>
    <w:numStyleLink w:val="Styl1"/>
  </w:abstractNum>
  <w:abstractNum w:abstractNumId="38" w15:restartNumberingAfterBreak="0">
    <w:nsid w:val="5F4F11BB"/>
    <w:multiLevelType w:val="multilevel"/>
    <w:tmpl w:val="8D325B36"/>
    <w:numStyleLink w:val="Styl1"/>
  </w:abstractNum>
  <w:abstractNum w:abstractNumId="39" w15:restartNumberingAfterBreak="0">
    <w:nsid w:val="63F50249"/>
    <w:multiLevelType w:val="multilevel"/>
    <w:tmpl w:val="8D325B36"/>
    <w:numStyleLink w:val="Styl1"/>
  </w:abstractNum>
  <w:abstractNum w:abstractNumId="40" w15:restartNumberingAfterBreak="0">
    <w:nsid w:val="6A6A268E"/>
    <w:multiLevelType w:val="multilevel"/>
    <w:tmpl w:val="8D325B36"/>
    <w:numStyleLink w:val="Styl1"/>
  </w:abstractNum>
  <w:abstractNum w:abstractNumId="41" w15:restartNumberingAfterBreak="0">
    <w:nsid w:val="6F62434B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4A84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6793E"/>
    <w:rsid w:val="0027585D"/>
    <w:rsid w:val="00276E44"/>
    <w:rsid w:val="00284124"/>
    <w:rsid w:val="00297ECA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470E"/>
    <w:rsid w:val="005018AE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93161"/>
    <w:rsid w:val="007A02B5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958A5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0A4C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771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4C6C1C4D-B2BC-4095-B79E-396B7D45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A54B-E9F7-4734-81BE-21CAF288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5</Pages>
  <Words>1435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Lenovo</cp:lastModifiedBy>
  <cp:revision>7</cp:revision>
  <cp:lastPrinted>2015-02-05T11:40:00Z</cp:lastPrinted>
  <dcterms:created xsi:type="dcterms:W3CDTF">2015-01-29T14:35:00Z</dcterms:created>
  <dcterms:modified xsi:type="dcterms:W3CDTF">2018-02-07T20:33:00Z</dcterms:modified>
</cp:coreProperties>
</file>