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E0750C" w:rsidP="00E0750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0750C" w:rsidRDefault="00E0750C" w:rsidP="00E0750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982707-2091/2016, E2016/12796/D1</w:t>
      </w:r>
    </w:p>
    <w:p w:rsidR="00E0750C" w:rsidRDefault="00E0750C" w:rsidP="00E0750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 w:rsidR="00AA4BC5">
        <w:tab/>
      </w:r>
      <w:r>
        <w:t>obchod SM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</w:p>
    <w:p w:rsidR="00E0750C" w:rsidRDefault="00E0750C" w:rsidP="00E0750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0750C" w:rsidRDefault="00E0750C" w:rsidP="00E0750C">
      <w:pPr>
        <w:numPr>
          <w:ilvl w:val="0"/>
          <w:numId w:val="0"/>
        </w:numPr>
        <w:spacing w:after="0" w:line="240" w:lineRule="auto"/>
        <w:ind w:left="142"/>
      </w:pPr>
    </w:p>
    <w:p w:rsidR="00E0750C" w:rsidRDefault="00495546" w:rsidP="00E0750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49554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0750C" w:rsidRDefault="00E0750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0750C" w:rsidRPr="00E0750C" w:rsidRDefault="00E0750C" w:rsidP="00E0750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0750C" w:rsidRDefault="00E0750C" w:rsidP="00E0750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982707-2091/2016 ze dne 12.12.2016 (dále jen "Dohoda"), a to následujícím způsobem:</w:t>
      </w:r>
    </w:p>
    <w:p w:rsidR="00E0750C" w:rsidRDefault="00E0750C" w:rsidP="00E0750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AA4BC5">
        <w:t>1</w:t>
      </w:r>
      <w:r>
        <w:t xml:space="preserve"> - Cena za službu Balík Do ruky do 30 kg, je plně nahrazen textem obsa</w:t>
      </w:r>
      <w:r w:rsidR="00AA4BC5">
        <w:t>ženým v Příloze č. 1</w:t>
      </w:r>
      <w:r>
        <w:t xml:space="preserve"> tohoto Dodatku.</w:t>
      </w:r>
    </w:p>
    <w:p w:rsidR="00E0750C" w:rsidRDefault="00E0750C" w:rsidP="00E0750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AA4BC5">
        <w:t>2</w:t>
      </w:r>
      <w:r>
        <w:t xml:space="preserve"> - Cena za službu Balík Na poštu, je plně nahrazen</w:t>
      </w:r>
      <w:r w:rsidR="00AA4BC5">
        <w:t xml:space="preserve"> textem obsaženým v Příloze č. 2</w:t>
      </w:r>
      <w:r>
        <w:t xml:space="preserve"> tohoto Dodatku.</w:t>
      </w:r>
    </w:p>
    <w:p w:rsidR="00E0750C" w:rsidRPr="00E0750C" w:rsidRDefault="00E0750C" w:rsidP="00E0750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0750C" w:rsidRDefault="00E0750C" w:rsidP="00E0750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0750C" w:rsidRDefault="00E0750C" w:rsidP="00E0750C">
      <w:pPr>
        <w:numPr>
          <w:ilvl w:val="1"/>
          <w:numId w:val="50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E0750C" w:rsidRDefault="00E0750C" w:rsidP="00E0750C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E0750C" w:rsidRDefault="00E0750C" w:rsidP="00E0750C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E0750C" w:rsidRDefault="00E0750C" w:rsidP="00E0750C">
      <w:pPr>
        <w:numPr>
          <w:ilvl w:val="2"/>
          <w:numId w:val="50"/>
        </w:numPr>
        <w:spacing w:after="120"/>
      </w:pPr>
      <w:r>
        <w:t xml:space="preserve">Příloha č. </w:t>
      </w:r>
      <w:r w:rsidR="00AA4BC5">
        <w:t>1</w:t>
      </w:r>
      <w:r>
        <w:t xml:space="preserve"> - Cena za službu Balík Do ruky do 30 kg</w:t>
      </w:r>
    </w:p>
    <w:p w:rsidR="00E0750C" w:rsidRDefault="00AA4BC5" w:rsidP="00E0750C">
      <w:pPr>
        <w:numPr>
          <w:ilvl w:val="2"/>
          <w:numId w:val="50"/>
        </w:numPr>
        <w:spacing w:after="120"/>
      </w:pPr>
      <w:r>
        <w:t>Příloha č. 2</w:t>
      </w:r>
      <w:r w:rsidR="00E0750C">
        <w:t xml:space="preserve"> - Cena za službu Balík Na poštu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  <w:sectPr w:rsidR="00E0750C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0750C" w:rsidRDefault="00E0750C" w:rsidP="00E0750C">
      <w:pPr>
        <w:numPr>
          <w:ilvl w:val="0"/>
          <w:numId w:val="0"/>
        </w:numPr>
        <w:spacing w:after="120"/>
      </w:pPr>
      <w:r>
        <w:t xml:space="preserve">V Ostravě dne 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</w:pPr>
      <w:r>
        <w:t>Za ČP: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E0750C" w:rsidRDefault="00E0750C" w:rsidP="00E0750C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495546">
        <w:t>x</w:t>
      </w:r>
      <w:r>
        <w:t xml:space="preserve"> dne 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</w:pPr>
      <w:r>
        <w:t>Za Odesílatele: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</w:p>
    <w:p w:rsidR="00E0750C" w:rsidRDefault="00495546" w:rsidP="00E0750C">
      <w:pPr>
        <w:numPr>
          <w:ilvl w:val="0"/>
          <w:numId w:val="0"/>
        </w:numPr>
        <w:spacing w:after="120"/>
        <w:jc w:val="center"/>
      </w:pPr>
      <w:r>
        <w:t>x</w:t>
      </w:r>
    </w:p>
    <w:p w:rsidR="00E0750C" w:rsidRPr="00E0750C" w:rsidRDefault="00495546" w:rsidP="00E0750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0750C" w:rsidRPr="00E0750C" w:rsidSect="00E0750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9554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9554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D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A89B6" wp14:editId="7FE1FF8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81E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0750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C15CEC5" wp14:editId="0BAA098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0750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982707-2091/2016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53B343E" wp14:editId="1B4FDF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B521569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450C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BD2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5546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4BC5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750C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96219357-57E4-43C8-BBEA-621D0516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5FE8-2FE2-4703-A715-A0D3019A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2017-12-17T12:39:00Z</cp:lastPrinted>
  <dcterms:created xsi:type="dcterms:W3CDTF">2018-02-07T11:47:00Z</dcterms:created>
  <dcterms:modified xsi:type="dcterms:W3CDTF">2018-02-07T11:47:00Z</dcterms:modified>
</cp:coreProperties>
</file>