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1357CA">
        <w:rPr>
          <w:bCs/>
          <w:sz w:val="20"/>
          <w:szCs w:val="20"/>
        </w:rPr>
        <w:sym w:font="Wingdings" w:char="F078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1357CA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647B2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  <w:r w:rsidR="001357CA">
              <w:rPr>
                <w:sz w:val="18"/>
              </w:rPr>
              <w:t>Zdeňka Chudobová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647B2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  <w:r w:rsidR="001357CA">
              <w:rPr>
                <w:sz w:val="18"/>
              </w:rPr>
              <w:t>Zdeňka Chudobová, majitel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  <w:r w:rsidR="001357CA">
              <w:rPr>
                <w:sz w:val="18"/>
              </w:rPr>
              <w:t>60359820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  <w:r w:rsidR="001357CA">
              <w:rPr>
                <w:sz w:val="18"/>
              </w:rPr>
              <w:t>Šromova 637/51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CE30B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  <w:r w:rsidR="001357CA">
              <w:rPr>
                <w:sz w:val="18"/>
              </w:rPr>
              <w:t>643 00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  <w:r w:rsidR="001357CA">
              <w:rPr>
                <w:sz w:val="18"/>
              </w:rPr>
              <w:t xml:space="preserve">Brno-Chrlice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647B2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1357CA">
              <w:rPr>
                <w:sz w:val="18"/>
              </w:rPr>
              <w:t xml:space="preserve">  Zdeňka Chudobová, Šromova 637/51, </w:t>
            </w:r>
            <w:proofErr w:type="gramStart"/>
            <w:r w:rsidR="001357CA">
              <w:rPr>
                <w:sz w:val="18"/>
              </w:rPr>
              <w:t>643 00  Brno-Chrlice</w:t>
            </w:r>
            <w:proofErr w:type="gramEnd"/>
            <w:r w:rsidR="001357CA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647B2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1357CA">
              <w:rPr>
                <w:sz w:val="18"/>
              </w:rPr>
              <w:t xml:space="preserve"> Bc. Lubomír Křížek</w:t>
            </w:r>
          </w:p>
        </w:tc>
        <w:tc>
          <w:tcPr>
            <w:tcW w:w="1701" w:type="dxa"/>
          </w:tcPr>
          <w:p w:rsidR="0024767F" w:rsidRDefault="0024767F" w:rsidP="00647B2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1357CA">
              <w:rPr>
                <w:sz w:val="18"/>
              </w:rPr>
              <w:t xml:space="preserve"> 727833125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1357CA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1357CA">
              <w:rPr>
                <w:sz w:val="18"/>
              </w:rPr>
              <w:t xml:space="preserve"> zdenkachudobova@depag.cz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 xml:space="preserve">E-mail pro zasílání dat. </w:t>
            </w:r>
            <w:proofErr w:type="gramStart"/>
            <w:r>
              <w:rPr>
                <w:sz w:val="18"/>
              </w:rPr>
              <w:t>souborů</w:t>
            </w:r>
            <w:proofErr w:type="gramEnd"/>
            <w:r>
              <w:rPr>
                <w:sz w:val="18"/>
              </w:rPr>
              <w:t xml:space="preserve"> plateb(kumulovaný přípis):</w:t>
            </w:r>
            <w:r w:rsidR="001357CA">
              <w:rPr>
                <w:sz w:val="18"/>
              </w:rPr>
              <w:tab/>
            </w:r>
            <w:r w:rsidR="001357CA">
              <w:rPr>
                <w:sz w:val="18"/>
              </w:rPr>
              <w:tab/>
            </w:r>
            <w:r w:rsidR="001357CA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1357CA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8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1357CA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1357CA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357CA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>DR</w:t>
            </w:r>
            <w:r w:rsidR="001F426E">
              <w:rPr>
                <w:sz w:val="18"/>
              </w:rPr>
              <w:t>, NP, DE, BN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357CA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 99 045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357CA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2800971816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357CA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357CA" w:rsidP="00647B2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Fio</w:t>
            </w:r>
            <w:proofErr w:type="spellEnd"/>
            <w:r>
              <w:rPr>
                <w:sz w:val="18"/>
              </w:rPr>
              <w:t xml:space="preserve"> banka, a.s.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1357CA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8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357CA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357CA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357CA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357CA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357CA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1357CA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1F426E" w:rsidRDefault="001F426E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bookmarkStart w:id="0" w:name="_GoBack"/>
      <w:bookmarkEnd w:id="0"/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</w:r>
      <w:proofErr w:type="spellStart"/>
      <w:r w:rsidR="00EF5592">
        <w:rPr>
          <w:sz w:val="18"/>
        </w:rPr>
        <w:t>Datum</w:t>
      </w:r>
      <w:proofErr w:type="spellEnd"/>
      <w:r w:rsidR="00EF5592">
        <w:rPr>
          <w:sz w:val="18"/>
        </w:rPr>
        <w:t>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1357CA" w:rsidRDefault="003A7DDC" w:rsidP="00647B2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  <w:r w:rsidR="001357CA">
              <w:rPr>
                <w:b/>
                <w:sz w:val="18"/>
              </w:rPr>
              <w:t>Mgr. Renata Gajdošová</w:t>
            </w:r>
          </w:p>
        </w:tc>
        <w:tc>
          <w:tcPr>
            <w:tcW w:w="4050" w:type="dxa"/>
          </w:tcPr>
          <w:p w:rsidR="003A7DDC" w:rsidRPr="001357CA" w:rsidRDefault="003A7DDC" w:rsidP="00647B2D">
            <w:pPr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 xml:space="preserve">Tel:  </w:t>
            </w:r>
            <w:r w:rsidR="001357CA">
              <w:rPr>
                <w:b/>
                <w:sz w:val="18"/>
              </w:rPr>
              <w:t>605972635</w:t>
            </w:r>
            <w:proofErr w:type="gramEnd"/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1357CA" w:rsidRDefault="003A7DDC" w:rsidP="00647B2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</w:t>
            </w:r>
            <w:r>
              <w:rPr>
                <w:sz w:val="18"/>
              </w:rPr>
              <w:t xml:space="preserve"> </w:t>
            </w:r>
            <w:r w:rsidR="001357CA">
              <w:rPr>
                <w:b/>
                <w:sz w:val="18"/>
              </w:rPr>
              <w:t>Orlí 665/30, 663 00 Brno</w:t>
            </w:r>
          </w:p>
        </w:tc>
        <w:tc>
          <w:tcPr>
            <w:tcW w:w="4050" w:type="dxa"/>
          </w:tcPr>
          <w:p w:rsidR="003A7DDC" w:rsidRPr="001357CA" w:rsidRDefault="003A7DDC" w:rsidP="00647B2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  <w:r w:rsidR="001357CA">
              <w:rPr>
                <w:b/>
                <w:sz w:val="18"/>
              </w:rPr>
              <w:t>gajdosova.renata@cpost.cz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  <w:r w:rsidR="001357CA">
        <w:rPr>
          <w:sz w:val="18"/>
        </w:rPr>
        <w:t>354909001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 xml:space="preserve">Česká pošta, </w:t>
      </w:r>
      <w:proofErr w:type="gramStart"/>
      <w:r>
        <w:rPr>
          <w:b/>
          <w:bCs/>
          <w:sz w:val="16"/>
        </w:rPr>
        <w:t>s.p.</w:t>
      </w:r>
      <w:proofErr w:type="gramEnd"/>
      <w:r>
        <w:rPr>
          <w:b/>
          <w:bCs/>
          <w:sz w:val="16"/>
        </w:rPr>
        <w:t>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  <w:r>
              <w:rPr>
                <w:sz w:val="18"/>
              </w:rPr>
              <w:t>Č</w:t>
            </w:r>
            <w:r w:rsidR="00756B68">
              <w:rPr>
                <w:sz w:val="18"/>
              </w:rPr>
              <w:t>eskoslovenská obchodní banka</w:t>
            </w:r>
            <w:r w:rsidR="00ED7B6D">
              <w:rPr>
                <w:sz w:val="18"/>
              </w:rPr>
              <w:t>,</w:t>
            </w:r>
            <w:r w:rsidR="00756B68">
              <w:rPr>
                <w:sz w:val="18"/>
              </w:rPr>
              <w:t xml:space="preserve"> </w:t>
            </w:r>
            <w:r>
              <w:rPr>
                <w:sz w:val="18"/>
              </w:rPr>
              <w:t>a.s.</w:t>
            </w: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gramStart"/>
      <w:r w:rsidR="006A6536">
        <w:rPr>
          <w:sz w:val="18"/>
        </w:rPr>
        <w:t>s.p.</w:t>
      </w:r>
      <w:proofErr w:type="gramEnd"/>
      <w:r w:rsidR="006A6536">
        <w:rPr>
          <w:sz w:val="18"/>
        </w:rPr>
        <w:t>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205306">
        <w:rPr>
          <w:sz w:val="18"/>
          <w:szCs w:val="18"/>
          <w:vertAlign w:val="superscript"/>
        </w:rPr>
        <w:t>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</w:t>
      </w:r>
      <w:proofErr w:type="gramEnd"/>
      <w:r w:rsidR="00455CAF" w:rsidRPr="00455CAF">
        <w:rPr>
          <w:sz w:val="16"/>
          <w:szCs w:val="16"/>
        </w:rPr>
        <w:t>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5C" w:rsidRDefault="0055515C" w:rsidP="00E26E3A">
      <w:pPr>
        <w:spacing w:line="240" w:lineRule="auto"/>
      </w:pPr>
      <w:r>
        <w:separator/>
      </w:r>
    </w:p>
  </w:endnote>
  <w:endnote w:type="continuationSeparator" w:id="0">
    <w:p w:rsidR="0055515C" w:rsidRDefault="0055515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5C" w:rsidRDefault="0055515C" w:rsidP="00E26E3A">
      <w:pPr>
        <w:spacing w:line="240" w:lineRule="auto"/>
      </w:pPr>
      <w:r>
        <w:separator/>
      </w:r>
    </w:p>
  </w:footnote>
  <w:footnote w:type="continuationSeparator" w:id="0">
    <w:p w:rsidR="0055515C" w:rsidRDefault="0055515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7CA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26E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91423"/>
    <w:rsid w:val="003920D7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5515C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606B3C"/>
    <w:rsid w:val="006121FA"/>
    <w:rsid w:val="00620612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32D5C"/>
    <w:rsid w:val="00D44E5A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621241F-0A85-4D30-A58D-8AA7C6CA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405</Words>
  <Characters>2396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94930</cp:lastModifiedBy>
  <cp:revision>2</cp:revision>
  <cp:lastPrinted>2016-06-21T06:35:00Z</cp:lastPrinted>
  <dcterms:created xsi:type="dcterms:W3CDTF">2016-06-21T06:35:00Z</dcterms:created>
  <dcterms:modified xsi:type="dcterms:W3CDTF">2016-06-21T06:35:00Z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