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E0342F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 w:rsidRPr="007B0A2F">
        <w:rPr>
          <w:rFonts w:ascii="Arial" w:hAnsi="Arial" w:cs="Arial"/>
          <w:b/>
          <w:sz w:val="36"/>
          <w:szCs w:val="36"/>
        </w:rPr>
        <w:t xml:space="preserve">Příloha č. </w:t>
      </w:r>
      <w:r w:rsidR="00014E1F" w:rsidRPr="007B0A2F">
        <w:rPr>
          <w:rFonts w:ascii="Arial" w:hAnsi="Arial" w:cs="Arial"/>
          <w:b/>
          <w:sz w:val="36"/>
          <w:szCs w:val="36"/>
        </w:rPr>
        <w:t>2</w:t>
      </w:r>
    </w:p>
    <w:p w:rsidR="00817EB4" w:rsidRPr="007B0A2F" w:rsidRDefault="00817EB4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62101" w:rsidRPr="007B0A2F" w:rsidRDefault="00EF78A7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</w:t>
      </w:r>
      <w:r w:rsidR="00062101" w:rsidRPr="007B0A2F">
        <w:rPr>
          <w:rFonts w:ascii="Arial" w:hAnsi="Arial" w:cs="Arial"/>
          <w:b/>
          <w:sz w:val="36"/>
          <w:szCs w:val="36"/>
        </w:rPr>
        <w:t xml:space="preserve">eznam sjednaných služeb a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6243DF" w:rsidRDefault="00046655" w:rsidP="00046655">
      <w:pPr>
        <w:rPr>
          <w:rFonts w:ascii="Tahoma" w:hAnsi="Tahoma" w:cs="Tahoma"/>
          <w:b/>
          <w:sz w:val="36"/>
          <w:szCs w:val="36"/>
        </w:rPr>
      </w:pPr>
    </w:p>
    <w:p w:rsidR="00046655" w:rsidRPr="006243DF" w:rsidRDefault="00BD312D" w:rsidP="00046655">
      <w:pPr>
        <w:jc w:val="both"/>
      </w:pP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 w:rsidR="00014E1F" w:rsidRPr="006243DF">
        <w:t>1.</w:t>
      </w:r>
      <w:r w:rsidR="00014E1F" w:rsidRPr="006243DF">
        <w:tab/>
        <w:t>Paušální odměna</w:t>
      </w:r>
    </w:p>
    <w:p w:rsidR="00F03C4F" w:rsidRPr="006243DF" w:rsidRDefault="00D63688" w:rsidP="00046655">
      <w:pPr>
        <w:jc w:val="both"/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130175</wp:posOffset>
                </wp:positionV>
                <wp:extent cx="6190615" cy="2366010"/>
                <wp:effectExtent l="0" t="0" r="19685" b="1524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366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85pt;margin-top:10.25pt;width:487.45pt;height:186.3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BF4377" w:rsidRPr="00016A12" w:rsidRDefault="002213C0" w:rsidP="00046655">
      <w:pPr>
        <w:jc w:val="both"/>
        <w:rPr>
          <w:b/>
          <w:u w:val="single"/>
        </w:rPr>
      </w:pPr>
      <w:r>
        <w:rPr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</w:checkBox>
          </w:ffData>
        </w:fldChar>
      </w:r>
      <w:bookmarkStart w:id="3" w:name="Zaškrtávací1"/>
      <w:r>
        <w:rPr>
          <w:b/>
        </w:rPr>
        <w:instrText xml:space="preserve"> FORMCHECKBOX </w:instrText>
      </w:r>
      <w:r w:rsidR="00B3121F">
        <w:rPr>
          <w:b/>
        </w:rPr>
      </w:r>
      <w:r w:rsidR="00B3121F">
        <w:rPr>
          <w:b/>
        </w:rPr>
        <w:fldChar w:fldCharType="separate"/>
      </w:r>
      <w:r>
        <w:rPr>
          <w:b/>
        </w:rPr>
        <w:fldChar w:fldCharType="end"/>
      </w:r>
      <w:bookmarkEnd w:id="3"/>
      <w:r w:rsidR="007033AC" w:rsidRPr="006243DF">
        <w:rPr>
          <w:b/>
        </w:rPr>
        <w:t xml:space="preserve"> </w:t>
      </w:r>
      <w:r w:rsidR="00BF4377" w:rsidRPr="00016A12">
        <w:rPr>
          <w:b/>
          <w:u w:val="single"/>
        </w:rPr>
        <w:t>Výdej zásilek</w:t>
      </w:r>
    </w:p>
    <w:p w:rsidR="00BF4377" w:rsidRPr="00016A12" w:rsidRDefault="00BF4377" w:rsidP="0004665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6804"/>
      </w:tblGrid>
      <w:tr w:rsidR="00F03C4F" w:rsidRPr="00016A12" w:rsidTr="007F2105">
        <w:tc>
          <w:tcPr>
            <w:tcW w:w="392" w:type="dxa"/>
          </w:tcPr>
          <w:p w:rsidR="00F03C4F" w:rsidRPr="00016A12" w:rsidRDefault="0059032A" w:rsidP="007F2105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016A12" w:rsidRDefault="00F03C4F" w:rsidP="002333DF">
            <w:pPr>
              <w:jc w:val="both"/>
            </w:pPr>
            <w:r w:rsidRPr="00016A12">
              <w:t xml:space="preserve">Výdej </w:t>
            </w:r>
            <w:r w:rsidR="002333DF">
              <w:t>Obyčejných psaní, výdej O</w:t>
            </w:r>
            <w:r w:rsidRPr="00016A12">
              <w:t xml:space="preserve">byčejných zásilek </w:t>
            </w:r>
            <w:r w:rsidR="002333DF">
              <w:t>ze zahraničí, výdej O</w:t>
            </w:r>
            <w:r w:rsidRPr="00016A12">
              <w:t>byčejných slepeckých zásilek vnitrostátních a ze zahraničí (obyčejné zásilky)</w:t>
            </w:r>
          </w:p>
        </w:tc>
      </w:tr>
      <w:tr w:rsidR="00F03C4F" w:rsidRPr="00016A12" w:rsidTr="007F2105">
        <w:tc>
          <w:tcPr>
            <w:tcW w:w="392" w:type="dxa"/>
          </w:tcPr>
          <w:p w:rsidR="00F03C4F" w:rsidRPr="00016A12" w:rsidRDefault="0059032A" w:rsidP="007F2105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016A12" w:rsidRDefault="00D63688" w:rsidP="002333DF">
            <w:pPr>
              <w:jc w:val="both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288290</wp:posOffset>
                      </wp:positionV>
                      <wp:extent cx="1271270" cy="448310"/>
                      <wp:effectExtent l="0" t="0" r="24130" b="27940"/>
                      <wp:wrapNone/>
                      <wp:docPr id="2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4952" w:rsidRPr="00FD1089" w:rsidRDefault="00FD1089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1 470 Kč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345.9pt;margin-top:22.7pt;width:100.1pt;height:3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">
                      <v:textbox>
                        <w:txbxContent>
                          <w:p w:rsidR="002F4952" w:rsidRPr="00FD1089" w:rsidRDefault="00FD1089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1 470 Kč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4377" w:rsidRPr="00016A12">
              <w:t xml:space="preserve">Výdej </w:t>
            </w:r>
            <w:r w:rsidR="002333DF">
              <w:t>Doporučených psaní, výdej D</w:t>
            </w:r>
            <w:r w:rsidR="00BF4377" w:rsidRPr="00016A12">
              <w:t xml:space="preserve">oporučených zásilek </w:t>
            </w:r>
            <w:r w:rsidR="002333DF">
              <w:t>ze zahraničí, výdej Doporučených balíčků, výdej D</w:t>
            </w:r>
            <w:r w:rsidR="00BF4377" w:rsidRPr="00016A12">
              <w:t>oporučených slepeckých zásilek vnitro</w:t>
            </w:r>
            <w:r w:rsidR="002333DF">
              <w:t>státních a ze zahraničí, výdej C</w:t>
            </w:r>
            <w:r w:rsidR="00BF4377" w:rsidRPr="00016A12">
              <w:t>enných psaní vnitrostátních a ze zahraničí</w:t>
            </w:r>
            <w:r w:rsidR="000C730C">
              <w:t xml:space="preserve"> (zapsané zásilky)</w:t>
            </w:r>
          </w:p>
        </w:tc>
      </w:tr>
      <w:tr w:rsidR="00F03C4F" w:rsidRPr="00016A12" w:rsidTr="007F2105">
        <w:tc>
          <w:tcPr>
            <w:tcW w:w="392" w:type="dxa"/>
          </w:tcPr>
          <w:p w:rsidR="00F03C4F" w:rsidRPr="00016A12" w:rsidRDefault="0059032A" w:rsidP="007F2105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016A12" w:rsidRDefault="002333DF" w:rsidP="0055673C">
            <w:pPr>
              <w:jc w:val="both"/>
            </w:pPr>
            <w:r>
              <w:t>Výdej O</w:t>
            </w:r>
            <w:r w:rsidR="00BF4377" w:rsidRPr="00016A12">
              <w:t>byčejných balíků vnitrost</w:t>
            </w:r>
            <w:r>
              <w:t>átních a ze zahraničí, výdej C</w:t>
            </w:r>
            <w:r w:rsidR="00BF4377" w:rsidRPr="00016A12">
              <w:t xml:space="preserve">enných balíků vnitrostátních a ze zahraničí, </w:t>
            </w:r>
            <w:r w:rsidR="00B04FA2">
              <w:t xml:space="preserve">výdej </w:t>
            </w:r>
            <w:r>
              <w:t>B</w:t>
            </w:r>
            <w:r w:rsidR="0007496F" w:rsidRPr="00016A12">
              <w:t>alíků Do</w:t>
            </w:r>
            <w:r w:rsidR="005E7DC2" w:rsidRPr="00016A12">
              <w:t xml:space="preserve"> </w:t>
            </w:r>
            <w:r w:rsidR="0007496F" w:rsidRPr="00016A12">
              <w:t>ruky</w:t>
            </w:r>
            <w:r w:rsidR="00B04FA2">
              <w:t xml:space="preserve"> </w:t>
            </w:r>
            <w:r w:rsidR="00BF4377" w:rsidRPr="00016A12">
              <w:t>a výdej zásilek EMS (balíkové zásilky)</w:t>
            </w:r>
          </w:p>
        </w:tc>
      </w:tr>
      <w:tr w:rsidR="00F03C4F" w:rsidRPr="00016A12" w:rsidTr="007F2105">
        <w:tc>
          <w:tcPr>
            <w:tcW w:w="392" w:type="dxa"/>
          </w:tcPr>
          <w:p w:rsidR="00F03C4F" w:rsidRPr="00016A12" w:rsidRDefault="0059032A" w:rsidP="007F2105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Default="00BF4377" w:rsidP="007F2105">
            <w:pPr>
              <w:jc w:val="both"/>
            </w:pPr>
            <w:r w:rsidRPr="00016A12">
              <w:t>Převzetí</w:t>
            </w:r>
            <w:r w:rsidRPr="00016A12" w:rsidDel="00BD35EB">
              <w:t xml:space="preserve"> </w:t>
            </w:r>
            <w:r w:rsidRPr="00016A12">
              <w:t>stvrzených dodejek a vybrané finanční hotovosti od příjemců poštovních zásilek</w:t>
            </w:r>
          </w:p>
          <w:p w:rsidR="00F712FE" w:rsidRDefault="00F712FE" w:rsidP="007F2105">
            <w:pPr>
              <w:jc w:val="both"/>
            </w:pPr>
          </w:p>
          <w:p w:rsidR="009D3F0E" w:rsidRPr="00016A12" w:rsidRDefault="009D3F0E" w:rsidP="007F2105">
            <w:pPr>
              <w:jc w:val="both"/>
            </w:pPr>
          </w:p>
        </w:tc>
      </w:tr>
    </w:tbl>
    <w:p w:rsidR="00177FE1" w:rsidRPr="00016A12" w:rsidRDefault="00177FE1" w:rsidP="00046655">
      <w:pPr>
        <w:jc w:val="both"/>
      </w:pPr>
    </w:p>
    <w:p w:rsidR="004C6B38" w:rsidRPr="00016A12" w:rsidRDefault="00D63688" w:rsidP="00323D3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230505</wp:posOffset>
                </wp:positionV>
                <wp:extent cx="1271270" cy="446405"/>
                <wp:effectExtent l="0" t="0" r="24130" b="10795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B38" w:rsidRPr="004C6B38" w:rsidRDefault="004C6B38" w:rsidP="006C7348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4C6B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4,2</w:t>
                            </w:r>
                            <w:r w:rsidR="00D275C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4C6B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4C6B38" w:rsidRDefault="004C6B38" w:rsidP="004C6B38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364.7pt;margin-top:18.15pt;width:100.1pt;height:3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">
                <v:textbox>
                  <w:txbxContent>
                    <w:p w:rsidR="004C6B38" w:rsidRPr="004C6B38" w:rsidRDefault="004C6B38" w:rsidP="006C7348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4C6B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4,2</w:t>
                      </w:r>
                      <w:r w:rsidR="00D275C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</w:t>
                      </w:r>
                      <w:r w:rsidRPr="004C6B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%</w:t>
                      </w:r>
                    </w:p>
                    <w:p w:rsidR="004C6B38" w:rsidRDefault="004C6B38" w:rsidP="004C6B38">
                      <w:pPr>
                        <w:spacing w:before="24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66040</wp:posOffset>
                </wp:positionV>
                <wp:extent cx="6190615" cy="717550"/>
                <wp:effectExtent l="0" t="0" r="19685" b="2540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546A" w:rsidRDefault="00B354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4.95pt;margin-top:5.2pt;width:487.45pt;height:56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" filled="f">
                <v:textbox>
                  <w:txbxContent>
                    <w:p w:rsidR="00B3546A" w:rsidRDefault="00B3546A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334645</wp:posOffset>
                </wp:positionV>
                <wp:extent cx="1341120" cy="25654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E1F" w:rsidRPr="004C6B38" w:rsidRDefault="00014E1F" w:rsidP="004C6B3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307.1pt;margin-top:26.35pt;width:105.6pt;height:20.2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GGIhAIAABY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" stroked="f">
                <v:textbox style="mso-fit-shape-to-text:t">
                  <w:txbxContent>
                    <w:p w:rsidR="00014E1F" w:rsidRPr="004C6B38" w:rsidRDefault="00014E1F" w:rsidP="004C6B3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312D" w:rsidRPr="00016A12">
        <w:br/>
      </w:r>
      <w:r w:rsidR="00FC2224" w:rsidRPr="00016A1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033AC" w:rsidRPr="00016A12">
        <w:rPr>
          <w:b/>
        </w:rPr>
        <w:instrText xml:space="preserve"> FORMCHECKBOX </w:instrText>
      </w:r>
      <w:r w:rsidR="00B3121F">
        <w:rPr>
          <w:b/>
        </w:rPr>
      </w:r>
      <w:r w:rsidR="00B3121F">
        <w:rPr>
          <w:b/>
        </w:rPr>
        <w:fldChar w:fldCharType="separate"/>
      </w:r>
      <w:r w:rsidR="00FC2224" w:rsidRPr="00016A12"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F66A2D" w:rsidRPr="00016A12">
        <w:rPr>
          <w:b/>
          <w:u w:val="single"/>
        </w:rPr>
        <w:t>Prodej poštovních cenin a zboží</w:t>
      </w:r>
      <w:r w:rsidR="00DD1D6A" w:rsidRPr="00016A12">
        <w:br/>
      </w:r>
      <w:bookmarkStart w:id="4" w:name="Zaškrtávací40"/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6738"/>
      </w:tblGrid>
      <w:tr w:rsidR="006C7348" w:rsidRPr="00016A12" w:rsidTr="007F2105">
        <w:tc>
          <w:tcPr>
            <w:tcW w:w="458" w:type="dxa"/>
          </w:tcPr>
          <w:bookmarkEnd w:id="4"/>
          <w:p w:rsidR="006C7348" w:rsidRPr="00016A12" w:rsidRDefault="006C7348" w:rsidP="007F2105">
            <w:pPr>
              <w:jc w:val="center"/>
            </w:pPr>
            <w:r w:rsidRPr="00016A12">
              <w:t xml:space="preserve"> -</w:t>
            </w:r>
          </w:p>
        </w:tc>
        <w:tc>
          <w:tcPr>
            <w:tcW w:w="6738" w:type="dxa"/>
          </w:tcPr>
          <w:p w:rsidR="006C7348" w:rsidRDefault="006C7348" w:rsidP="007F2105">
            <w:pPr>
              <w:jc w:val="both"/>
            </w:pPr>
            <w:r w:rsidRPr="00016A12">
              <w:t>Z ceny realizovaného prodeje</w:t>
            </w:r>
          </w:p>
          <w:p w:rsidR="00F712FE" w:rsidRPr="00016A12" w:rsidRDefault="00F712FE" w:rsidP="007F2105">
            <w:pPr>
              <w:jc w:val="both"/>
            </w:pPr>
          </w:p>
        </w:tc>
      </w:tr>
    </w:tbl>
    <w:p w:rsidR="006C7348" w:rsidRDefault="006C7348" w:rsidP="00062101">
      <w:pPr>
        <w:tabs>
          <w:tab w:val="left" w:pos="1026"/>
        </w:tabs>
      </w:pPr>
    </w:p>
    <w:p w:rsidR="009D3F0E" w:rsidRDefault="009D3F0E" w:rsidP="00062101">
      <w:pPr>
        <w:tabs>
          <w:tab w:val="left" w:pos="1026"/>
        </w:tabs>
      </w:pPr>
    </w:p>
    <w:p w:rsidR="00B72831" w:rsidRPr="00016A12" w:rsidRDefault="00B72831" w:rsidP="00062101">
      <w:pPr>
        <w:tabs>
          <w:tab w:val="left" w:pos="1026"/>
        </w:tabs>
      </w:pPr>
    </w:p>
    <w:p w:rsidR="00D22628" w:rsidRPr="00016A12" w:rsidRDefault="00D63688" w:rsidP="00062101">
      <w:pPr>
        <w:tabs>
          <w:tab w:val="left" w:pos="1026"/>
        </w:tabs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47625</wp:posOffset>
                </wp:positionV>
                <wp:extent cx="6190615" cy="717550"/>
                <wp:effectExtent l="0" t="0" r="19685" b="2540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2101" w:rsidRPr="006C7348" w:rsidRDefault="00062101" w:rsidP="006C73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-4.95pt;margin-top:3.75pt;width:487.45pt;height:5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" filled="f">
                <v:textbox>
                  <w:txbxContent>
                    <w:p w:rsidR="00062101" w:rsidRPr="006C7348" w:rsidRDefault="00062101" w:rsidP="006C7348"/>
                  </w:txbxContent>
                </v:textbox>
              </v:shape>
            </w:pict>
          </mc:Fallback>
        </mc:AlternateContent>
      </w:r>
    </w:p>
    <w:p w:rsidR="006C7348" w:rsidRPr="00016A12" w:rsidRDefault="002213C0" w:rsidP="006C7348">
      <w:pPr>
        <w:rPr>
          <w:b/>
          <w:u w:val="single"/>
        </w:rPr>
      </w:pPr>
      <w:r>
        <w:rPr>
          <w:b/>
        </w:rPr>
        <w:fldChar w:fldCharType="begin">
          <w:ffData>
            <w:name w:val="Zaškrtávací3"/>
            <w:enabled/>
            <w:calcOnExit w:val="0"/>
            <w:checkBox>
              <w:sizeAuto/>
              <w:default w:val="1"/>
            </w:checkBox>
          </w:ffData>
        </w:fldChar>
      </w:r>
      <w:bookmarkStart w:id="5" w:name="Zaškrtávací3"/>
      <w:r>
        <w:rPr>
          <w:b/>
        </w:rPr>
        <w:instrText xml:space="preserve"> FORMCHECKBOX </w:instrText>
      </w:r>
      <w:r w:rsidR="00B3121F">
        <w:rPr>
          <w:b/>
        </w:rPr>
      </w:r>
      <w:r w:rsidR="00B3121F">
        <w:rPr>
          <w:b/>
        </w:rPr>
        <w:fldChar w:fldCharType="separate"/>
      </w:r>
      <w:r>
        <w:rPr>
          <w:b/>
        </w:rPr>
        <w:fldChar w:fldCharType="end"/>
      </w:r>
      <w:bookmarkEnd w:id="5"/>
      <w:r w:rsidR="00D6368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15875</wp:posOffset>
                </wp:positionV>
                <wp:extent cx="1271270" cy="448310"/>
                <wp:effectExtent l="0" t="0" r="24130" b="2794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282" w:rsidRPr="00FD1089" w:rsidRDefault="00406282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300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406282" w:rsidRDefault="00406282" w:rsidP="002F49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364.7pt;margin-top:1.25pt;width:100.1pt;height:3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">
                <v:textbox>
                  <w:txbxContent>
                    <w:p w:rsidR="00406282" w:rsidRPr="00FD1089" w:rsidRDefault="00406282" w:rsidP="00FD108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300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406282" w:rsidRDefault="00406282" w:rsidP="002F4952"/>
                  </w:txbxContent>
                </v:textbox>
              </v:shape>
            </w:pict>
          </mc:Fallback>
        </mc:AlternateContent>
      </w:r>
      <w:r w:rsidR="007033AC" w:rsidRPr="00016A12">
        <w:rPr>
          <w:b/>
        </w:rPr>
        <w:t xml:space="preserve"> </w:t>
      </w:r>
      <w:r w:rsidR="006C7348" w:rsidRPr="00016A12">
        <w:rPr>
          <w:b/>
          <w:u w:val="single"/>
        </w:rPr>
        <w:t>Paušální poplatek za telefon</w:t>
      </w:r>
    </w:p>
    <w:p w:rsidR="006C7348" w:rsidRPr="00016A12" w:rsidRDefault="006C7348" w:rsidP="006C7348">
      <w:pPr>
        <w:rPr>
          <w:b/>
          <w:u w:val="single"/>
        </w:rPr>
      </w:pPr>
    </w:p>
    <w:p w:rsidR="00062101" w:rsidRPr="00016A12" w:rsidRDefault="00062101" w:rsidP="00014E1F"/>
    <w:p w:rsidR="00062101" w:rsidRPr="00016A12" w:rsidRDefault="00062101" w:rsidP="00014E1F"/>
    <w:p w:rsidR="00177FE1" w:rsidRPr="00016A12" w:rsidRDefault="00177FE1" w:rsidP="00014E1F"/>
    <w:p w:rsidR="00406282" w:rsidRPr="00016A12" w:rsidRDefault="00406282" w:rsidP="00014E1F">
      <w:r w:rsidRPr="00016A12">
        <w:t>2.</w:t>
      </w:r>
      <w:r w:rsidRPr="00016A12">
        <w:tab/>
        <w:t>Variabilní odměna</w:t>
      </w:r>
    </w:p>
    <w:p w:rsidR="00406282" w:rsidRPr="00016A12" w:rsidRDefault="00D63688" w:rsidP="00014E1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233680</wp:posOffset>
                </wp:positionV>
                <wp:extent cx="1271270" cy="448310"/>
                <wp:effectExtent l="0" t="0" r="24130" b="2794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282" w:rsidRPr="00FD1089" w:rsidRDefault="00E36DF9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3,0</w:t>
                            </w:r>
                            <w:r w:rsidR="0040628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406282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406282" w:rsidRDefault="00406282" w:rsidP="002F49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3" type="#_x0000_t202" style="position:absolute;margin-left:364.7pt;margin-top:18.4pt;width:100.1pt;height:3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">
                <v:textbox>
                  <w:txbxContent>
                    <w:p w:rsidR="00406282" w:rsidRPr="00FD1089" w:rsidRDefault="00E36DF9" w:rsidP="00FD108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3,0</w:t>
                      </w:r>
                      <w:r w:rsidR="0040628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</w:t>
                      </w:r>
                      <w:r w:rsidR="00406282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406282" w:rsidRDefault="00406282" w:rsidP="002F4952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100330</wp:posOffset>
                </wp:positionV>
                <wp:extent cx="6190615" cy="717550"/>
                <wp:effectExtent l="0" t="0" r="19685" b="2540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6282" w:rsidRDefault="004062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-4.95pt;margin-top:7.9pt;width:487.45pt;height:5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" filled="f">
                <v:textbox>
                  <w:txbxContent>
                    <w:p w:rsidR="00406282" w:rsidRDefault="00406282"/>
                  </w:txbxContent>
                </v:textbox>
              </v:shape>
            </w:pict>
          </mc:Fallback>
        </mc:AlternateContent>
      </w:r>
    </w:p>
    <w:p w:rsidR="00406282" w:rsidRPr="00016A12" w:rsidRDefault="002213C0" w:rsidP="00014E1F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B3121F">
        <w:rPr>
          <w:b/>
        </w:rPr>
      </w:r>
      <w:r w:rsidR="00B3121F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406282" w:rsidRPr="00016A12">
        <w:rPr>
          <w:b/>
          <w:u w:val="single"/>
        </w:rPr>
        <w:t xml:space="preserve">Odměna za provedenou transakci </w:t>
      </w:r>
    </w:p>
    <w:p w:rsidR="00062101" w:rsidRPr="00016A12" w:rsidRDefault="00062101" w:rsidP="00014E1F"/>
    <w:p w:rsidR="00406282" w:rsidRDefault="00406282" w:rsidP="00406282">
      <w:pPr>
        <w:pStyle w:val="Odstavecseseznamem"/>
        <w:numPr>
          <w:ilvl w:val="0"/>
          <w:numId w:val="31"/>
        </w:numPr>
      </w:pPr>
      <w:r w:rsidRPr="00016A12">
        <w:t xml:space="preserve">Seznam transakcí pro odměnu je uveden </w:t>
      </w:r>
      <w:r w:rsidR="00F712FE">
        <w:t>níže</w:t>
      </w:r>
    </w:p>
    <w:p w:rsidR="00323D31" w:rsidRPr="00016A12" w:rsidRDefault="00323D31" w:rsidP="00323D31">
      <w:pPr>
        <w:ind w:left="105"/>
      </w:pPr>
    </w:p>
    <w:p w:rsidR="00EA0AFB" w:rsidRDefault="00EA0AFB" w:rsidP="00014E1F">
      <w:pPr>
        <w:rPr>
          <w:rFonts w:ascii="Tahoma" w:hAnsi="Tahoma" w:cs="Tahoma"/>
          <w:sz w:val="20"/>
          <w:szCs w:val="20"/>
        </w:rPr>
      </w:pPr>
    </w:p>
    <w:p w:rsidR="00EA0AFB" w:rsidRDefault="00EA0AFB" w:rsidP="00BB1DFF">
      <w:pPr>
        <w:pStyle w:val="cpNormal"/>
        <w:spacing w:before="360" w:after="120" w:line="240" w:lineRule="auto"/>
        <w:ind w:firstLine="709"/>
        <w:jc w:val="right"/>
      </w:pPr>
      <w:r w:rsidRPr="00EA0AFB">
        <w:t>Pozn.:  Ceny jsou uvedeny bez DPH.</w:t>
      </w:r>
    </w:p>
    <w:p w:rsidR="00C615E6" w:rsidRPr="00EA0AFB" w:rsidRDefault="00C615E6" w:rsidP="009D3F0E">
      <w:pPr>
        <w:pStyle w:val="cpNormal"/>
        <w:spacing w:before="120" w:after="120" w:line="240" w:lineRule="auto"/>
        <w:ind w:left="1429"/>
      </w:pPr>
    </w:p>
    <w:p w:rsidR="00A4516D" w:rsidRPr="00016A12" w:rsidRDefault="00D63688" w:rsidP="00014E1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78740</wp:posOffset>
                </wp:positionV>
                <wp:extent cx="6190615" cy="5503545"/>
                <wp:effectExtent l="0" t="0" r="19685" b="2095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5503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3F0E" w:rsidRDefault="009D3F0E" w:rsidP="009D3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4.95pt;margin-top:6.2pt;width:487.45pt;height:433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" filled="f">
                <v:textbox>
                  <w:txbxContent>
                    <w:p w:rsidR="009D3F0E" w:rsidRDefault="009D3F0E" w:rsidP="009D3F0E"/>
                  </w:txbxContent>
                </v:textbox>
              </v:shape>
            </w:pict>
          </mc:Fallback>
        </mc:AlternateContent>
      </w:r>
    </w:p>
    <w:p w:rsidR="00014E1F" w:rsidRPr="00016A12" w:rsidRDefault="00406282" w:rsidP="00DB714E">
      <w:pPr>
        <w:ind w:firstLine="357"/>
        <w:rPr>
          <w:rFonts w:ascii="Tahoma" w:hAnsi="Tahoma" w:cs="Tahoma"/>
          <w:sz w:val="20"/>
          <w:szCs w:val="20"/>
        </w:rPr>
        <w:sectPr w:rsidR="00014E1F" w:rsidRPr="00016A12" w:rsidSect="00945A37">
          <w:headerReference w:type="default" r:id="rId9"/>
          <w:footerReference w:type="default" r:id="rId10"/>
          <w:pgSz w:w="11906" w:h="16838" w:code="9"/>
          <w:pgMar w:top="2155" w:right="851" w:bottom="1531" w:left="1134" w:header="680" w:footer="567" w:gutter="0"/>
          <w:cols w:space="708"/>
          <w:docGrid w:linePitch="360"/>
        </w:sectPr>
      </w:pPr>
      <w:r w:rsidRPr="00016A12">
        <w:rPr>
          <w:rFonts w:ascii="Tahoma" w:hAnsi="Tahoma" w:cs="Tahoma"/>
          <w:sz w:val="20"/>
          <w:szCs w:val="20"/>
        </w:rPr>
        <w:t>Seznam transakcí pro v</w:t>
      </w:r>
      <w:r w:rsidR="00014E1F" w:rsidRPr="00016A12">
        <w:rPr>
          <w:rFonts w:ascii="Tahoma" w:hAnsi="Tahoma" w:cs="Tahoma"/>
          <w:sz w:val="20"/>
          <w:szCs w:val="20"/>
        </w:rPr>
        <w:t>ariabilní odměn</w:t>
      </w:r>
      <w:r w:rsidRPr="00016A12">
        <w:rPr>
          <w:rFonts w:ascii="Tahoma" w:hAnsi="Tahoma" w:cs="Tahoma"/>
          <w:sz w:val="20"/>
          <w:szCs w:val="20"/>
        </w:rPr>
        <w:t>u:</w:t>
      </w:r>
      <w:r w:rsidR="00CC1BB3">
        <w:rPr>
          <w:rFonts w:ascii="Tahoma" w:hAnsi="Tahoma" w:cs="Tahoma"/>
          <w:sz w:val="20"/>
          <w:szCs w:val="20"/>
        </w:rPr>
        <w:br/>
      </w:r>
    </w:p>
    <w:p w:rsidR="002333DF" w:rsidRPr="00427A16" w:rsidRDefault="002333DF" w:rsidP="00CC1BB3">
      <w:pPr>
        <w:pStyle w:val="cpNormal"/>
        <w:spacing w:after="0" w:line="240" w:lineRule="auto"/>
        <w:rPr>
          <w:rFonts w:ascii="Tahoma" w:hAnsi="Tahoma" w:cs="Tahoma"/>
          <w:sz w:val="14"/>
          <w:szCs w:val="14"/>
        </w:rPr>
      </w:pPr>
    </w:p>
    <w:p w:rsidR="00113562" w:rsidRPr="00016A12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6"/>
          <w:szCs w:val="16"/>
        </w:rPr>
      </w:pPr>
      <w:r w:rsidRPr="00016A12">
        <w:rPr>
          <w:rFonts w:ascii="Tahoma" w:hAnsi="Tahoma" w:cs="Tahoma"/>
          <w:sz w:val="16"/>
          <w:szCs w:val="16"/>
        </w:rPr>
        <w:t>041</w:t>
      </w:r>
      <w:r w:rsidRPr="00016A12">
        <w:rPr>
          <w:rFonts w:ascii="Tahoma" w:hAnsi="Tahoma" w:cs="Tahoma"/>
          <w:sz w:val="16"/>
          <w:szCs w:val="16"/>
        </w:rPr>
        <w:tab/>
        <w:t>Dobírková složenka</w:t>
      </w:r>
    </w:p>
    <w:p w:rsidR="00113562" w:rsidRPr="00016A12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6"/>
          <w:szCs w:val="16"/>
        </w:rPr>
      </w:pPr>
      <w:r w:rsidRPr="00016A12">
        <w:rPr>
          <w:rFonts w:ascii="Tahoma" w:hAnsi="Tahoma" w:cs="Tahoma"/>
          <w:sz w:val="16"/>
          <w:szCs w:val="16"/>
        </w:rPr>
        <w:t>100</w:t>
      </w:r>
      <w:r w:rsidRPr="00016A12">
        <w:rPr>
          <w:rFonts w:ascii="Tahoma" w:hAnsi="Tahoma" w:cs="Tahoma"/>
          <w:sz w:val="16"/>
          <w:szCs w:val="16"/>
        </w:rPr>
        <w:tab/>
        <w:t>Dobírková poukázka cizina - ABD</w:t>
      </w:r>
    </w:p>
    <w:p w:rsidR="00014E1F" w:rsidRPr="00016A12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6"/>
          <w:szCs w:val="16"/>
        </w:rPr>
      </w:pPr>
      <w:r w:rsidRPr="00016A12">
        <w:rPr>
          <w:rFonts w:ascii="Tahoma" w:hAnsi="Tahoma" w:cs="Tahoma"/>
          <w:sz w:val="16"/>
          <w:szCs w:val="16"/>
        </w:rPr>
        <w:t>101</w:t>
      </w:r>
      <w:r w:rsidRPr="00016A12">
        <w:rPr>
          <w:rFonts w:ascii="Tahoma" w:hAnsi="Tahoma" w:cs="Tahoma"/>
          <w:sz w:val="16"/>
          <w:szCs w:val="16"/>
        </w:rPr>
        <w:tab/>
        <w:t>Dobírková poukázka A - ABD</w:t>
      </w:r>
    </w:p>
    <w:p w:rsidR="00014E1F" w:rsidRPr="00016A12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6"/>
          <w:szCs w:val="16"/>
        </w:rPr>
      </w:pPr>
      <w:r w:rsidRPr="00016A12">
        <w:rPr>
          <w:rFonts w:ascii="Tahoma" w:hAnsi="Tahoma" w:cs="Tahoma"/>
          <w:sz w:val="16"/>
          <w:szCs w:val="16"/>
        </w:rPr>
        <w:t>102</w:t>
      </w:r>
      <w:r w:rsidRPr="00016A12">
        <w:rPr>
          <w:rFonts w:ascii="Tahoma" w:hAnsi="Tahoma" w:cs="Tahoma"/>
          <w:sz w:val="16"/>
          <w:szCs w:val="16"/>
        </w:rPr>
        <w:tab/>
        <w:t>Dobírková složenka – ABD</w:t>
      </w:r>
    </w:p>
    <w:p w:rsidR="00014E1F" w:rsidRPr="00016A12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6"/>
          <w:szCs w:val="16"/>
        </w:rPr>
      </w:pPr>
      <w:r w:rsidRPr="00016A12">
        <w:rPr>
          <w:rFonts w:ascii="Tahoma" w:hAnsi="Tahoma" w:cs="Tahoma"/>
          <w:sz w:val="16"/>
          <w:szCs w:val="16"/>
        </w:rPr>
        <w:t>103</w:t>
      </w:r>
      <w:r w:rsidRPr="00016A12">
        <w:rPr>
          <w:rFonts w:ascii="Tahoma" w:hAnsi="Tahoma" w:cs="Tahoma"/>
          <w:sz w:val="16"/>
          <w:szCs w:val="16"/>
        </w:rPr>
        <w:tab/>
        <w:t>Dobírka bezdokladová – ABD</w:t>
      </w:r>
    </w:p>
    <w:p w:rsidR="00014E1F" w:rsidRPr="00CC1BB3" w:rsidRDefault="00014E1F" w:rsidP="00CC1BB3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6"/>
          <w:szCs w:val="16"/>
        </w:rPr>
      </w:pPr>
      <w:r w:rsidRPr="00016A12">
        <w:rPr>
          <w:rFonts w:ascii="Tahoma" w:hAnsi="Tahoma" w:cs="Tahoma"/>
          <w:sz w:val="16"/>
          <w:szCs w:val="16"/>
        </w:rPr>
        <w:t>104</w:t>
      </w:r>
      <w:r w:rsidRPr="00016A12">
        <w:rPr>
          <w:rFonts w:ascii="Tahoma" w:hAnsi="Tahoma" w:cs="Tahoma"/>
          <w:sz w:val="16"/>
          <w:szCs w:val="16"/>
        </w:rPr>
        <w:tab/>
        <w:t>Dobírková poukázka C – ABD</w:t>
      </w:r>
    </w:p>
    <w:p w:rsidR="00014E1F" w:rsidRPr="00CC1BB3" w:rsidRDefault="00113562" w:rsidP="00CC1BB3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6"/>
          <w:szCs w:val="16"/>
        </w:rPr>
      </w:pPr>
      <w:r w:rsidRPr="00016A12">
        <w:rPr>
          <w:rFonts w:ascii="Tahoma" w:hAnsi="Tahoma" w:cs="Tahoma"/>
          <w:sz w:val="16"/>
          <w:szCs w:val="16"/>
        </w:rPr>
        <w:t>116</w:t>
      </w:r>
      <w:r w:rsidRPr="00016A12">
        <w:rPr>
          <w:rFonts w:ascii="Tahoma" w:hAnsi="Tahoma" w:cs="Tahoma"/>
          <w:sz w:val="16"/>
          <w:szCs w:val="16"/>
        </w:rPr>
        <w:tab/>
        <w:t>Příjem dobírkové poukázky A</w:t>
      </w:r>
    </w:p>
    <w:p w:rsidR="00014E1F" w:rsidRPr="00CC1BB3" w:rsidRDefault="00113562" w:rsidP="00CC1BB3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6"/>
          <w:szCs w:val="16"/>
        </w:rPr>
      </w:pPr>
      <w:r w:rsidRPr="00016A12">
        <w:rPr>
          <w:rFonts w:ascii="Tahoma" w:hAnsi="Tahoma" w:cs="Tahoma"/>
          <w:sz w:val="16"/>
          <w:szCs w:val="16"/>
        </w:rPr>
        <w:t>118</w:t>
      </w:r>
      <w:r w:rsidRPr="00016A12">
        <w:rPr>
          <w:rFonts w:ascii="Tahoma" w:hAnsi="Tahoma" w:cs="Tahoma"/>
          <w:sz w:val="16"/>
          <w:szCs w:val="16"/>
        </w:rPr>
        <w:tab/>
        <w:t>Dobírková poukázka C</w:t>
      </w:r>
    </w:p>
    <w:p w:rsidR="00014E1F" w:rsidRPr="00CC1BB3" w:rsidRDefault="00113562" w:rsidP="00CC1BB3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6"/>
          <w:szCs w:val="16"/>
        </w:rPr>
      </w:pPr>
      <w:r w:rsidRPr="00016A12">
        <w:rPr>
          <w:rFonts w:ascii="Tahoma" w:hAnsi="Tahoma" w:cs="Tahoma"/>
          <w:sz w:val="16"/>
          <w:szCs w:val="16"/>
        </w:rPr>
        <w:t>209</w:t>
      </w:r>
      <w:r w:rsidRPr="00016A12">
        <w:rPr>
          <w:rFonts w:ascii="Tahoma" w:hAnsi="Tahoma" w:cs="Tahoma"/>
          <w:sz w:val="16"/>
          <w:szCs w:val="16"/>
        </w:rPr>
        <w:tab/>
        <w:t>Výdej listovní zásilky</w:t>
      </w:r>
      <w:r w:rsidR="00177FE1" w:rsidRPr="00CC1BB3">
        <w:rPr>
          <w:rFonts w:ascii="Tahoma" w:hAnsi="Tahoma" w:cs="Tahoma"/>
          <w:sz w:val="16"/>
          <w:szCs w:val="16"/>
        </w:rPr>
        <w:t xml:space="preserve"> </w:t>
      </w:r>
    </w:p>
    <w:p w:rsidR="00DB714E" w:rsidRPr="00CC1BB3" w:rsidRDefault="00113562" w:rsidP="00CC1BB3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6"/>
          <w:szCs w:val="16"/>
        </w:rPr>
      </w:pPr>
      <w:r w:rsidRPr="00016A12">
        <w:rPr>
          <w:rFonts w:ascii="Tahoma" w:hAnsi="Tahoma" w:cs="Tahoma"/>
          <w:sz w:val="16"/>
          <w:szCs w:val="16"/>
        </w:rPr>
        <w:t>239</w:t>
      </w:r>
      <w:r w:rsidRPr="00016A12">
        <w:rPr>
          <w:rFonts w:ascii="Tahoma" w:hAnsi="Tahoma" w:cs="Tahoma"/>
          <w:sz w:val="16"/>
          <w:szCs w:val="16"/>
        </w:rPr>
        <w:tab/>
        <w:t>Výdej B/CPS</w:t>
      </w:r>
    </w:p>
    <w:p w:rsidR="00DB714E" w:rsidRPr="007E7F3F" w:rsidRDefault="00113562" w:rsidP="007E7F3F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6"/>
          <w:szCs w:val="16"/>
        </w:rPr>
      </w:pPr>
      <w:r w:rsidRPr="00016A12">
        <w:rPr>
          <w:rFonts w:ascii="Tahoma" w:hAnsi="Tahoma" w:cs="Tahoma"/>
          <w:sz w:val="16"/>
          <w:szCs w:val="16"/>
        </w:rPr>
        <w:t>249</w:t>
      </w:r>
      <w:r w:rsidRPr="00016A12">
        <w:rPr>
          <w:rFonts w:ascii="Tahoma" w:hAnsi="Tahoma" w:cs="Tahoma"/>
          <w:sz w:val="16"/>
          <w:szCs w:val="16"/>
        </w:rPr>
        <w:tab/>
        <w:t>Hromadný výdej B/CPS</w:t>
      </w:r>
    </w:p>
    <w:p w:rsidR="00E50071" w:rsidRPr="007E7F3F" w:rsidRDefault="00113562" w:rsidP="007E7F3F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6"/>
          <w:szCs w:val="16"/>
        </w:rPr>
      </w:pPr>
      <w:r w:rsidRPr="00016A12">
        <w:rPr>
          <w:rFonts w:ascii="Tahoma" w:hAnsi="Tahoma" w:cs="Tahoma"/>
          <w:sz w:val="16"/>
          <w:szCs w:val="16"/>
        </w:rPr>
        <w:t>269</w:t>
      </w:r>
      <w:r w:rsidRPr="00016A12">
        <w:rPr>
          <w:rFonts w:ascii="Tahoma" w:hAnsi="Tahoma" w:cs="Tahoma"/>
          <w:sz w:val="16"/>
          <w:szCs w:val="16"/>
        </w:rPr>
        <w:tab/>
        <w:t>Hromadný výdej listovních zásilek</w:t>
      </w:r>
    </w:p>
    <w:p w:rsidR="00DB714E" w:rsidRPr="007E7F3F" w:rsidRDefault="00113562" w:rsidP="007E7F3F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6"/>
          <w:szCs w:val="16"/>
        </w:rPr>
      </w:pPr>
      <w:r w:rsidRPr="00016A12">
        <w:rPr>
          <w:rFonts w:ascii="Tahoma" w:hAnsi="Tahoma" w:cs="Tahoma"/>
          <w:sz w:val="16"/>
          <w:szCs w:val="16"/>
        </w:rPr>
        <w:t>289</w:t>
      </w:r>
      <w:r w:rsidRPr="00016A12">
        <w:rPr>
          <w:rFonts w:ascii="Tahoma" w:hAnsi="Tahoma" w:cs="Tahoma"/>
          <w:sz w:val="16"/>
          <w:szCs w:val="16"/>
        </w:rPr>
        <w:tab/>
        <w:t>Výdej B/CPS mezinárodní</w:t>
      </w:r>
    </w:p>
    <w:p w:rsidR="00C615E6" w:rsidRPr="00016A12" w:rsidRDefault="00C615E6" w:rsidP="007E7F3F">
      <w:pPr>
        <w:pStyle w:val="cpNormal"/>
        <w:spacing w:before="120" w:after="0" w:line="240" w:lineRule="auto"/>
        <w:ind w:left="360"/>
        <w:rPr>
          <w:rFonts w:ascii="Tahoma" w:hAnsi="Tahoma" w:cs="Tahoma"/>
          <w:sz w:val="16"/>
          <w:szCs w:val="16"/>
        </w:rPr>
      </w:pPr>
    </w:p>
    <w:sectPr w:rsidR="00C615E6" w:rsidRPr="00016A12" w:rsidSect="00014E1F">
      <w:type w:val="continuous"/>
      <w:pgSz w:w="11906" w:h="16838" w:code="9"/>
      <w:pgMar w:top="2155" w:right="851" w:bottom="1531" w:left="1134" w:header="680" w:footer="56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5EC" w:rsidRDefault="00E475EC" w:rsidP="00E26E3A">
      <w:pPr>
        <w:spacing w:line="240" w:lineRule="auto"/>
      </w:pPr>
      <w:r>
        <w:separator/>
      </w:r>
    </w:p>
  </w:endnote>
  <w:endnote w:type="continuationSeparator" w:id="0">
    <w:p w:rsidR="00E475EC" w:rsidRDefault="00E475E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FC2224">
      <w:fldChar w:fldCharType="begin"/>
    </w:r>
    <w:r w:rsidR="0044464C">
      <w:instrText xml:space="preserve"> PAGE  \* Arabic  \* MERGEFORMAT </w:instrText>
    </w:r>
    <w:r w:rsidR="00FC2224">
      <w:fldChar w:fldCharType="separate"/>
    </w:r>
    <w:r w:rsidR="00B3121F">
      <w:rPr>
        <w:noProof/>
      </w:rPr>
      <w:t>2</w:t>
    </w:r>
    <w:r w:rsidR="00FC2224">
      <w:rPr>
        <w:noProof/>
      </w:rPr>
      <w:fldChar w:fldCharType="end"/>
    </w:r>
    <w:r w:rsidR="004A6877">
      <w:t>/</w:t>
    </w:r>
    <w:r w:rsidR="00FC2224">
      <w:fldChar w:fldCharType="begin"/>
    </w:r>
    <w:r w:rsidR="003E6C82">
      <w:instrText xml:space="preserve"> NUMPAGES  \* Arabic  \* MERGEFORMAT </w:instrText>
    </w:r>
    <w:r w:rsidR="00FC2224">
      <w:fldChar w:fldCharType="separate"/>
    </w:r>
    <w:r w:rsidR="00B3121F">
      <w:rPr>
        <w:noProof/>
      </w:rPr>
      <w:t>2</w:t>
    </w:r>
    <w:r w:rsidR="00FC2224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5EC" w:rsidRDefault="00E475EC" w:rsidP="00E26E3A">
      <w:pPr>
        <w:spacing w:line="240" w:lineRule="auto"/>
      </w:pPr>
      <w:r>
        <w:separator/>
      </w:r>
    </w:p>
  </w:footnote>
  <w:footnote w:type="continuationSeparator" w:id="0">
    <w:p w:rsidR="00E475EC" w:rsidRDefault="00E475E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D63688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59D7A610" wp14:editId="410A9C1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4F13D861" wp14:editId="4760E4E5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B39EEFE" wp14:editId="2892834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>
      <w:rPr>
        <w:color w:val="002776"/>
      </w:rPr>
      <w:t>Příloha č. 2</w:t>
    </w:r>
  </w:p>
  <w:p w:rsidR="001F741B" w:rsidRPr="00062101" w:rsidRDefault="00062101" w:rsidP="001E38F3">
    <w:pPr>
      <w:pStyle w:val="Zhlav"/>
      <w:tabs>
        <w:tab w:val="left" w:pos="1701"/>
      </w:tabs>
      <w:spacing w:after="100" w:afterAutospacing="1"/>
      <w:ind w:left="1701"/>
      <w:rPr>
        <w:b/>
        <w:color w:val="002776"/>
      </w:rPr>
    </w:pPr>
    <w:r w:rsidRPr="00062101">
      <w:rPr>
        <w:rFonts w:ascii="Tahoma" w:hAnsi="Tahoma" w:cs="Tahoma"/>
        <w:b/>
        <w:sz w:val="20"/>
        <w:szCs w:val="20"/>
      </w:rPr>
      <w:t xml:space="preserve">Seznam sjednaných služeb a </w:t>
    </w:r>
    <w:r w:rsidR="0059032A">
      <w:rPr>
        <w:rFonts w:ascii="Tahoma" w:hAnsi="Tahoma" w:cs="Tahoma"/>
        <w:b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4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8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F536D2"/>
    <w:multiLevelType w:val="multilevel"/>
    <w:tmpl w:val="1B46A2CC"/>
    <w:numStyleLink w:val="NumHeading"/>
  </w:abstractNum>
  <w:num w:numId="1">
    <w:abstractNumId w:val="22"/>
  </w:num>
  <w:num w:numId="2">
    <w:abstractNumId w:val="13"/>
  </w:num>
  <w:num w:numId="3">
    <w:abstractNumId w:val="23"/>
  </w:num>
  <w:num w:numId="4">
    <w:abstractNumId w:val="18"/>
  </w:num>
  <w:num w:numId="5">
    <w:abstractNumId w:val="29"/>
  </w:num>
  <w:num w:numId="6">
    <w:abstractNumId w:val="30"/>
  </w:num>
  <w:num w:numId="7">
    <w:abstractNumId w:val="19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12"/>
  </w:num>
  <w:num w:numId="21">
    <w:abstractNumId w:val="14"/>
  </w:num>
  <w:num w:numId="22">
    <w:abstractNumId w:val="33"/>
  </w:num>
  <w:num w:numId="23">
    <w:abstractNumId w:val="20"/>
  </w:num>
  <w:num w:numId="24">
    <w:abstractNumId w:val="11"/>
  </w:num>
  <w:num w:numId="25">
    <w:abstractNumId w:val="31"/>
  </w:num>
  <w:num w:numId="26">
    <w:abstractNumId w:val="28"/>
  </w:num>
  <w:num w:numId="27">
    <w:abstractNumId w:val="15"/>
  </w:num>
  <w:num w:numId="28">
    <w:abstractNumId w:val="26"/>
  </w:num>
  <w:num w:numId="29">
    <w:abstractNumId w:val="17"/>
  </w:num>
  <w:num w:numId="30">
    <w:abstractNumId w:val="10"/>
  </w:num>
  <w:num w:numId="31">
    <w:abstractNumId w:val="27"/>
  </w:num>
  <w:num w:numId="32">
    <w:abstractNumId w:val="25"/>
  </w:num>
  <w:num w:numId="33">
    <w:abstractNumId w:val="3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05A5"/>
    <w:rsid w:val="00014E1F"/>
    <w:rsid w:val="00016A12"/>
    <w:rsid w:val="0002014B"/>
    <w:rsid w:val="000342D9"/>
    <w:rsid w:val="00034511"/>
    <w:rsid w:val="000364BA"/>
    <w:rsid w:val="00040E78"/>
    <w:rsid w:val="000446F8"/>
    <w:rsid w:val="000450C8"/>
    <w:rsid w:val="00046655"/>
    <w:rsid w:val="000467B0"/>
    <w:rsid w:val="0005768F"/>
    <w:rsid w:val="000579AB"/>
    <w:rsid w:val="00062101"/>
    <w:rsid w:val="00065051"/>
    <w:rsid w:val="000703B6"/>
    <w:rsid w:val="00070913"/>
    <w:rsid w:val="000723F4"/>
    <w:rsid w:val="00073A89"/>
    <w:rsid w:val="0007496F"/>
    <w:rsid w:val="000830DC"/>
    <w:rsid w:val="0009076C"/>
    <w:rsid w:val="000929B6"/>
    <w:rsid w:val="00094759"/>
    <w:rsid w:val="00096033"/>
    <w:rsid w:val="000A0541"/>
    <w:rsid w:val="000B0498"/>
    <w:rsid w:val="000B6BD3"/>
    <w:rsid w:val="000B6F74"/>
    <w:rsid w:val="000C1283"/>
    <w:rsid w:val="000C730C"/>
    <w:rsid w:val="000D426F"/>
    <w:rsid w:val="000E6837"/>
    <w:rsid w:val="000F015C"/>
    <w:rsid w:val="000F5DA9"/>
    <w:rsid w:val="001008E1"/>
    <w:rsid w:val="00102613"/>
    <w:rsid w:val="00113562"/>
    <w:rsid w:val="00113956"/>
    <w:rsid w:val="00122D2A"/>
    <w:rsid w:val="0012356A"/>
    <w:rsid w:val="00130B7A"/>
    <w:rsid w:val="00130CA4"/>
    <w:rsid w:val="00131E4A"/>
    <w:rsid w:val="00135EB8"/>
    <w:rsid w:val="00145CB5"/>
    <w:rsid w:val="00160A8C"/>
    <w:rsid w:val="0016165C"/>
    <w:rsid w:val="00171DE6"/>
    <w:rsid w:val="00177A4B"/>
    <w:rsid w:val="00177FE1"/>
    <w:rsid w:val="00190879"/>
    <w:rsid w:val="00193DF2"/>
    <w:rsid w:val="00194D3B"/>
    <w:rsid w:val="001A1791"/>
    <w:rsid w:val="001C2005"/>
    <w:rsid w:val="001D08B4"/>
    <w:rsid w:val="001D5F44"/>
    <w:rsid w:val="001D6DAD"/>
    <w:rsid w:val="001E250B"/>
    <w:rsid w:val="001E38F3"/>
    <w:rsid w:val="001E3E71"/>
    <w:rsid w:val="001E44F7"/>
    <w:rsid w:val="001F4EAD"/>
    <w:rsid w:val="001F741B"/>
    <w:rsid w:val="001F7F28"/>
    <w:rsid w:val="00201197"/>
    <w:rsid w:val="00211595"/>
    <w:rsid w:val="00212034"/>
    <w:rsid w:val="002213C0"/>
    <w:rsid w:val="0022161F"/>
    <w:rsid w:val="002239FA"/>
    <w:rsid w:val="00226A7D"/>
    <w:rsid w:val="002333DF"/>
    <w:rsid w:val="002345FA"/>
    <w:rsid w:val="00240181"/>
    <w:rsid w:val="0024185A"/>
    <w:rsid w:val="00242ABC"/>
    <w:rsid w:val="00254604"/>
    <w:rsid w:val="00261250"/>
    <w:rsid w:val="002661DF"/>
    <w:rsid w:val="00271EEE"/>
    <w:rsid w:val="002767A2"/>
    <w:rsid w:val="00282D4D"/>
    <w:rsid w:val="00284F44"/>
    <w:rsid w:val="002864E3"/>
    <w:rsid w:val="00295257"/>
    <w:rsid w:val="002A25E4"/>
    <w:rsid w:val="002B474E"/>
    <w:rsid w:val="002B7B70"/>
    <w:rsid w:val="002C6A2A"/>
    <w:rsid w:val="002C74FD"/>
    <w:rsid w:val="002E34B3"/>
    <w:rsid w:val="002E4C98"/>
    <w:rsid w:val="002E5773"/>
    <w:rsid w:val="002F053B"/>
    <w:rsid w:val="002F0E1B"/>
    <w:rsid w:val="002F2799"/>
    <w:rsid w:val="002F4952"/>
    <w:rsid w:val="002F5E86"/>
    <w:rsid w:val="00300BDB"/>
    <w:rsid w:val="00306AF3"/>
    <w:rsid w:val="00323D31"/>
    <w:rsid w:val="0032736C"/>
    <w:rsid w:val="00327974"/>
    <w:rsid w:val="00365AB2"/>
    <w:rsid w:val="00381784"/>
    <w:rsid w:val="00383214"/>
    <w:rsid w:val="00391423"/>
    <w:rsid w:val="003918AB"/>
    <w:rsid w:val="003920D7"/>
    <w:rsid w:val="003A0C63"/>
    <w:rsid w:val="003B1846"/>
    <w:rsid w:val="003B3F23"/>
    <w:rsid w:val="003B5702"/>
    <w:rsid w:val="003C44B9"/>
    <w:rsid w:val="003E6C82"/>
    <w:rsid w:val="003E7523"/>
    <w:rsid w:val="00406282"/>
    <w:rsid w:val="00407D66"/>
    <w:rsid w:val="00411A82"/>
    <w:rsid w:val="00421611"/>
    <w:rsid w:val="00425B2F"/>
    <w:rsid w:val="00425F5F"/>
    <w:rsid w:val="00427A16"/>
    <w:rsid w:val="00431598"/>
    <w:rsid w:val="00444584"/>
    <w:rsid w:val="0044464C"/>
    <w:rsid w:val="00445A9E"/>
    <w:rsid w:val="00447666"/>
    <w:rsid w:val="004512B7"/>
    <w:rsid w:val="004515F0"/>
    <w:rsid w:val="00456ADA"/>
    <w:rsid w:val="00461390"/>
    <w:rsid w:val="00473186"/>
    <w:rsid w:val="0049423B"/>
    <w:rsid w:val="004A378D"/>
    <w:rsid w:val="004A56A7"/>
    <w:rsid w:val="004A6877"/>
    <w:rsid w:val="004C3C05"/>
    <w:rsid w:val="004C6B38"/>
    <w:rsid w:val="004D063C"/>
    <w:rsid w:val="004D1280"/>
    <w:rsid w:val="004D19E2"/>
    <w:rsid w:val="004D36DC"/>
    <w:rsid w:val="004E308A"/>
    <w:rsid w:val="004E6BA4"/>
    <w:rsid w:val="004F01E8"/>
    <w:rsid w:val="004F226B"/>
    <w:rsid w:val="004F2FF8"/>
    <w:rsid w:val="004F40B7"/>
    <w:rsid w:val="00500F8E"/>
    <w:rsid w:val="005027B2"/>
    <w:rsid w:val="00507645"/>
    <w:rsid w:val="0051134F"/>
    <w:rsid w:val="00522D99"/>
    <w:rsid w:val="00524055"/>
    <w:rsid w:val="00527105"/>
    <w:rsid w:val="00527E2E"/>
    <w:rsid w:val="00540208"/>
    <w:rsid w:val="005426B5"/>
    <w:rsid w:val="0055673C"/>
    <w:rsid w:val="00556AFB"/>
    <w:rsid w:val="0056213F"/>
    <w:rsid w:val="0057521C"/>
    <w:rsid w:val="00577CD6"/>
    <w:rsid w:val="00581C40"/>
    <w:rsid w:val="0059032A"/>
    <w:rsid w:val="00592AFD"/>
    <w:rsid w:val="00597113"/>
    <w:rsid w:val="005B1137"/>
    <w:rsid w:val="005B1149"/>
    <w:rsid w:val="005B69D1"/>
    <w:rsid w:val="005D26C1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44AF"/>
    <w:rsid w:val="00600F38"/>
    <w:rsid w:val="00602340"/>
    <w:rsid w:val="00606B3C"/>
    <w:rsid w:val="006121FA"/>
    <w:rsid w:val="006243DF"/>
    <w:rsid w:val="00632170"/>
    <w:rsid w:val="00633670"/>
    <w:rsid w:val="00633C23"/>
    <w:rsid w:val="00665552"/>
    <w:rsid w:val="00667B1A"/>
    <w:rsid w:val="00667BA4"/>
    <w:rsid w:val="006727B1"/>
    <w:rsid w:val="006C123D"/>
    <w:rsid w:val="006C22E9"/>
    <w:rsid w:val="006C7348"/>
    <w:rsid w:val="006D6103"/>
    <w:rsid w:val="006D71CA"/>
    <w:rsid w:val="006E236C"/>
    <w:rsid w:val="006E5096"/>
    <w:rsid w:val="006F0F52"/>
    <w:rsid w:val="006F1B96"/>
    <w:rsid w:val="006F320F"/>
    <w:rsid w:val="006F446B"/>
    <w:rsid w:val="006F66D0"/>
    <w:rsid w:val="007033AC"/>
    <w:rsid w:val="007236C5"/>
    <w:rsid w:val="007258B7"/>
    <w:rsid w:val="00731396"/>
    <w:rsid w:val="00734345"/>
    <w:rsid w:val="00743029"/>
    <w:rsid w:val="00746493"/>
    <w:rsid w:val="00766638"/>
    <w:rsid w:val="00766A20"/>
    <w:rsid w:val="007670D1"/>
    <w:rsid w:val="00775FE4"/>
    <w:rsid w:val="007824F3"/>
    <w:rsid w:val="007836DF"/>
    <w:rsid w:val="00786B01"/>
    <w:rsid w:val="0079263B"/>
    <w:rsid w:val="007A01B3"/>
    <w:rsid w:val="007A5841"/>
    <w:rsid w:val="007A6396"/>
    <w:rsid w:val="007B0A2F"/>
    <w:rsid w:val="007B38FB"/>
    <w:rsid w:val="007C579C"/>
    <w:rsid w:val="007D294E"/>
    <w:rsid w:val="007D7177"/>
    <w:rsid w:val="007E2233"/>
    <w:rsid w:val="007E2CA8"/>
    <w:rsid w:val="007E3B43"/>
    <w:rsid w:val="007E5568"/>
    <w:rsid w:val="007E7F3F"/>
    <w:rsid w:val="007F2105"/>
    <w:rsid w:val="00802D86"/>
    <w:rsid w:val="00810689"/>
    <w:rsid w:val="008131AF"/>
    <w:rsid w:val="00813726"/>
    <w:rsid w:val="00815192"/>
    <w:rsid w:val="00816231"/>
    <w:rsid w:val="00816CE0"/>
    <w:rsid w:val="00817EB4"/>
    <w:rsid w:val="00831788"/>
    <w:rsid w:val="008346D2"/>
    <w:rsid w:val="0084036E"/>
    <w:rsid w:val="00846BC4"/>
    <w:rsid w:val="00847C2C"/>
    <w:rsid w:val="008517E0"/>
    <w:rsid w:val="00875514"/>
    <w:rsid w:val="00882F70"/>
    <w:rsid w:val="0089400E"/>
    <w:rsid w:val="008A4B63"/>
    <w:rsid w:val="008B3038"/>
    <w:rsid w:val="008C1B4E"/>
    <w:rsid w:val="008C3F53"/>
    <w:rsid w:val="008C40D3"/>
    <w:rsid w:val="008C6CD3"/>
    <w:rsid w:val="008D718A"/>
    <w:rsid w:val="008E1A05"/>
    <w:rsid w:val="008E58F1"/>
    <w:rsid w:val="008F6AD3"/>
    <w:rsid w:val="0091345C"/>
    <w:rsid w:val="00922959"/>
    <w:rsid w:val="00923CD1"/>
    <w:rsid w:val="0092519F"/>
    <w:rsid w:val="00927594"/>
    <w:rsid w:val="00931802"/>
    <w:rsid w:val="009407C1"/>
    <w:rsid w:val="00942AAB"/>
    <w:rsid w:val="00945A37"/>
    <w:rsid w:val="00963C0C"/>
    <w:rsid w:val="009836DA"/>
    <w:rsid w:val="00983FD2"/>
    <w:rsid w:val="00984C3B"/>
    <w:rsid w:val="0099054E"/>
    <w:rsid w:val="00995DF5"/>
    <w:rsid w:val="009A14A3"/>
    <w:rsid w:val="009C3951"/>
    <w:rsid w:val="009D1BFF"/>
    <w:rsid w:val="009D3F0E"/>
    <w:rsid w:val="009D473C"/>
    <w:rsid w:val="009D4A32"/>
    <w:rsid w:val="009E1270"/>
    <w:rsid w:val="009F1841"/>
    <w:rsid w:val="009F3F2C"/>
    <w:rsid w:val="00A12219"/>
    <w:rsid w:val="00A14286"/>
    <w:rsid w:val="00A15FA9"/>
    <w:rsid w:val="00A216C1"/>
    <w:rsid w:val="00A237FF"/>
    <w:rsid w:val="00A23AAF"/>
    <w:rsid w:val="00A40839"/>
    <w:rsid w:val="00A425C5"/>
    <w:rsid w:val="00A43B0C"/>
    <w:rsid w:val="00A43E53"/>
    <w:rsid w:val="00A4516D"/>
    <w:rsid w:val="00A47E45"/>
    <w:rsid w:val="00A52FC0"/>
    <w:rsid w:val="00A64BC9"/>
    <w:rsid w:val="00A73778"/>
    <w:rsid w:val="00A73CDD"/>
    <w:rsid w:val="00A7551D"/>
    <w:rsid w:val="00A837AE"/>
    <w:rsid w:val="00A85315"/>
    <w:rsid w:val="00AA1110"/>
    <w:rsid w:val="00AA1A56"/>
    <w:rsid w:val="00AA28D5"/>
    <w:rsid w:val="00AB164A"/>
    <w:rsid w:val="00AD19FC"/>
    <w:rsid w:val="00AD2F8C"/>
    <w:rsid w:val="00AE7AA0"/>
    <w:rsid w:val="00AF25C2"/>
    <w:rsid w:val="00B04496"/>
    <w:rsid w:val="00B04FA2"/>
    <w:rsid w:val="00B2389A"/>
    <w:rsid w:val="00B24E4C"/>
    <w:rsid w:val="00B3121F"/>
    <w:rsid w:val="00B3274C"/>
    <w:rsid w:val="00B3546A"/>
    <w:rsid w:val="00B35880"/>
    <w:rsid w:val="00B36FB7"/>
    <w:rsid w:val="00B54360"/>
    <w:rsid w:val="00B71FA3"/>
    <w:rsid w:val="00B72831"/>
    <w:rsid w:val="00B76A78"/>
    <w:rsid w:val="00B81C69"/>
    <w:rsid w:val="00B85507"/>
    <w:rsid w:val="00B97216"/>
    <w:rsid w:val="00BA0444"/>
    <w:rsid w:val="00BA0D75"/>
    <w:rsid w:val="00BA4B21"/>
    <w:rsid w:val="00BA50D1"/>
    <w:rsid w:val="00BB07CE"/>
    <w:rsid w:val="00BB1DFF"/>
    <w:rsid w:val="00BB3463"/>
    <w:rsid w:val="00BC0907"/>
    <w:rsid w:val="00BC0FCF"/>
    <w:rsid w:val="00BD2646"/>
    <w:rsid w:val="00BD312D"/>
    <w:rsid w:val="00BD37AC"/>
    <w:rsid w:val="00BD7F06"/>
    <w:rsid w:val="00BF4377"/>
    <w:rsid w:val="00BF6B60"/>
    <w:rsid w:val="00C00885"/>
    <w:rsid w:val="00C037FF"/>
    <w:rsid w:val="00C270C2"/>
    <w:rsid w:val="00C3488F"/>
    <w:rsid w:val="00C41461"/>
    <w:rsid w:val="00C439C9"/>
    <w:rsid w:val="00C4695D"/>
    <w:rsid w:val="00C54B75"/>
    <w:rsid w:val="00C54D4F"/>
    <w:rsid w:val="00C5528A"/>
    <w:rsid w:val="00C5691C"/>
    <w:rsid w:val="00C615E6"/>
    <w:rsid w:val="00C66AF5"/>
    <w:rsid w:val="00C70DDC"/>
    <w:rsid w:val="00C73055"/>
    <w:rsid w:val="00C84F7F"/>
    <w:rsid w:val="00C86614"/>
    <w:rsid w:val="00C9428B"/>
    <w:rsid w:val="00C94445"/>
    <w:rsid w:val="00CA03C5"/>
    <w:rsid w:val="00CA0C8A"/>
    <w:rsid w:val="00CA6BDE"/>
    <w:rsid w:val="00CA7A36"/>
    <w:rsid w:val="00CB082E"/>
    <w:rsid w:val="00CB4774"/>
    <w:rsid w:val="00CC15ED"/>
    <w:rsid w:val="00CC16A5"/>
    <w:rsid w:val="00CC1BB3"/>
    <w:rsid w:val="00CC7903"/>
    <w:rsid w:val="00CD3D70"/>
    <w:rsid w:val="00CD631C"/>
    <w:rsid w:val="00CD777F"/>
    <w:rsid w:val="00CE3B68"/>
    <w:rsid w:val="00CF1CB2"/>
    <w:rsid w:val="00D00C32"/>
    <w:rsid w:val="00D1137B"/>
    <w:rsid w:val="00D22628"/>
    <w:rsid w:val="00D22BD7"/>
    <w:rsid w:val="00D24F8A"/>
    <w:rsid w:val="00D25607"/>
    <w:rsid w:val="00D275C2"/>
    <w:rsid w:val="00D32D5C"/>
    <w:rsid w:val="00D43067"/>
    <w:rsid w:val="00D44E0A"/>
    <w:rsid w:val="00D47A90"/>
    <w:rsid w:val="00D61A25"/>
    <w:rsid w:val="00D63688"/>
    <w:rsid w:val="00D64841"/>
    <w:rsid w:val="00D708BF"/>
    <w:rsid w:val="00D71E95"/>
    <w:rsid w:val="00D767D1"/>
    <w:rsid w:val="00D776BD"/>
    <w:rsid w:val="00D835A4"/>
    <w:rsid w:val="00DB589A"/>
    <w:rsid w:val="00DB714E"/>
    <w:rsid w:val="00DC0997"/>
    <w:rsid w:val="00DC2D71"/>
    <w:rsid w:val="00DD1D6A"/>
    <w:rsid w:val="00DD5900"/>
    <w:rsid w:val="00DD71E8"/>
    <w:rsid w:val="00DF40E3"/>
    <w:rsid w:val="00E01274"/>
    <w:rsid w:val="00E02846"/>
    <w:rsid w:val="00E0342F"/>
    <w:rsid w:val="00E05E15"/>
    <w:rsid w:val="00E117FC"/>
    <w:rsid w:val="00E20AB1"/>
    <w:rsid w:val="00E26E3A"/>
    <w:rsid w:val="00E31989"/>
    <w:rsid w:val="00E36DF9"/>
    <w:rsid w:val="00E42AFB"/>
    <w:rsid w:val="00E42B80"/>
    <w:rsid w:val="00E475EC"/>
    <w:rsid w:val="00E50071"/>
    <w:rsid w:val="00E70D2B"/>
    <w:rsid w:val="00E725F0"/>
    <w:rsid w:val="00E81F5F"/>
    <w:rsid w:val="00E95757"/>
    <w:rsid w:val="00EA0AFB"/>
    <w:rsid w:val="00EA15FD"/>
    <w:rsid w:val="00EA6004"/>
    <w:rsid w:val="00EB0084"/>
    <w:rsid w:val="00EC0984"/>
    <w:rsid w:val="00ED01F6"/>
    <w:rsid w:val="00ED240B"/>
    <w:rsid w:val="00EE2BE6"/>
    <w:rsid w:val="00EF78A7"/>
    <w:rsid w:val="00F03C4F"/>
    <w:rsid w:val="00F1751B"/>
    <w:rsid w:val="00F20140"/>
    <w:rsid w:val="00F201DD"/>
    <w:rsid w:val="00F352BC"/>
    <w:rsid w:val="00F432E7"/>
    <w:rsid w:val="00F43E36"/>
    <w:rsid w:val="00F476DD"/>
    <w:rsid w:val="00F66A2D"/>
    <w:rsid w:val="00F712FE"/>
    <w:rsid w:val="00F71ACE"/>
    <w:rsid w:val="00F72A60"/>
    <w:rsid w:val="00F82DE7"/>
    <w:rsid w:val="00F82EBF"/>
    <w:rsid w:val="00F870D8"/>
    <w:rsid w:val="00F9044E"/>
    <w:rsid w:val="00F97BF0"/>
    <w:rsid w:val="00FA0521"/>
    <w:rsid w:val="00FA0ACA"/>
    <w:rsid w:val="00FA5FCB"/>
    <w:rsid w:val="00FC11B7"/>
    <w:rsid w:val="00FC2224"/>
    <w:rsid w:val="00FC670F"/>
    <w:rsid w:val="00FD1089"/>
    <w:rsid w:val="00FD2271"/>
    <w:rsid w:val="00FD22E1"/>
    <w:rsid w:val="00FD2A26"/>
    <w:rsid w:val="00FD31C9"/>
    <w:rsid w:val="00FD53A9"/>
    <w:rsid w:val="00FE1D7C"/>
    <w:rsid w:val="00FE35D4"/>
    <w:rsid w:val="00FE3A2B"/>
    <w:rsid w:val="00FE50EC"/>
    <w:rsid w:val="00FE5758"/>
    <w:rsid w:val="00FE68C1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0C73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730C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0C730C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30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C730C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0C73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730C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0C730C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30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C730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0AA66-AABB-4571-8DA8-B8CAED97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2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2</cp:revision>
  <cp:lastPrinted>2015-07-14T06:20:00Z</cp:lastPrinted>
  <dcterms:created xsi:type="dcterms:W3CDTF">2018-02-02T05:03:00Z</dcterms:created>
  <dcterms:modified xsi:type="dcterms:W3CDTF">2018-02-02T05:03:00Z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