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11425" w:rsidP="00A1142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A11425" w:rsidRDefault="00A11425" w:rsidP="00A1142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982607-0082/2017</w:t>
      </w:r>
      <w:r w:rsidR="007C4798">
        <w:rPr>
          <w:rFonts w:ascii="Arial" w:hAnsi="Arial" w:cs="Arial"/>
          <w:b/>
          <w:sz w:val="36"/>
        </w:rPr>
        <w:t>, E2017/2158</w:t>
      </w:r>
    </w:p>
    <w:p w:rsidR="00A11425" w:rsidRDefault="00A11425" w:rsidP="00A1142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C479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7C4798">
        <w:tab/>
      </w:r>
      <w:r w:rsidR="007C4798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</w:p>
    <w:p w:rsidR="00A11425" w:rsidRDefault="00A11425" w:rsidP="00A1142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11425" w:rsidRDefault="00A11425" w:rsidP="00A11425">
      <w:pPr>
        <w:numPr>
          <w:ilvl w:val="0"/>
          <w:numId w:val="0"/>
        </w:numPr>
        <w:spacing w:after="0" w:line="240" w:lineRule="auto"/>
        <w:ind w:left="142"/>
      </w:pPr>
    </w:p>
    <w:p w:rsidR="00A11425" w:rsidRDefault="00BC33EC" w:rsidP="00A1142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C479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7C4798">
        <w:tab/>
      </w:r>
      <w:r w:rsidR="007C4798">
        <w:tab/>
      </w:r>
      <w:r>
        <w:tab/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C33EC">
        <w:t>XXXXX</w:t>
      </w:r>
      <w:r>
        <w:t xml:space="preserve"> 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C33EC">
        <w:t>XXXXX</w:t>
      </w:r>
    </w:p>
    <w:p w:rsidR="00A11425" w:rsidRDefault="00A11425" w:rsidP="00A1142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11425" w:rsidRDefault="00A1142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11425" w:rsidRPr="00A11425" w:rsidRDefault="00A11425" w:rsidP="00A1142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11425" w:rsidRDefault="00A11425" w:rsidP="00A1142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982607-0082/2017 ze dne </w:t>
      </w:r>
      <w:proofErr w:type="gramStart"/>
      <w:r>
        <w:t>31.1.2017</w:t>
      </w:r>
      <w:proofErr w:type="gramEnd"/>
      <w:r>
        <w:t xml:space="preserve"> (dále jen "Dohoda"), a to následujícím způsobem:</w:t>
      </w:r>
    </w:p>
    <w:p w:rsidR="00A11425" w:rsidRDefault="00A11425" w:rsidP="00A1142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</w:t>
      </w:r>
      <w:r w:rsidR="007C4798">
        <w:t>távajícího ustanovení v Čl. 4. Cena a z</w:t>
      </w:r>
      <w:r>
        <w:t>působ úhrady, bod 4.2, s následujícím textem:</w:t>
      </w:r>
    </w:p>
    <w:p w:rsidR="00A11425" w:rsidRDefault="00A11425" w:rsidP="00A11425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A11425" w:rsidRDefault="00A11425" w:rsidP="00A11425">
      <w:pPr>
        <w:numPr>
          <w:ilvl w:val="2"/>
          <w:numId w:val="50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11425" w:rsidRDefault="00A11425" w:rsidP="00A11425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A11425" w:rsidRDefault="00A11425" w:rsidP="00A11425">
      <w:pPr>
        <w:numPr>
          <w:ilvl w:val="2"/>
          <w:numId w:val="50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11425" w:rsidRDefault="00A11425" w:rsidP="00A11425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A11425" w:rsidRDefault="00A11425" w:rsidP="00A11425">
      <w:pPr>
        <w:numPr>
          <w:ilvl w:val="2"/>
          <w:numId w:val="50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C4798" w:rsidRDefault="007C4798" w:rsidP="007C4798">
      <w:pPr>
        <w:numPr>
          <w:ilvl w:val="0"/>
          <w:numId w:val="0"/>
        </w:numPr>
        <w:spacing w:after="120"/>
        <w:ind w:left="927"/>
        <w:jc w:val="both"/>
      </w:pPr>
    </w:p>
    <w:p w:rsidR="007C4798" w:rsidRDefault="007C4798" w:rsidP="007C4798">
      <w:pPr>
        <w:numPr>
          <w:ilvl w:val="0"/>
          <w:numId w:val="0"/>
        </w:numPr>
        <w:spacing w:after="120"/>
        <w:ind w:left="927"/>
        <w:jc w:val="both"/>
      </w:pPr>
    </w:p>
    <w:p w:rsidR="007C4798" w:rsidRDefault="007C4798" w:rsidP="007C4798">
      <w:pPr>
        <w:numPr>
          <w:ilvl w:val="0"/>
          <w:numId w:val="0"/>
        </w:numPr>
        <w:spacing w:after="120"/>
        <w:ind w:left="927"/>
        <w:jc w:val="both"/>
      </w:pPr>
    </w:p>
    <w:p w:rsidR="00A11425" w:rsidRPr="00A11425" w:rsidRDefault="00A11425" w:rsidP="00A1142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A11425" w:rsidRDefault="00A11425" w:rsidP="00A1142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11425" w:rsidRDefault="00A11425" w:rsidP="00A1142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</w:t>
      </w:r>
      <w:r w:rsidR="007C4798">
        <w:t xml:space="preserve">je uzavřen dnem podpisu oběma Stranami Dohody a </w:t>
      </w:r>
      <w:r w:rsidR="007C4798" w:rsidRPr="00C274D1">
        <w:rPr>
          <w:b/>
        </w:rPr>
        <w:t xml:space="preserve">účinný od </w:t>
      </w:r>
      <w:proofErr w:type="gramStart"/>
      <w:r w:rsidR="007C4798" w:rsidRPr="00C274D1">
        <w:rPr>
          <w:b/>
        </w:rPr>
        <w:t>1.1.2018</w:t>
      </w:r>
      <w:proofErr w:type="gramEnd"/>
      <w:r>
        <w:t>.</w:t>
      </w:r>
    </w:p>
    <w:p w:rsidR="00A11425" w:rsidRDefault="00A11425" w:rsidP="00A11425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11425" w:rsidRDefault="00A11425" w:rsidP="00A11425">
      <w:pPr>
        <w:numPr>
          <w:ilvl w:val="0"/>
          <w:numId w:val="0"/>
        </w:numPr>
        <w:spacing w:after="120"/>
      </w:pPr>
    </w:p>
    <w:p w:rsidR="00A11425" w:rsidRDefault="00A11425" w:rsidP="00A11425">
      <w:pPr>
        <w:numPr>
          <w:ilvl w:val="0"/>
          <w:numId w:val="0"/>
        </w:numPr>
        <w:spacing w:after="120"/>
      </w:pPr>
    </w:p>
    <w:p w:rsidR="00A11425" w:rsidRDefault="00A11425" w:rsidP="00A11425">
      <w:pPr>
        <w:numPr>
          <w:ilvl w:val="0"/>
          <w:numId w:val="0"/>
        </w:numPr>
        <w:spacing w:after="120"/>
      </w:pPr>
    </w:p>
    <w:p w:rsidR="00A11425" w:rsidRDefault="00A11425" w:rsidP="00A11425">
      <w:pPr>
        <w:numPr>
          <w:ilvl w:val="0"/>
          <w:numId w:val="0"/>
        </w:numPr>
        <w:spacing w:after="120"/>
        <w:sectPr w:rsidR="00A11425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11425" w:rsidRDefault="00A11425" w:rsidP="00A11425">
      <w:pPr>
        <w:numPr>
          <w:ilvl w:val="0"/>
          <w:numId w:val="0"/>
        </w:numPr>
        <w:spacing w:after="120"/>
      </w:pPr>
      <w:r>
        <w:t xml:space="preserve">V Brně dne </w:t>
      </w:r>
    </w:p>
    <w:p w:rsidR="00A11425" w:rsidRDefault="00A11425" w:rsidP="00A11425">
      <w:pPr>
        <w:numPr>
          <w:ilvl w:val="0"/>
          <w:numId w:val="0"/>
        </w:numPr>
        <w:spacing w:after="120"/>
      </w:pPr>
      <w:r>
        <w:t>Za ČP:</w:t>
      </w:r>
    </w:p>
    <w:p w:rsidR="00A11425" w:rsidRDefault="00A11425" w:rsidP="00A11425">
      <w:pPr>
        <w:numPr>
          <w:ilvl w:val="0"/>
          <w:numId w:val="0"/>
        </w:numPr>
        <w:spacing w:after="120"/>
      </w:pPr>
    </w:p>
    <w:p w:rsidR="00A11425" w:rsidRDefault="00A11425" w:rsidP="00A1142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11425" w:rsidRDefault="00A11425" w:rsidP="00A11425">
      <w:pPr>
        <w:numPr>
          <w:ilvl w:val="0"/>
          <w:numId w:val="0"/>
        </w:numPr>
        <w:spacing w:after="120"/>
        <w:jc w:val="center"/>
      </w:pPr>
    </w:p>
    <w:p w:rsidR="00A11425" w:rsidRDefault="00A11425" w:rsidP="00A1142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11425" w:rsidRDefault="00A11425" w:rsidP="00A11425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A11425" w:rsidRDefault="00A11425" w:rsidP="00A11425">
      <w:pPr>
        <w:numPr>
          <w:ilvl w:val="0"/>
          <w:numId w:val="0"/>
        </w:numPr>
        <w:spacing w:after="120"/>
      </w:pPr>
      <w:r>
        <w:br w:type="column"/>
      </w:r>
      <w:r w:rsidR="007C4798">
        <w:t xml:space="preserve">Ve </w:t>
      </w:r>
      <w:r w:rsidR="00BC33EC">
        <w:t xml:space="preserve">XXXXX </w:t>
      </w:r>
      <w:bookmarkStart w:id="0" w:name="_GoBack"/>
      <w:bookmarkEnd w:id="0"/>
      <w:r>
        <w:t xml:space="preserve">dne </w:t>
      </w:r>
    </w:p>
    <w:p w:rsidR="00A11425" w:rsidRDefault="00A11425" w:rsidP="00A11425">
      <w:pPr>
        <w:numPr>
          <w:ilvl w:val="0"/>
          <w:numId w:val="0"/>
        </w:numPr>
        <w:spacing w:after="120"/>
      </w:pPr>
      <w:r>
        <w:t>Za Odesílatele:</w:t>
      </w:r>
    </w:p>
    <w:p w:rsidR="00A11425" w:rsidRDefault="00A11425" w:rsidP="00A11425">
      <w:pPr>
        <w:numPr>
          <w:ilvl w:val="0"/>
          <w:numId w:val="0"/>
        </w:numPr>
        <w:spacing w:after="120"/>
      </w:pPr>
    </w:p>
    <w:p w:rsidR="00A11425" w:rsidRDefault="00A11425" w:rsidP="00A1142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11425" w:rsidRDefault="00A11425" w:rsidP="00A11425">
      <w:pPr>
        <w:numPr>
          <w:ilvl w:val="0"/>
          <w:numId w:val="0"/>
        </w:numPr>
        <w:spacing w:after="120"/>
        <w:jc w:val="center"/>
      </w:pPr>
    </w:p>
    <w:p w:rsidR="00A11425" w:rsidRDefault="00BC33EC" w:rsidP="00A11425">
      <w:pPr>
        <w:numPr>
          <w:ilvl w:val="0"/>
          <w:numId w:val="0"/>
        </w:numPr>
        <w:spacing w:after="120"/>
        <w:jc w:val="center"/>
      </w:pPr>
      <w:r>
        <w:t>XXXXX</w:t>
      </w:r>
    </w:p>
    <w:p w:rsidR="00A11425" w:rsidRPr="00A11425" w:rsidRDefault="00BC33EC" w:rsidP="00A11425">
      <w:pPr>
        <w:numPr>
          <w:ilvl w:val="0"/>
          <w:numId w:val="0"/>
        </w:numPr>
        <w:spacing w:after="120"/>
        <w:jc w:val="center"/>
      </w:pPr>
      <w:r>
        <w:t>XXXXXX</w:t>
      </w:r>
    </w:p>
    <w:sectPr w:rsidR="00A11425" w:rsidRPr="00A11425" w:rsidSect="00A1142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8E" w:rsidRDefault="009B278E">
      <w:r>
        <w:separator/>
      </w:r>
    </w:p>
  </w:endnote>
  <w:endnote w:type="continuationSeparator" w:id="0">
    <w:p w:rsidR="009B278E" w:rsidRDefault="009B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C33E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C33E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8E" w:rsidRDefault="009B278E">
      <w:r>
        <w:separator/>
      </w:r>
    </w:p>
  </w:footnote>
  <w:footnote w:type="continuationSeparator" w:id="0">
    <w:p w:rsidR="009B278E" w:rsidRDefault="009B2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BE2A7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F73D94" wp14:editId="4C023A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ECB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11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C938A86" wp14:editId="1335FCD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1142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982607-0082/2017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9309201" wp14:editId="775DED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A3039E9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798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278E"/>
    <w:rsid w:val="009B4F33"/>
    <w:rsid w:val="009C2E59"/>
    <w:rsid w:val="009D3A37"/>
    <w:rsid w:val="009D7203"/>
    <w:rsid w:val="00A11425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33EC"/>
    <w:rsid w:val="00BE18CC"/>
    <w:rsid w:val="00BE2A76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CE3E569-1D53-48C1-949E-995C1B7C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E4BA-9B3C-43A9-BF22-D753D8FA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3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Lenovo</cp:lastModifiedBy>
  <cp:revision>3</cp:revision>
  <cp:lastPrinted>2010-01-28T11:34:00Z</cp:lastPrinted>
  <dcterms:created xsi:type="dcterms:W3CDTF">2017-11-20T10:16:00Z</dcterms:created>
  <dcterms:modified xsi:type="dcterms:W3CDTF">2018-02-01T20:01:00Z</dcterms:modified>
</cp:coreProperties>
</file>