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457C1C" w:rsidRDefault="00F00E9A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3D49E2" w:rsidRPr="003D49E2">
              <w:rPr>
                <w:rFonts w:ascii="Arial" w:hAnsi="Arial"/>
                <w:sz w:val="20"/>
              </w:rPr>
              <w:t xml:space="preserve">      9 – </w:t>
            </w:r>
            <w:r w:rsidR="00736FFF">
              <w:rPr>
                <w:rFonts w:ascii="Arial" w:hAnsi="Arial"/>
                <w:sz w:val="20"/>
              </w:rPr>
              <w:t>630</w:t>
            </w:r>
            <w:r w:rsidR="003D49E2" w:rsidRPr="003D49E2">
              <w:rPr>
                <w:rFonts w:ascii="Arial" w:hAnsi="Arial"/>
                <w:sz w:val="20"/>
              </w:rPr>
              <w:t xml:space="preserve"> / F 03 00 / 16 / RS </w:t>
            </w:r>
            <w:r>
              <w:rPr>
                <w:rFonts w:ascii="Arial" w:hAnsi="Arial"/>
                <w:sz w:val="20"/>
              </w:rPr>
              <w:t xml:space="preserve">    </w:t>
            </w:r>
          </w:p>
          <w:p w:rsidR="009A1351" w:rsidRPr="00FB60C4" w:rsidRDefault="009A1351" w:rsidP="00AD334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946"/>
        <w:gridCol w:w="236"/>
        <w:gridCol w:w="4963"/>
      </w:tblGrid>
      <w:tr w:rsidR="00820158" w:rsidRPr="00FB60C4" w:rsidTr="00AD3343">
        <w:trPr>
          <w:trHeight w:val="41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AD3343">
        <w:trPr>
          <w:trHeight w:val="53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1C" w:rsidRPr="00457C1C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57C1C">
              <w:rPr>
                <w:b w:val="0"/>
                <w:sz w:val="18"/>
                <w:szCs w:val="18"/>
              </w:rPr>
              <w:t>I</w:t>
            </w:r>
            <w:r w:rsidR="00736FFF">
              <w:rPr>
                <w:b w:val="0"/>
                <w:sz w:val="18"/>
                <w:szCs w:val="18"/>
              </w:rPr>
              <w:t>NSE</w:t>
            </w:r>
            <w:r w:rsidR="005A6002">
              <w:rPr>
                <w:b w:val="0"/>
                <w:sz w:val="18"/>
                <w:szCs w:val="18"/>
              </w:rPr>
              <w:t>T</w:t>
            </w:r>
            <w:r w:rsidRPr="00457C1C">
              <w:rPr>
                <w:b w:val="0"/>
                <w:sz w:val="18"/>
                <w:szCs w:val="18"/>
              </w:rPr>
              <w:t xml:space="preserve"> s. r. o..</w:t>
            </w:r>
          </w:p>
          <w:p w:rsidR="00457C1C" w:rsidRPr="00457C1C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57C1C">
              <w:rPr>
                <w:b w:val="0"/>
                <w:sz w:val="18"/>
                <w:szCs w:val="18"/>
              </w:rPr>
              <w:t>Lucemburská 1170/ 7</w:t>
            </w:r>
          </w:p>
          <w:p w:rsidR="00820158" w:rsidRPr="00FB60C4" w:rsidRDefault="00736FFF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457C1C" w:rsidRPr="00457C1C">
              <w:rPr>
                <w:b w:val="0"/>
                <w:sz w:val="18"/>
                <w:szCs w:val="18"/>
              </w:rPr>
              <w:t xml:space="preserve">30 00 Praha 3 - Vinohrady </w:t>
            </w:r>
          </w:p>
        </w:tc>
      </w:tr>
      <w:tr w:rsidR="00820158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350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810FD" w:rsidRPr="00FB60C4" w:rsidTr="00AD3343">
        <w:trPr>
          <w:trHeight w:val="363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2384"/>
      </w:tblGrid>
      <w:tr w:rsidR="00817D3C" w:rsidRPr="00FB60C4" w:rsidTr="00AD3343">
        <w:trPr>
          <w:trHeight w:val="294"/>
        </w:trPr>
        <w:tc>
          <w:tcPr>
            <w:tcW w:w="7824" w:type="dxa"/>
            <w:shd w:val="clear" w:color="auto" w:fill="auto"/>
          </w:tcPr>
          <w:p w:rsidR="00817D3C" w:rsidRPr="00FB60C4" w:rsidRDefault="00817D3C" w:rsidP="00457C1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Dodací lhůta:</w:t>
            </w:r>
            <w:r w:rsidR="00913979">
              <w:rPr>
                <w:rFonts w:ascii="Arial" w:hAnsi="Arial"/>
                <w:sz w:val="20"/>
              </w:rPr>
              <w:t xml:space="preserve"> </w:t>
            </w:r>
            <w:r w:rsidR="00457C1C" w:rsidRPr="00457C1C">
              <w:rPr>
                <w:rFonts w:ascii="Arial" w:hAnsi="Arial"/>
                <w:sz w:val="20"/>
              </w:rPr>
              <w:t xml:space="preserve">II Q r. 2016 – II Q. </w:t>
            </w:r>
            <w:proofErr w:type="gramStart"/>
            <w:r w:rsidR="00457C1C" w:rsidRPr="00457C1C">
              <w:rPr>
                <w:rFonts w:ascii="Arial" w:hAnsi="Arial"/>
                <w:sz w:val="20"/>
              </w:rPr>
              <w:t>r.</w:t>
            </w:r>
            <w:proofErr w:type="gramEnd"/>
            <w:r w:rsidR="00457C1C" w:rsidRPr="00457C1C">
              <w:rPr>
                <w:rFonts w:ascii="Arial" w:hAnsi="Arial"/>
                <w:sz w:val="20"/>
              </w:rPr>
              <w:t xml:space="preserve"> 2018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3D49E2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3D49E2">
              <w:rPr>
                <w:rFonts w:ascii="Arial" w:hAnsi="Arial"/>
                <w:sz w:val="20"/>
              </w:rPr>
              <w:t>13</w:t>
            </w:r>
            <w:r w:rsidR="00457C1C">
              <w:rPr>
                <w:rFonts w:ascii="Arial" w:hAnsi="Arial"/>
                <w:sz w:val="20"/>
              </w:rPr>
              <w:t xml:space="preserve">. </w:t>
            </w:r>
            <w:r w:rsidR="003D49E2">
              <w:rPr>
                <w:rFonts w:ascii="Arial" w:hAnsi="Arial"/>
                <w:sz w:val="20"/>
              </w:rPr>
              <w:t>10</w:t>
            </w:r>
            <w:r w:rsidR="00457C1C">
              <w:rPr>
                <w:rFonts w:ascii="Arial" w:hAnsi="Arial"/>
                <w:sz w:val="20"/>
              </w:rPr>
              <w:t xml:space="preserve">. </w:t>
            </w:r>
            <w:r w:rsidR="00913979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AD3343">
        <w:trPr>
          <w:trHeight w:val="308"/>
        </w:trPr>
        <w:tc>
          <w:tcPr>
            <w:tcW w:w="7824" w:type="dxa"/>
            <w:shd w:val="clear" w:color="auto" w:fill="auto"/>
          </w:tcPr>
          <w:p w:rsidR="00817D3C" w:rsidRPr="00FB60C4" w:rsidRDefault="00817D3C" w:rsidP="00431196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B90AF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ano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994AD3" w:rsidRPr="00FB60C4" w:rsidTr="00AD3343">
        <w:trPr>
          <w:cantSplit/>
          <w:trHeight w:val="313"/>
        </w:trPr>
        <w:tc>
          <w:tcPr>
            <w:tcW w:w="1019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AD3343">
        <w:trPr>
          <w:cantSplit/>
          <w:trHeight w:hRule="exact" w:val="7499"/>
        </w:trPr>
        <w:tc>
          <w:tcPr>
            <w:tcW w:w="1019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57C1C" w:rsidRPr="00457C1C" w:rsidRDefault="002E7E59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Objednáváme u Vás </w:t>
            </w:r>
            <w:r w:rsidR="00457C1C" w:rsidRPr="00457C1C">
              <w:rPr>
                <w:rFonts w:ascii="Arial" w:eastAsia="Times New Roman" w:hAnsi="Arial" w:cs="Arial"/>
                <w:color w:val="000000"/>
                <w:szCs w:val="24"/>
              </w:rPr>
              <w:t>monitoring na akci</w:t>
            </w:r>
          </w:p>
          <w:p w:rsidR="00457C1C" w:rsidRPr="00457C1C" w:rsidRDefault="003D49E2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„</w:t>
            </w:r>
            <w:r w:rsidR="00457C1C" w:rsidRPr="00457C1C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Obnova vodovodních řadů Staré Bohnice,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Praha 8 - Bohnice, 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 xml:space="preserve">Číslo akce:  OVŘ 14F0300  </w:t>
            </w:r>
          </w:p>
          <w:p w:rsidR="00535B7F" w:rsidRDefault="00457C1C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>Termín plnění II. Q. 2016 – II. Q. 2018</w:t>
            </w:r>
          </w:p>
          <w:p w:rsidR="00535B7F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35B7F" w:rsidRPr="007D414B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Cena prací specifikovaných cenovou nabídkou ze dne </w:t>
            </w:r>
            <w:r w:rsidR="002A39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="00B930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B930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2016 nepřesáhne částku</w:t>
            </w:r>
            <w:r w:rsidR="007D414B"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3D49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166 697</w:t>
            </w:r>
            <w:r w:rsidR="001D6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,50</w:t>
            </w:r>
            <w:r w:rsidR="007D414B" w:rsidRPr="00A66C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Kč</w:t>
            </w:r>
            <w:r w:rsidR="007D414B"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35B7F" w:rsidRPr="00535B7F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C81293" w:rsidRDefault="00C81293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877"/>
        <w:gridCol w:w="3749"/>
      </w:tblGrid>
      <w:tr w:rsidR="00994AD3" w:rsidTr="00AD3343">
        <w:trPr>
          <w:cantSplit/>
          <w:trHeight w:val="1370"/>
        </w:trPr>
        <w:tc>
          <w:tcPr>
            <w:tcW w:w="3556" w:type="dxa"/>
          </w:tcPr>
          <w:p w:rsidR="007D414B" w:rsidRPr="007D414B" w:rsidRDefault="00F77130" w:rsidP="00C81293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  <w:r w:rsidR="00941E2B">
              <w:rPr>
                <w:rFonts w:ascii="Arial" w:hAnsi="Arial"/>
                <w:b/>
                <w:sz w:val="18"/>
              </w:rPr>
              <w:t xml:space="preserve"> 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877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994AD3" w:rsidRDefault="00994AD3" w:rsidP="00C81293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749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5A600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1D64C7"/>
    <w:rsid w:val="00202FF2"/>
    <w:rsid w:val="00210E41"/>
    <w:rsid w:val="00272965"/>
    <w:rsid w:val="002A397D"/>
    <w:rsid w:val="002E7E59"/>
    <w:rsid w:val="00324413"/>
    <w:rsid w:val="003B0942"/>
    <w:rsid w:val="003B764B"/>
    <w:rsid w:val="003C548A"/>
    <w:rsid w:val="003D49E2"/>
    <w:rsid w:val="003E66C2"/>
    <w:rsid w:val="00421837"/>
    <w:rsid w:val="00423E5D"/>
    <w:rsid w:val="00431196"/>
    <w:rsid w:val="004419B2"/>
    <w:rsid w:val="00452F89"/>
    <w:rsid w:val="00457C1C"/>
    <w:rsid w:val="0046020B"/>
    <w:rsid w:val="00466B26"/>
    <w:rsid w:val="00482CBF"/>
    <w:rsid w:val="004F3041"/>
    <w:rsid w:val="00535B7F"/>
    <w:rsid w:val="00597728"/>
    <w:rsid w:val="005A3723"/>
    <w:rsid w:val="005A6002"/>
    <w:rsid w:val="005E5D9B"/>
    <w:rsid w:val="005F051A"/>
    <w:rsid w:val="00606812"/>
    <w:rsid w:val="006C3012"/>
    <w:rsid w:val="00705C14"/>
    <w:rsid w:val="00736FFF"/>
    <w:rsid w:val="00741B0A"/>
    <w:rsid w:val="007745A1"/>
    <w:rsid w:val="007C1FBF"/>
    <w:rsid w:val="007D414B"/>
    <w:rsid w:val="007D4612"/>
    <w:rsid w:val="0081082C"/>
    <w:rsid w:val="00817D3C"/>
    <w:rsid w:val="00820158"/>
    <w:rsid w:val="00863FB3"/>
    <w:rsid w:val="00870740"/>
    <w:rsid w:val="008B6BBC"/>
    <w:rsid w:val="008C05F2"/>
    <w:rsid w:val="008D2ACB"/>
    <w:rsid w:val="008F7037"/>
    <w:rsid w:val="00913979"/>
    <w:rsid w:val="009407BA"/>
    <w:rsid w:val="00941E2B"/>
    <w:rsid w:val="00960CB1"/>
    <w:rsid w:val="00994AD3"/>
    <w:rsid w:val="009A1351"/>
    <w:rsid w:val="009F78CF"/>
    <w:rsid w:val="00A6560B"/>
    <w:rsid w:val="00A66C5F"/>
    <w:rsid w:val="00AD1AB4"/>
    <w:rsid w:val="00AD3343"/>
    <w:rsid w:val="00AF1A9E"/>
    <w:rsid w:val="00AF6047"/>
    <w:rsid w:val="00B047DA"/>
    <w:rsid w:val="00B12E38"/>
    <w:rsid w:val="00B810FD"/>
    <w:rsid w:val="00B90AF3"/>
    <w:rsid w:val="00B93028"/>
    <w:rsid w:val="00BC7EEA"/>
    <w:rsid w:val="00BD51DF"/>
    <w:rsid w:val="00C05ED7"/>
    <w:rsid w:val="00C3023F"/>
    <w:rsid w:val="00C5585F"/>
    <w:rsid w:val="00C81293"/>
    <w:rsid w:val="00CB430C"/>
    <w:rsid w:val="00D01DD7"/>
    <w:rsid w:val="00D142A5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9210-A55E-4DEB-87DF-96239C74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221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2016-10-14T06:19:00Z</cp:lastPrinted>
  <dcterms:created xsi:type="dcterms:W3CDTF">2016-10-14T07:36:00Z</dcterms:created>
  <dcterms:modified xsi:type="dcterms:W3CDTF">2016-10-24T07:18:00Z</dcterms:modified>
</cp:coreProperties>
</file>