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4074F" w:rsidP="00C4074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AF16C5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31.12.2018</w:t>
      </w:r>
    </w:p>
    <w:p w:rsidR="00C4074F" w:rsidRDefault="006A3530" w:rsidP="00C4074F">
      <w:pPr>
        <w:numPr>
          <w:ilvl w:val="1"/>
          <w:numId w:val="21"/>
        </w:numPr>
      </w:pPr>
      <w:r>
        <w:t>x</w:t>
      </w:r>
    </w:p>
    <w:p w:rsidR="00C4074F" w:rsidRDefault="006A3530" w:rsidP="00C4074F">
      <w:pPr>
        <w:numPr>
          <w:ilvl w:val="1"/>
          <w:numId w:val="21"/>
        </w:numPr>
      </w:pPr>
      <w:r>
        <w:t>x</w:t>
      </w:r>
    </w:p>
    <w:p w:rsidR="00C4074F" w:rsidRDefault="006A3530" w:rsidP="00C4074F">
      <w:pPr>
        <w:numPr>
          <w:ilvl w:val="2"/>
          <w:numId w:val="21"/>
        </w:numPr>
        <w:ind w:left="584"/>
      </w:pPr>
      <w:r>
        <w:t>x</w:t>
      </w:r>
    </w:p>
    <w:p w:rsidR="00C4074F" w:rsidRDefault="006A3530" w:rsidP="00C4074F">
      <w:pPr>
        <w:numPr>
          <w:ilvl w:val="2"/>
          <w:numId w:val="21"/>
        </w:numPr>
        <w:ind w:left="584"/>
      </w:pPr>
      <w:r>
        <w:t>x</w:t>
      </w:r>
    </w:p>
    <w:p w:rsidR="00C4074F" w:rsidRDefault="006A3530" w:rsidP="00C4074F">
      <w:pPr>
        <w:numPr>
          <w:ilvl w:val="1"/>
          <w:numId w:val="21"/>
        </w:numPr>
      </w:pPr>
      <w:r>
        <w:t>x</w:t>
      </w:r>
    </w:p>
    <w:p w:rsidR="00C4074F" w:rsidRDefault="006A3530" w:rsidP="00C4074F">
      <w:pPr>
        <w:numPr>
          <w:ilvl w:val="3"/>
          <w:numId w:val="21"/>
        </w:numPr>
      </w:pPr>
      <w:r>
        <w:t>x</w:t>
      </w:r>
    </w:p>
    <w:p w:rsidR="00C4074F" w:rsidRDefault="006A3530" w:rsidP="00C4074F">
      <w:pPr>
        <w:numPr>
          <w:ilvl w:val="3"/>
          <w:numId w:val="21"/>
        </w:numPr>
      </w:pPr>
      <w:r>
        <w:t>x</w:t>
      </w:r>
    </w:p>
    <w:p w:rsidR="00C4074F" w:rsidRDefault="006A3530" w:rsidP="00C4074F">
      <w:pPr>
        <w:numPr>
          <w:ilvl w:val="3"/>
          <w:numId w:val="21"/>
        </w:numPr>
      </w:pPr>
      <w:r>
        <w:t>x</w:t>
      </w:r>
    </w:p>
    <w:p w:rsidR="00C4074F" w:rsidRDefault="006A3530" w:rsidP="00C4074F">
      <w:pPr>
        <w:numPr>
          <w:ilvl w:val="3"/>
          <w:numId w:val="21"/>
        </w:numPr>
      </w:pPr>
      <w:r>
        <w:t>x</w:t>
      </w:r>
    </w:p>
    <w:p w:rsidR="00C4074F" w:rsidRDefault="006A3530" w:rsidP="00C4074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4074F" w:rsidRDefault="006A3530" w:rsidP="00C4074F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4074F" w:rsidRDefault="006A3530" w:rsidP="00C4074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4074F" w:rsidRDefault="006A3530" w:rsidP="00C4074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4074F" w:rsidRDefault="006A3530" w:rsidP="00C4074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4074F" w:rsidRDefault="006A3530" w:rsidP="00C4074F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C4074F" w:rsidRDefault="006A3530" w:rsidP="00C4074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4074F" w:rsidRDefault="006A3530" w:rsidP="00C4074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4074F" w:rsidRDefault="006A3530" w:rsidP="00C4074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4074F" w:rsidRDefault="006A3530" w:rsidP="00C4074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4074F" w:rsidRDefault="006A3530" w:rsidP="00C4074F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C4074F" w:rsidRDefault="006A3530" w:rsidP="00C4074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4074F" w:rsidRDefault="006A3530" w:rsidP="00C4074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4074F" w:rsidRDefault="006A3530" w:rsidP="00C4074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4074F" w:rsidRDefault="006A3530" w:rsidP="00C4074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4074F" w:rsidRDefault="006A3530" w:rsidP="00C4074F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C4074F" w:rsidRDefault="00C4074F" w:rsidP="00AF16C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4074F" w:rsidRDefault="00C4074F" w:rsidP="00C4074F">
      <w:pPr>
        <w:numPr>
          <w:ilvl w:val="0"/>
          <w:numId w:val="0"/>
        </w:numPr>
        <w:spacing w:after="0" w:line="240" w:lineRule="auto"/>
        <w:jc w:val="both"/>
        <w:sectPr w:rsidR="00C4074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4074F" w:rsidRPr="00C4074F" w:rsidRDefault="00C4074F" w:rsidP="00AF16C5">
      <w:pPr>
        <w:numPr>
          <w:ilvl w:val="0"/>
          <w:numId w:val="0"/>
        </w:numPr>
        <w:spacing w:after="0" w:line="240" w:lineRule="auto"/>
      </w:pPr>
    </w:p>
    <w:sectPr w:rsidR="00C4074F" w:rsidRPr="00C4074F" w:rsidSect="00C4074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A353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A353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327E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BDEB92" wp14:editId="4D0323C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4074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C800D6B" wp14:editId="278F74F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4074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982707-2527/2016 - Příloha č. </w:t>
    </w:r>
    <w:r w:rsidR="00AF16C5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58749A7" wp14:editId="7221534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DB036A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434F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A3530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16C5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4074F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27E8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F5202-7022-4BBE-8491-434A2F8D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130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2017-12-08T07:49:00Z</cp:lastPrinted>
  <dcterms:created xsi:type="dcterms:W3CDTF">2018-02-01T09:33:00Z</dcterms:created>
  <dcterms:modified xsi:type="dcterms:W3CDTF">2018-02-01T09:35:00Z</dcterms:modified>
</cp:coreProperties>
</file>