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54CA1" w:rsidP="00354CA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B83F9F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B83F9F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B83F9F">
        <w:rPr>
          <w:rFonts w:ascii="Arial" w:hAnsi="Arial" w:cs="Arial"/>
          <w:b/>
          <w:sz w:val="36"/>
        </w:rPr>
        <w:t>8</w:t>
      </w:r>
    </w:p>
    <w:p w:rsidR="00354CA1" w:rsidRDefault="00BE3872" w:rsidP="00354CA1">
      <w:pPr>
        <w:numPr>
          <w:ilvl w:val="1"/>
          <w:numId w:val="21"/>
        </w:numPr>
      </w:pPr>
      <w:r>
        <w:t>x</w:t>
      </w:r>
    </w:p>
    <w:p w:rsidR="00354CA1" w:rsidRDefault="00BE3872" w:rsidP="00354CA1">
      <w:pPr>
        <w:numPr>
          <w:ilvl w:val="1"/>
          <w:numId w:val="21"/>
        </w:numPr>
      </w:pPr>
      <w:r>
        <w:t>x</w:t>
      </w:r>
    </w:p>
    <w:p w:rsidR="00354CA1" w:rsidRDefault="00BE3872" w:rsidP="00354CA1">
      <w:pPr>
        <w:numPr>
          <w:ilvl w:val="2"/>
          <w:numId w:val="21"/>
        </w:numPr>
        <w:ind w:left="584"/>
      </w:pPr>
      <w:r>
        <w:t>x</w:t>
      </w:r>
    </w:p>
    <w:p w:rsidR="00354CA1" w:rsidRDefault="00BE3872" w:rsidP="00354CA1">
      <w:pPr>
        <w:numPr>
          <w:ilvl w:val="2"/>
          <w:numId w:val="21"/>
        </w:numPr>
        <w:ind w:left="584"/>
      </w:pPr>
      <w:r>
        <w:t>x</w:t>
      </w:r>
    </w:p>
    <w:p w:rsidR="00354CA1" w:rsidRDefault="00BE3872" w:rsidP="00354CA1">
      <w:pPr>
        <w:numPr>
          <w:ilvl w:val="1"/>
          <w:numId w:val="21"/>
        </w:numPr>
      </w:pPr>
      <w:r>
        <w:t>x</w:t>
      </w:r>
    </w:p>
    <w:p w:rsidR="00354CA1" w:rsidRDefault="00BE3872" w:rsidP="00354CA1">
      <w:pPr>
        <w:numPr>
          <w:ilvl w:val="3"/>
          <w:numId w:val="21"/>
        </w:numPr>
      </w:pPr>
      <w:r>
        <w:t>x</w:t>
      </w:r>
    </w:p>
    <w:p w:rsidR="00354CA1" w:rsidRDefault="00BE3872" w:rsidP="00354CA1">
      <w:pPr>
        <w:numPr>
          <w:ilvl w:val="3"/>
          <w:numId w:val="21"/>
        </w:numPr>
      </w:pPr>
      <w:r>
        <w:t>x</w:t>
      </w:r>
    </w:p>
    <w:p w:rsidR="00354CA1" w:rsidRDefault="00BE3872" w:rsidP="00354CA1">
      <w:pPr>
        <w:numPr>
          <w:ilvl w:val="3"/>
          <w:numId w:val="21"/>
        </w:numPr>
      </w:pPr>
      <w:r>
        <w:t>x</w:t>
      </w:r>
    </w:p>
    <w:p w:rsidR="00354CA1" w:rsidRDefault="00BE3872" w:rsidP="00354CA1">
      <w:pPr>
        <w:numPr>
          <w:ilvl w:val="3"/>
          <w:numId w:val="21"/>
        </w:numPr>
      </w:pPr>
      <w:r>
        <w:t>x</w:t>
      </w:r>
    </w:p>
    <w:p w:rsidR="00354CA1" w:rsidRDefault="00BE3872" w:rsidP="00354CA1">
      <w:pPr>
        <w:numPr>
          <w:ilvl w:val="3"/>
          <w:numId w:val="21"/>
        </w:numPr>
      </w:pPr>
      <w:r>
        <w:t>x</w:t>
      </w:r>
    </w:p>
    <w:p w:rsidR="00354CA1" w:rsidRDefault="00BE3872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CA1" w:rsidRDefault="00BE3872" w:rsidP="00354CA1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CA1" w:rsidRDefault="00BE3872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354CA1" w:rsidRDefault="00BE3872" w:rsidP="00354C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CA1" w:rsidRDefault="00BE3872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54CA1" w:rsidRDefault="00BE3872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BE3872" w:rsidP="00354CA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354CA1" w:rsidRDefault="00354CA1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54CA1" w:rsidRDefault="00354CA1" w:rsidP="00354CA1">
      <w:pPr>
        <w:numPr>
          <w:ilvl w:val="0"/>
          <w:numId w:val="0"/>
        </w:numPr>
        <w:spacing w:before="120"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before="120"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both"/>
        <w:sectPr w:rsidR="00354CA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4CA1" w:rsidRPr="00354CA1" w:rsidRDefault="00354CA1" w:rsidP="00B83F9F">
      <w:pPr>
        <w:numPr>
          <w:ilvl w:val="0"/>
          <w:numId w:val="0"/>
        </w:numPr>
        <w:spacing w:after="0" w:line="240" w:lineRule="auto"/>
      </w:pPr>
    </w:p>
    <w:sectPr w:rsidR="00354CA1" w:rsidRPr="00354CA1" w:rsidSect="00354C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E387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E387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E684D" wp14:editId="484440B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54CA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D739826" wp14:editId="56A0EA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54CA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982707-2527/2016 - Příloha č. </w:t>
    </w:r>
    <w:r w:rsidR="00B83F9F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57FF3B" wp14:editId="28E77B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D105B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2128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CA1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3F9F"/>
    <w:rsid w:val="00B86292"/>
    <w:rsid w:val="00B91941"/>
    <w:rsid w:val="00BA477E"/>
    <w:rsid w:val="00BB202C"/>
    <w:rsid w:val="00BC169F"/>
    <w:rsid w:val="00BE3872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3A8F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19E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E89F9-01C2-48AE-BEE3-4A772E71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2017-12-08T07:43:00Z</cp:lastPrinted>
  <dcterms:created xsi:type="dcterms:W3CDTF">2018-02-01T09:35:00Z</dcterms:created>
  <dcterms:modified xsi:type="dcterms:W3CDTF">2018-02-01T09:36:00Z</dcterms:modified>
</cp:coreProperties>
</file>