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12" w:rsidRDefault="00023C12" w:rsidP="00023C12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 xml:space="preserve">Dodatek č. </w:t>
      </w:r>
      <w:r w:rsidR="00CF353A">
        <w:rPr>
          <w:rFonts w:ascii="Arial" w:hAnsi="Arial" w:cs="Arial"/>
          <w:b/>
          <w:sz w:val="35"/>
        </w:rPr>
        <w:t>2</w:t>
      </w:r>
      <w:r>
        <w:rPr>
          <w:rFonts w:ascii="Arial" w:hAnsi="Arial" w:cs="Arial"/>
          <w:b/>
          <w:sz w:val="35"/>
        </w:rPr>
        <w:t xml:space="preserve"> ke Smlouvě o svozu a rozvozu poštovních</w:t>
      </w:r>
      <w:r w:rsidR="009C3238">
        <w:rPr>
          <w:rFonts w:ascii="Arial" w:hAnsi="Arial" w:cs="Arial"/>
          <w:b/>
          <w:sz w:val="35"/>
        </w:rPr>
        <w:t> </w:t>
      </w:r>
      <w:r>
        <w:rPr>
          <w:rFonts w:ascii="Arial" w:hAnsi="Arial" w:cs="Arial"/>
          <w:b/>
          <w:sz w:val="35"/>
        </w:rPr>
        <w:t>zásilek</w:t>
      </w:r>
    </w:p>
    <w:p w:rsidR="00023C12" w:rsidRDefault="00023C12" w:rsidP="00023C12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 xml:space="preserve">Číslo </w:t>
      </w:r>
      <w:proofErr w:type="gramStart"/>
      <w:r>
        <w:rPr>
          <w:rFonts w:ascii="Arial" w:hAnsi="Arial" w:cs="Arial"/>
          <w:b/>
          <w:sz w:val="35"/>
        </w:rPr>
        <w:t>982507-0912/2016</w:t>
      </w:r>
      <w:proofErr w:type="gramEnd"/>
      <w:r w:rsidR="002C75D7">
        <w:rPr>
          <w:rFonts w:ascii="Arial" w:hAnsi="Arial" w:cs="Arial"/>
          <w:b/>
          <w:sz w:val="35"/>
        </w:rPr>
        <w:t>, E 2016/3359/D</w:t>
      </w:r>
      <w:r w:rsidR="00CF353A">
        <w:rPr>
          <w:rFonts w:ascii="Arial" w:hAnsi="Arial" w:cs="Arial"/>
          <w:b/>
          <w:sz w:val="35"/>
        </w:rPr>
        <w:t>2</w:t>
      </w:r>
    </w:p>
    <w:p w:rsidR="00023C12" w:rsidRDefault="00023C12" w:rsidP="00023C12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2C75D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023C12" w:rsidRDefault="00023C12" w:rsidP="00CF353A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zastoupen:</w:t>
      </w:r>
      <w:r>
        <w:tab/>
        <w:t xml:space="preserve">Ing. Olga Skalská, obchodní ředitel regionu, </w:t>
      </w:r>
      <w:r w:rsidR="00CF353A">
        <w:br/>
        <w:t xml:space="preserve">regionální firemní obchod </w:t>
      </w:r>
      <w:r>
        <w:t xml:space="preserve"> VČ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Na Hrádku 105, </w:t>
      </w:r>
      <w:proofErr w:type="gramStart"/>
      <w:r>
        <w:t>532 05  Pardubice</w:t>
      </w:r>
      <w:proofErr w:type="gramEnd"/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</w:p>
    <w:p w:rsidR="00023C12" w:rsidRDefault="00023C12" w:rsidP="00023C12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023C12" w:rsidRDefault="00023C12" w:rsidP="00023C12">
      <w:pPr>
        <w:numPr>
          <w:ilvl w:val="0"/>
          <w:numId w:val="0"/>
        </w:numPr>
        <w:spacing w:after="0" w:line="240" w:lineRule="auto"/>
        <w:ind w:left="142"/>
      </w:pPr>
    </w:p>
    <w:p w:rsidR="00023C12" w:rsidRDefault="00023C12" w:rsidP="00023C12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Krajský soud v Hradci Králové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Československé armády 218, </w:t>
      </w:r>
      <w:proofErr w:type="gramStart"/>
      <w:r>
        <w:t>502 08  Hradec</w:t>
      </w:r>
      <w:proofErr w:type="gramEnd"/>
      <w:r>
        <w:t xml:space="preserve"> Králové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2C75D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22F">
        <w:t>00</w:t>
      </w:r>
      <w:r>
        <w:t>215716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2C75D7">
        <w:tab/>
      </w:r>
      <w:r w:rsidR="002C75D7">
        <w:tab/>
      </w:r>
      <w:r>
        <w:tab/>
      </w:r>
      <w:r>
        <w:tab/>
      </w:r>
      <w:r>
        <w:tab/>
      </w:r>
      <w:r>
        <w:tab/>
        <w:t>Ing. Jaroslava Bujárková, ředitel správy krajského soudu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národní banka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F353A">
        <w:t>00</w:t>
      </w:r>
      <w:r>
        <w:t>6828-</w:t>
      </w:r>
      <w:r w:rsidR="00CF353A">
        <w:t>0000000</w:t>
      </w:r>
      <w:r>
        <w:t>511/0710</w:t>
      </w:r>
      <w:proofErr w:type="gramEnd"/>
    </w:p>
    <w:p w:rsidR="002C75D7" w:rsidRDefault="00023C12" w:rsidP="00CF353A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korespondenční adresa:</w:t>
      </w:r>
      <w:r>
        <w:tab/>
        <w:t xml:space="preserve">Krajský soud v Hradci Králové, Československé armády 218, </w:t>
      </w:r>
      <w:r w:rsidR="00CF353A">
        <w:br/>
      </w:r>
      <w:proofErr w:type="gramStart"/>
      <w:r>
        <w:t xml:space="preserve">502 08  </w:t>
      </w:r>
      <w:r w:rsidR="002C75D7">
        <w:t>Hradec</w:t>
      </w:r>
      <w:proofErr w:type="gramEnd"/>
      <w:r w:rsidR="002C75D7">
        <w:t xml:space="preserve"> Králové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16580001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</w:p>
    <w:p w:rsidR="00023C12" w:rsidRDefault="00023C12" w:rsidP="00023C12">
      <w:pPr>
        <w:numPr>
          <w:ilvl w:val="0"/>
          <w:numId w:val="0"/>
        </w:numPr>
        <w:spacing w:before="50" w:after="70" w:line="240" w:lineRule="auto"/>
        <w:ind w:left="142"/>
      </w:pPr>
    </w:p>
    <w:p w:rsidR="00023C12" w:rsidRDefault="00023C12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023C12" w:rsidRPr="00023C12" w:rsidRDefault="00023C12" w:rsidP="00023C1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023C12" w:rsidRPr="00023C12" w:rsidRDefault="00023C12" w:rsidP="00023C12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</w:t>
      </w:r>
      <w:r w:rsidR="00CF353A">
        <w:t> </w:t>
      </w:r>
      <w:r>
        <w:t xml:space="preserve">982507-0912/2016 ze dne </w:t>
      </w:r>
      <w:proofErr w:type="gramStart"/>
      <w:r>
        <w:t>13.9.2016</w:t>
      </w:r>
      <w:proofErr w:type="gramEnd"/>
      <w:r w:rsidR="00CF353A">
        <w:t>, ve znění pozdějších Dodatků</w:t>
      </w:r>
      <w:r>
        <w:t xml:space="preserve"> (dále jen "Smlouva"), a to následujícím způsobem:</w:t>
      </w:r>
    </w:p>
    <w:p w:rsidR="00023C12" w:rsidRPr="00023C12" w:rsidRDefault="00023C12" w:rsidP="00023C1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Smluvní strany se dohodly na úplném nahrazení stávajícího ustanovení v Čl. </w:t>
      </w:r>
      <w:r w:rsidR="002C75D7">
        <w:t>6</w:t>
      </w:r>
      <w:r>
        <w:t xml:space="preserve">. Závěrečná ustanovení, bod </w:t>
      </w:r>
      <w:r w:rsidR="002C75D7">
        <w:t>6</w:t>
      </w:r>
      <w:r>
        <w:t>.</w:t>
      </w:r>
      <w:r w:rsidR="002C75D7">
        <w:t>2</w:t>
      </w:r>
      <w:r>
        <w:t>, s následujícím textem:</w:t>
      </w:r>
    </w:p>
    <w:p w:rsidR="00023C12" w:rsidRPr="00023C12" w:rsidRDefault="00CF353A" w:rsidP="00023C12">
      <w:pPr>
        <w:numPr>
          <w:ilvl w:val="2"/>
          <w:numId w:val="50"/>
        </w:numPr>
        <w:spacing w:after="120"/>
        <w:jc w:val="both"/>
      </w:pPr>
      <w:r>
        <w:t xml:space="preserve">6.2. </w:t>
      </w:r>
      <w:r w:rsidR="002C75D7">
        <w:t xml:space="preserve">Tato Smlouva se uzavírá na dobu určitou </w:t>
      </w:r>
      <w:r w:rsidR="002C75D7" w:rsidRPr="002C75D7">
        <w:rPr>
          <w:b/>
        </w:rPr>
        <w:t xml:space="preserve">do </w:t>
      </w:r>
      <w:proofErr w:type="gramStart"/>
      <w:r w:rsidR="002C75D7" w:rsidRPr="002C75D7">
        <w:rPr>
          <w:b/>
        </w:rPr>
        <w:t>31.12.201</w:t>
      </w:r>
      <w:r>
        <w:rPr>
          <w:b/>
        </w:rPr>
        <w:t>8</w:t>
      </w:r>
      <w:proofErr w:type="gramEnd"/>
      <w:r w:rsidR="002C75D7">
        <w:t>. Každá ze stran může Smlouvu vypovědět i bez udání důvodů s tím, že výpovědní doba 15 dnů začne běžet dnem následujícím po doručení výpovědi druhé straně Smlouvy. Výpověď musí být učiněna písemně. Pokud Objednatel písemně odmítne změnu Ceníku a/nebo Podmínek, současně s tímto oznámením o</w:t>
      </w:r>
      <w:r>
        <w:t> </w:t>
      </w:r>
      <w:r w:rsidR="002C75D7">
        <w:t>odmítnutí změn vypovídá tuto Smlouvu. Výpovědní doba počíná běžet dnem doručení výpovědi ČP, přičemž skončí ke dni účinnosti změny Ceníku a/nebo Podmínek. Výpověď musí být doručena ČP přede dnem, kdy má změna nabýt účinnosti.</w:t>
      </w:r>
      <w:r>
        <w:t xml:space="preserve"> </w:t>
      </w:r>
      <w:r w:rsidR="002C75D7">
        <w:t>Po skončení účinnosti Smlouvy vrátí Objednatel ČP nepoužité adresní štítky.</w:t>
      </w:r>
    </w:p>
    <w:p w:rsidR="00023C12" w:rsidRPr="00023C12" w:rsidRDefault="00023C12" w:rsidP="00023C1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023C12" w:rsidRPr="00023C12" w:rsidRDefault="00023C12" w:rsidP="00023C12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Smlouvy se nemění a zůstávají nadále v platnosti.</w:t>
      </w:r>
    </w:p>
    <w:p w:rsidR="00023C12" w:rsidRPr="00023C12" w:rsidRDefault="00023C12" w:rsidP="00023C1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CF353A">
        <w:t>2</w:t>
      </w:r>
      <w:r>
        <w:t xml:space="preserve"> je platný dnem jeho podpisu oběma smluvními stranami</w:t>
      </w:r>
      <w:r w:rsidR="00CF353A" w:rsidRPr="00CF353A">
        <w:t xml:space="preserve"> </w:t>
      </w:r>
      <w:r w:rsidR="00CF353A">
        <w:t xml:space="preserve">a účinný od </w:t>
      </w:r>
      <w:proofErr w:type="gramStart"/>
      <w:r w:rsidR="00CF353A" w:rsidRPr="00CF353A">
        <w:rPr>
          <w:b/>
        </w:rPr>
        <w:t>1.1.2018</w:t>
      </w:r>
      <w:proofErr w:type="gramEnd"/>
      <w:r>
        <w:t>.</w:t>
      </w:r>
    </w:p>
    <w:p w:rsidR="00023C12" w:rsidRPr="00023C12" w:rsidRDefault="00023C12" w:rsidP="002C75D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CF353A">
        <w:t>2</w:t>
      </w:r>
      <w:r>
        <w:t xml:space="preserve"> je sepsán ve </w:t>
      </w:r>
      <w:r w:rsidR="002C75D7">
        <w:t>dvou</w:t>
      </w:r>
      <w:r>
        <w:t xml:space="preserve"> vyhotoveních s platností originálu, z nichž každá ze stran obdrží po</w:t>
      </w:r>
      <w:r w:rsidR="00CF353A">
        <w:t> </w:t>
      </w:r>
      <w:r w:rsidR="002C75D7">
        <w:t>jednom výtisku</w:t>
      </w:r>
      <w:r>
        <w:t>.</w:t>
      </w:r>
    </w:p>
    <w:p w:rsidR="00023C12" w:rsidRDefault="00023C12" w:rsidP="00023C12">
      <w:pPr>
        <w:numPr>
          <w:ilvl w:val="0"/>
          <w:numId w:val="0"/>
        </w:numPr>
        <w:spacing w:after="120"/>
        <w:jc w:val="both"/>
      </w:pPr>
    </w:p>
    <w:p w:rsidR="00023C12" w:rsidRDefault="00023C12" w:rsidP="00023C12">
      <w:pPr>
        <w:numPr>
          <w:ilvl w:val="0"/>
          <w:numId w:val="0"/>
        </w:numPr>
        <w:spacing w:after="120"/>
        <w:jc w:val="both"/>
      </w:pPr>
    </w:p>
    <w:p w:rsidR="00023C12" w:rsidRDefault="00023C12" w:rsidP="00023C12">
      <w:pPr>
        <w:numPr>
          <w:ilvl w:val="0"/>
          <w:numId w:val="0"/>
        </w:numPr>
        <w:spacing w:after="120"/>
        <w:jc w:val="both"/>
      </w:pPr>
    </w:p>
    <w:p w:rsidR="00023C12" w:rsidRDefault="00023C12" w:rsidP="00023C12">
      <w:pPr>
        <w:numPr>
          <w:ilvl w:val="0"/>
          <w:numId w:val="0"/>
        </w:numPr>
        <w:spacing w:after="120"/>
        <w:jc w:val="both"/>
        <w:sectPr w:rsidR="00023C12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23C12" w:rsidRDefault="00023C12" w:rsidP="00023C12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2C75D7">
        <w:t>Pardubicích</w:t>
      </w:r>
      <w:r>
        <w:t xml:space="preserve"> dne </w:t>
      </w:r>
      <w:r w:rsidR="00CF353A">
        <w:t>………………</w:t>
      </w:r>
    </w:p>
    <w:p w:rsidR="00023C12" w:rsidRDefault="00023C12" w:rsidP="00023C12">
      <w:pPr>
        <w:numPr>
          <w:ilvl w:val="0"/>
          <w:numId w:val="0"/>
        </w:numPr>
        <w:spacing w:after="120"/>
        <w:jc w:val="both"/>
      </w:pPr>
    </w:p>
    <w:p w:rsidR="00023C12" w:rsidRDefault="00023C12" w:rsidP="00023C12">
      <w:pPr>
        <w:numPr>
          <w:ilvl w:val="0"/>
          <w:numId w:val="0"/>
        </w:numPr>
        <w:spacing w:after="120"/>
        <w:jc w:val="both"/>
      </w:pPr>
      <w:r>
        <w:t>Za ČP:</w:t>
      </w:r>
    </w:p>
    <w:p w:rsidR="00023C12" w:rsidRDefault="00023C12" w:rsidP="00023C12">
      <w:pPr>
        <w:numPr>
          <w:ilvl w:val="0"/>
          <w:numId w:val="0"/>
        </w:numPr>
        <w:spacing w:after="120"/>
        <w:jc w:val="both"/>
      </w:pPr>
    </w:p>
    <w:p w:rsidR="00023C12" w:rsidRDefault="00023C12" w:rsidP="00023C1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23C12" w:rsidRDefault="00023C12" w:rsidP="00023C12">
      <w:pPr>
        <w:numPr>
          <w:ilvl w:val="0"/>
          <w:numId w:val="0"/>
        </w:numPr>
        <w:spacing w:after="120"/>
        <w:jc w:val="center"/>
      </w:pPr>
    </w:p>
    <w:p w:rsidR="00023C12" w:rsidRDefault="00023C12" w:rsidP="00023C12">
      <w:pPr>
        <w:numPr>
          <w:ilvl w:val="0"/>
          <w:numId w:val="0"/>
        </w:numPr>
        <w:spacing w:after="120"/>
        <w:jc w:val="center"/>
      </w:pPr>
      <w:r>
        <w:t>Ing. Olga Skalská</w:t>
      </w:r>
    </w:p>
    <w:p w:rsidR="00023C12" w:rsidRDefault="00023C12" w:rsidP="00023C12">
      <w:pPr>
        <w:numPr>
          <w:ilvl w:val="0"/>
          <w:numId w:val="0"/>
        </w:numPr>
        <w:spacing w:after="120"/>
        <w:jc w:val="center"/>
      </w:pPr>
      <w:r>
        <w:t>o</w:t>
      </w:r>
      <w:r w:rsidR="00CF353A">
        <w:t xml:space="preserve">bchodní ředitel regionu, </w:t>
      </w:r>
      <w:r w:rsidR="00CF353A">
        <w:br/>
        <w:t xml:space="preserve">regionální firemní obchod </w:t>
      </w:r>
      <w:r>
        <w:t>VČ</w:t>
      </w:r>
    </w:p>
    <w:p w:rsidR="00023C12" w:rsidRDefault="00023C12" w:rsidP="00023C12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 dne </w:t>
      </w:r>
      <w:r w:rsidR="00CF353A">
        <w:t>………………</w:t>
      </w:r>
    </w:p>
    <w:p w:rsidR="00023C12" w:rsidRDefault="00023C12" w:rsidP="00023C12">
      <w:pPr>
        <w:numPr>
          <w:ilvl w:val="0"/>
          <w:numId w:val="0"/>
        </w:numPr>
        <w:spacing w:after="120"/>
      </w:pPr>
    </w:p>
    <w:p w:rsidR="00023C12" w:rsidRDefault="00023C12" w:rsidP="00023C12">
      <w:pPr>
        <w:numPr>
          <w:ilvl w:val="0"/>
          <w:numId w:val="0"/>
        </w:numPr>
        <w:spacing w:after="120"/>
      </w:pPr>
      <w:r>
        <w:t>Za O</w:t>
      </w:r>
      <w:r w:rsidR="00CF353A">
        <w:t>bjednatele</w:t>
      </w:r>
      <w:r>
        <w:t>:</w:t>
      </w:r>
    </w:p>
    <w:p w:rsidR="00023C12" w:rsidRDefault="00023C12" w:rsidP="00023C12">
      <w:pPr>
        <w:numPr>
          <w:ilvl w:val="0"/>
          <w:numId w:val="0"/>
        </w:numPr>
        <w:spacing w:after="120"/>
      </w:pPr>
    </w:p>
    <w:p w:rsidR="00023C12" w:rsidRDefault="00023C12" w:rsidP="00023C1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23C12" w:rsidRDefault="00023C12" w:rsidP="00023C12">
      <w:pPr>
        <w:numPr>
          <w:ilvl w:val="0"/>
          <w:numId w:val="0"/>
        </w:numPr>
        <w:spacing w:after="120"/>
        <w:jc w:val="center"/>
      </w:pPr>
    </w:p>
    <w:p w:rsidR="00023C12" w:rsidRDefault="00023C12" w:rsidP="00023C12">
      <w:pPr>
        <w:numPr>
          <w:ilvl w:val="0"/>
          <w:numId w:val="0"/>
        </w:numPr>
        <w:spacing w:after="120"/>
        <w:jc w:val="center"/>
      </w:pPr>
      <w:r>
        <w:t>Ing. Jaroslava Bujárková</w:t>
      </w:r>
    </w:p>
    <w:p w:rsidR="00AA4A4D" w:rsidRPr="00023C12" w:rsidRDefault="00023C12" w:rsidP="00023C12">
      <w:pPr>
        <w:numPr>
          <w:ilvl w:val="0"/>
          <w:numId w:val="0"/>
        </w:numPr>
        <w:spacing w:after="120"/>
        <w:jc w:val="center"/>
      </w:pPr>
      <w:r>
        <w:t>ředitel správy krajského soudu</w:t>
      </w:r>
    </w:p>
    <w:sectPr w:rsidR="00AA4A4D" w:rsidRPr="00023C12" w:rsidSect="00023C1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62" w:rsidRDefault="00450862">
      <w:r>
        <w:separator/>
      </w:r>
    </w:p>
  </w:endnote>
  <w:endnote w:type="continuationSeparator" w:id="0">
    <w:p w:rsidR="00450862" w:rsidRDefault="0045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B70C47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B70C47" w:rsidRPr="00160A6D">
      <w:rPr>
        <w:sz w:val="18"/>
        <w:szCs w:val="18"/>
      </w:rPr>
      <w:fldChar w:fldCharType="separate"/>
    </w:r>
    <w:r w:rsidR="0014146B">
      <w:rPr>
        <w:noProof/>
        <w:sz w:val="18"/>
        <w:szCs w:val="18"/>
      </w:rPr>
      <w:t>2</w:t>
    </w:r>
    <w:r w:rsidR="00B70C47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B70C47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B70C47" w:rsidRPr="00160A6D">
      <w:rPr>
        <w:sz w:val="18"/>
        <w:szCs w:val="18"/>
      </w:rPr>
      <w:fldChar w:fldCharType="separate"/>
    </w:r>
    <w:r w:rsidR="0014146B">
      <w:rPr>
        <w:noProof/>
        <w:sz w:val="18"/>
        <w:szCs w:val="18"/>
      </w:rPr>
      <w:t>2</w:t>
    </w:r>
    <w:r w:rsidR="00B70C47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62" w:rsidRDefault="00450862">
      <w:r>
        <w:separator/>
      </w:r>
    </w:p>
  </w:footnote>
  <w:footnote w:type="continuationSeparator" w:id="0">
    <w:p w:rsidR="00450862" w:rsidRDefault="00450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B70C47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B70C47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123.3pt;margin-top:.3pt;width:0;height:36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D0232D" w:rsidRPr="00D0232D" w:rsidRDefault="00CF353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2</w:t>
    </w:r>
    <w:r w:rsidR="00023C12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023C12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proofErr w:type="gramStart"/>
    <w:r>
      <w:rPr>
        <w:rFonts w:ascii="Arial" w:hAnsi="Arial" w:cs="Arial"/>
        <w:szCs w:val="22"/>
      </w:rPr>
      <w:t>982507-0912/2016</w:t>
    </w:r>
    <w:proofErr w:type="gramEnd"/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B31BC4"/>
    <w:multiLevelType w:val="multilevel"/>
    <w:tmpl w:val="8D325B36"/>
    <w:numStyleLink w:val="Styl1"/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0422F"/>
    <w:rsid w:val="00012DA8"/>
    <w:rsid w:val="000231AF"/>
    <w:rsid w:val="00023C12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146B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C75D7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0862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B7DC0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C3238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0C47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353A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705"/>
    <w:rsid w:val="00FD6BBE"/>
    <w:rsid w:val="00FE4E2D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49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8289-C77C-4E15-B500-0DC58738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13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Krejčíková Dana</cp:lastModifiedBy>
  <cp:revision>5</cp:revision>
  <cp:lastPrinted>2017-11-22T15:01:00Z</cp:lastPrinted>
  <dcterms:created xsi:type="dcterms:W3CDTF">2017-11-22T14:48:00Z</dcterms:created>
  <dcterms:modified xsi:type="dcterms:W3CDTF">2017-11-22T15:01:00Z</dcterms:modified>
</cp:coreProperties>
</file>