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1" w:rsidRDefault="00EC4931" w:rsidP="00C3542D">
      <w:pPr>
        <w:pStyle w:val="Zhlavdohody"/>
        <w:rPr>
          <w:noProof/>
          <w:szCs w:val="16"/>
        </w:rPr>
      </w:pPr>
    </w:p>
    <w:p w:rsidR="00C3542D" w:rsidRPr="00FB780C" w:rsidRDefault="00C3542D" w:rsidP="00EC4931">
      <w:pPr>
        <w:pStyle w:val="Zhlavdohody"/>
        <w:ind w:left="3" w:firstLine="1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CC4849" w:rsidRPr="00CC4849">
        <w:rPr>
          <w:noProof/>
          <w:szCs w:val="16"/>
        </w:rPr>
        <w:t>1</w:t>
      </w:r>
    </w:p>
    <w:p w:rsidR="00E6460F" w:rsidRPr="00F2642D" w:rsidRDefault="00C3542D" w:rsidP="002202CD">
      <w:pPr>
        <w:pStyle w:val="Nzevdohody"/>
      </w:pPr>
      <w:r>
        <w:t xml:space="preserve">k dohodě </w:t>
      </w:r>
      <w:r w:rsidR="00C3719D">
        <w:t xml:space="preserve">o vyhrazení </w:t>
      </w:r>
      <w:r w:rsidR="00A55328" w:rsidRPr="00F2642D">
        <w:t xml:space="preserve">společensky účelného pracovního místa </w:t>
      </w:r>
      <w:r w:rsidR="00C3719D">
        <w:t>a poskytnutí příspěvku, spolufinancovaného ze státního rozpočtu a Evropského sociálního fondu</w:t>
      </w:r>
    </w:p>
    <w:p w:rsidR="00B320B8" w:rsidRPr="00F2642D" w:rsidRDefault="00680B09" w:rsidP="00B320B8">
      <w:pPr>
        <w:pStyle w:val="Nzevdohody"/>
      </w:pPr>
      <w:r w:rsidRPr="00F2642D">
        <w:t xml:space="preserve">č. </w:t>
      </w:r>
      <w:r w:rsidR="00C3719D">
        <w:t>TRA-JZ-58</w:t>
      </w:r>
      <w:r w:rsidR="00A02BAB">
        <w:t>/2017</w:t>
      </w:r>
    </w:p>
    <w:p w:rsidR="00B320B8" w:rsidRPr="00F2642D" w:rsidRDefault="00B320B8" w:rsidP="00B320B8">
      <w:pPr>
        <w:rPr>
          <w:rFonts w:cs="Arial"/>
          <w:szCs w:val="20"/>
        </w:rPr>
      </w:pPr>
    </w:p>
    <w:p w:rsidR="00EA2E75" w:rsidRPr="00F2642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F2642D">
        <w:rPr>
          <w:rFonts w:cs="Arial"/>
          <w:szCs w:val="20"/>
        </w:rPr>
        <w:t>u</w:t>
      </w:r>
      <w:r w:rsidR="00EA2E75" w:rsidRPr="00F2642D">
        <w:rPr>
          <w:rFonts w:cs="Arial"/>
          <w:szCs w:val="20"/>
        </w:rPr>
        <w:t>za</w:t>
      </w:r>
      <w:r w:rsidR="00FF77B1" w:rsidRPr="00F2642D">
        <w:rPr>
          <w:rFonts w:cs="Arial"/>
          <w:szCs w:val="20"/>
        </w:rPr>
        <w:t xml:space="preserve">vřená </w:t>
      </w:r>
      <w:proofErr w:type="gramStart"/>
      <w:r w:rsidR="00FF77B1" w:rsidRPr="00F2642D">
        <w:rPr>
          <w:rFonts w:cs="Arial"/>
          <w:szCs w:val="20"/>
        </w:rPr>
        <w:t>mezi</w:t>
      </w:r>
      <w:proofErr w:type="gramEnd"/>
    </w:p>
    <w:p w:rsidR="00EA2E75" w:rsidRPr="00F2642D" w:rsidRDefault="00EA2E75">
      <w:pPr>
        <w:rPr>
          <w:rFonts w:cs="Arial"/>
          <w:szCs w:val="20"/>
        </w:rPr>
      </w:pPr>
    </w:p>
    <w:p w:rsidR="003D01DC" w:rsidRPr="00A3020E" w:rsidRDefault="003D01DC" w:rsidP="003D01D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AB44DD" w:rsidRPr="00A3020E" w:rsidRDefault="00A55328" w:rsidP="00A55328">
      <w:pPr>
        <w:tabs>
          <w:tab w:val="left" w:pos="2694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jednající/</w:t>
      </w:r>
      <w:r w:rsidRPr="00A3020E">
        <w:rPr>
          <w:rFonts w:cs="Arial"/>
          <w:szCs w:val="20"/>
        </w:rPr>
        <w:t xml:space="preserve">zastupující </w:t>
      </w:r>
      <w:r w:rsidR="00AB44DD" w:rsidRPr="00A3020E">
        <w:rPr>
          <w:rFonts w:cs="Arial"/>
          <w:szCs w:val="20"/>
        </w:rPr>
        <w:t>osoba:</w:t>
      </w:r>
      <w:r>
        <w:rPr>
          <w:rFonts w:cs="Arial"/>
          <w:szCs w:val="20"/>
        </w:rPr>
        <w:tab/>
      </w:r>
      <w:r w:rsidR="00AB44DD" w:rsidRPr="00A3020E">
        <w:rPr>
          <w:rFonts w:cs="Arial"/>
          <w:szCs w:val="20"/>
        </w:rPr>
        <w:tab/>
      </w:r>
      <w:r w:rsidR="00CC4849" w:rsidRPr="00CC4849">
        <w:rPr>
          <w:rFonts w:cs="Arial"/>
          <w:szCs w:val="20"/>
        </w:rPr>
        <w:t xml:space="preserve">Ing. </w:t>
      </w:r>
      <w:r w:rsidR="00CC4849">
        <w:t>Lubomír Kundela</w:t>
      </w:r>
      <w:r w:rsidR="00AB44DD" w:rsidRPr="00A3020E">
        <w:rPr>
          <w:rFonts w:cs="Arial"/>
          <w:szCs w:val="20"/>
        </w:rPr>
        <w:t xml:space="preserve">, </w:t>
      </w:r>
      <w:r w:rsidR="00CC4849" w:rsidRPr="00CC4849">
        <w:rPr>
          <w:rFonts w:cs="Arial"/>
          <w:szCs w:val="20"/>
        </w:rPr>
        <w:t>ředitel Kontaktního</w:t>
      </w:r>
      <w:r w:rsidR="00CC4849">
        <w:t xml:space="preserve"> pracoviště Třebíč</w:t>
      </w:r>
    </w:p>
    <w:p w:rsidR="00AB44DD" w:rsidRPr="00A3020E" w:rsidRDefault="00AB44DD" w:rsidP="00A55328">
      <w:pPr>
        <w:tabs>
          <w:tab w:val="left" w:pos="2694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55328">
        <w:rPr>
          <w:rFonts w:cs="Arial"/>
          <w:szCs w:val="20"/>
        </w:rPr>
        <w:tab/>
      </w:r>
      <w:r w:rsidR="00CC4849" w:rsidRPr="00CC4849">
        <w:rPr>
          <w:rFonts w:cs="Arial"/>
          <w:szCs w:val="20"/>
        </w:rPr>
        <w:t>Dobrovského 1278</w:t>
      </w:r>
      <w:r w:rsidR="00CC4849">
        <w:t>/25, 170 00 Praha 7</w:t>
      </w:r>
    </w:p>
    <w:p w:rsidR="00AB44DD" w:rsidRDefault="00AB44DD" w:rsidP="00A55328">
      <w:pPr>
        <w:tabs>
          <w:tab w:val="left" w:pos="2694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A55328">
        <w:rPr>
          <w:rFonts w:cs="Arial"/>
          <w:szCs w:val="20"/>
        </w:rPr>
        <w:tab/>
      </w:r>
      <w:r w:rsidR="00CC4849" w:rsidRPr="00CC4849">
        <w:rPr>
          <w:rFonts w:cs="Arial"/>
          <w:szCs w:val="20"/>
        </w:rPr>
        <w:t>72496991</w:t>
      </w:r>
    </w:p>
    <w:p w:rsidR="003D01DC" w:rsidRPr="00A3020E" w:rsidRDefault="003D01DC" w:rsidP="00A55328">
      <w:pPr>
        <w:tabs>
          <w:tab w:val="left" w:pos="2694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CC4849" w:rsidRPr="00CC4849">
        <w:rPr>
          <w:rFonts w:cs="Arial"/>
          <w:szCs w:val="20"/>
        </w:rPr>
        <w:t>Komenského nám</w:t>
      </w:r>
      <w:r w:rsidR="00CC4849">
        <w:t xml:space="preserve">. </w:t>
      </w:r>
      <w:proofErr w:type="gramStart"/>
      <w:r w:rsidR="00CC4849">
        <w:t>č.p.</w:t>
      </w:r>
      <w:proofErr w:type="gramEnd"/>
      <w:r w:rsidR="00CC4849">
        <w:t xml:space="preserve"> 1189/8, Horka-Domky, 674 01 Třebíč 1</w:t>
      </w:r>
    </w:p>
    <w:p w:rsidR="00AB44DD" w:rsidRPr="00A3020E" w:rsidRDefault="00AB44DD" w:rsidP="00AB44DD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A55328">
        <w:rPr>
          <w:rFonts w:cs="Arial"/>
          <w:szCs w:val="20"/>
        </w:rPr>
        <w:t>„</w:t>
      </w:r>
      <w:r w:rsidR="00A55328" w:rsidRPr="00A3020E">
        <w:rPr>
          <w:rFonts w:cs="Arial"/>
          <w:szCs w:val="20"/>
        </w:rPr>
        <w:t>úřad práce</w:t>
      </w:r>
      <w:r w:rsidR="00A55328">
        <w:rPr>
          <w:rFonts w:cs="Arial"/>
          <w:szCs w:val="20"/>
        </w:rPr>
        <w:t>“</w:t>
      </w:r>
      <w:r w:rsidR="00A55328" w:rsidRPr="00A3020E">
        <w:rPr>
          <w:rFonts w:cs="Arial"/>
          <w:szCs w:val="20"/>
        </w:rPr>
        <w:t xml:space="preserve">) </w:t>
      </w:r>
      <w:r w:rsidRPr="00A3020E">
        <w:rPr>
          <w:rFonts w:cs="Arial"/>
          <w:szCs w:val="20"/>
        </w:rPr>
        <w:t>na straně jedné</w:t>
      </w:r>
    </w:p>
    <w:p w:rsidR="00AB44DD" w:rsidRPr="00A3020E" w:rsidRDefault="00AB44DD" w:rsidP="00AB44DD">
      <w:pPr>
        <w:tabs>
          <w:tab w:val="left" w:pos="2520"/>
        </w:tabs>
        <w:rPr>
          <w:rFonts w:cs="Arial"/>
          <w:szCs w:val="20"/>
        </w:rPr>
      </w:pPr>
    </w:p>
    <w:p w:rsidR="00AB44DD" w:rsidRPr="00A3020E" w:rsidRDefault="00AB44DD" w:rsidP="00AB44DD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AB44DD" w:rsidRDefault="00AB44DD" w:rsidP="00AB44DD">
      <w:pPr>
        <w:tabs>
          <w:tab w:val="left" w:pos="2520"/>
        </w:tabs>
        <w:rPr>
          <w:rFonts w:cs="Arial"/>
          <w:szCs w:val="20"/>
        </w:rPr>
      </w:pPr>
    </w:p>
    <w:p w:rsidR="00614523" w:rsidRPr="00A3020E" w:rsidRDefault="00C3719D" w:rsidP="00AB44DD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zaměstnavatelem</w:t>
      </w:r>
      <w:r w:rsidR="00614523"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MĚSTO NÁMĚŠŤ NAD OSLAVOU</w:t>
      </w:r>
    </w:p>
    <w:p w:rsidR="00CC4849" w:rsidRPr="00CC4849" w:rsidRDefault="00C3719D" w:rsidP="00A55328">
      <w:pPr>
        <w:tabs>
          <w:tab w:val="left" w:pos="2694"/>
        </w:tabs>
        <w:ind w:left="2211" w:hanging="2211"/>
        <w:rPr>
          <w:rFonts w:cs="Arial"/>
          <w:bCs/>
          <w:noProof/>
          <w:szCs w:val="20"/>
          <w:lang w:val="en-US"/>
        </w:rPr>
      </w:pPr>
      <w:r>
        <w:rPr>
          <w:rFonts w:cs="Arial"/>
          <w:szCs w:val="20"/>
        </w:rPr>
        <w:t>zastupující osoba</w:t>
      </w:r>
      <w:r w:rsidR="00AB44DD" w:rsidRPr="007B1662">
        <w:rPr>
          <w:rFonts w:cs="Arial"/>
          <w:szCs w:val="20"/>
        </w:rPr>
        <w:t>:</w:t>
      </w:r>
      <w:r w:rsidR="00AB44DD" w:rsidRPr="007B1662">
        <w:rPr>
          <w:rFonts w:cs="Arial"/>
          <w:szCs w:val="20"/>
        </w:rPr>
        <w:tab/>
      </w:r>
      <w:r w:rsidR="00A55328">
        <w:rPr>
          <w:rFonts w:cs="Arial"/>
          <w:szCs w:val="20"/>
        </w:rPr>
        <w:tab/>
      </w:r>
      <w:r>
        <w:rPr>
          <w:rFonts w:cs="Arial"/>
          <w:szCs w:val="20"/>
        </w:rPr>
        <w:t>V</w:t>
      </w:r>
      <w:r w:rsidR="00F81860">
        <w:rPr>
          <w:rFonts w:cs="Arial"/>
          <w:szCs w:val="20"/>
        </w:rPr>
        <w:t>ladimír M</w:t>
      </w:r>
      <w:r>
        <w:rPr>
          <w:rFonts w:cs="Arial"/>
          <w:szCs w:val="20"/>
        </w:rPr>
        <w:t>ěrka, starosta města</w:t>
      </w:r>
      <w:r w:rsidR="00A02BAB" w:rsidRPr="00CC4849">
        <w:rPr>
          <w:rFonts w:cs="Arial"/>
          <w:vanish/>
          <w:szCs w:val="20"/>
        </w:rPr>
        <w:t xml:space="preserve"> </w:t>
      </w:r>
      <w:r w:rsidR="00CC4849" w:rsidRPr="00CC4849">
        <w:rPr>
          <w:rFonts w:cs="Arial"/>
          <w:vanish/>
          <w:szCs w:val="20"/>
        </w:rPr>
        <w:t>1</w:t>
      </w:r>
    </w:p>
    <w:p w:rsidR="00AB44DD" w:rsidRPr="007B1662" w:rsidRDefault="00C3719D" w:rsidP="000D4207">
      <w:pPr>
        <w:tabs>
          <w:tab w:val="left" w:pos="2694"/>
        </w:tabs>
        <w:ind w:left="2211" w:hanging="2211"/>
        <w:rPr>
          <w:rFonts w:cs="Arial"/>
          <w:szCs w:val="20"/>
        </w:rPr>
      </w:pPr>
      <w:r>
        <w:rPr>
          <w:rFonts w:cs="Arial"/>
          <w:bCs/>
          <w:noProof/>
          <w:szCs w:val="20"/>
          <w:lang w:val="en-US"/>
        </w:rPr>
        <w:t>sídlo</w:t>
      </w:r>
      <w:r w:rsidR="00CC4849" w:rsidRPr="00CC4849">
        <w:rPr>
          <w:rFonts w:cs="Arial"/>
          <w:bCs/>
          <w:noProof/>
          <w:szCs w:val="20"/>
          <w:lang w:val="en-US"/>
        </w:rPr>
        <w:t>:</w:t>
      </w:r>
      <w:r w:rsidR="00CC4849" w:rsidRPr="00CC4849">
        <w:rPr>
          <w:rFonts w:cs="Arial"/>
          <w:bCs/>
          <w:noProof/>
          <w:szCs w:val="20"/>
          <w:lang w:val="en-US"/>
        </w:rPr>
        <w:tab/>
      </w:r>
      <w:r w:rsidR="00CC4849" w:rsidRPr="00CC4849">
        <w:rPr>
          <w:rFonts w:cs="Arial"/>
          <w:bCs/>
          <w:noProof/>
          <w:szCs w:val="20"/>
          <w:lang w:val="en-US"/>
        </w:rPr>
        <w:tab/>
      </w:r>
      <w:r>
        <w:rPr>
          <w:rFonts w:cs="Arial"/>
          <w:bCs/>
          <w:noProof/>
          <w:szCs w:val="20"/>
          <w:lang w:val="en-US"/>
        </w:rPr>
        <w:t>Masa</w:t>
      </w:r>
      <w:r>
        <w:rPr>
          <w:rFonts w:cs="Arial"/>
          <w:bCs/>
          <w:noProof/>
          <w:szCs w:val="20"/>
          <w:lang w:val="en-US"/>
        </w:rPr>
        <w:tab/>
        <w:t>rykovo nám. 104, 675 71 Náměšť nad Oslavou</w:t>
      </w:r>
    </w:p>
    <w:p w:rsidR="00AB44DD" w:rsidRPr="007B1662" w:rsidRDefault="00EC4931" w:rsidP="00A55328">
      <w:pPr>
        <w:tabs>
          <w:tab w:val="left" w:pos="2694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</w:t>
      </w:r>
      <w:r w:rsidR="000D4207">
        <w:rPr>
          <w:rFonts w:cs="Arial"/>
          <w:szCs w:val="20"/>
        </w:rPr>
        <w:t>:</w:t>
      </w:r>
      <w:r w:rsidR="000D4207">
        <w:rPr>
          <w:rFonts w:cs="Arial"/>
          <w:szCs w:val="20"/>
        </w:rPr>
        <w:tab/>
      </w:r>
      <w:r w:rsidR="00A55328">
        <w:rPr>
          <w:rFonts w:cs="Arial"/>
          <w:szCs w:val="20"/>
        </w:rPr>
        <w:tab/>
      </w:r>
      <w:r w:rsidR="00C3719D">
        <w:rPr>
          <w:rFonts w:cs="Arial"/>
          <w:szCs w:val="20"/>
        </w:rPr>
        <w:t>00289965</w:t>
      </w:r>
    </w:p>
    <w:p w:rsidR="00791358" w:rsidRPr="00F2642D" w:rsidRDefault="00791358" w:rsidP="00AB44DD">
      <w:pPr>
        <w:tabs>
          <w:tab w:val="left" w:pos="2520"/>
        </w:tabs>
        <w:spacing w:before="60"/>
        <w:rPr>
          <w:rFonts w:cs="Arial"/>
          <w:szCs w:val="20"/>
        </w:rPr>
      </w:pPr>
      <w:r w:rsidRPr="00F2642D">
        <w:rPr>
          <w:rFonts w:cs="Arial"/>
          <w:szCs w:val="20"/>
        </w:rPr>
        <w:t xml:space="preserve">(dále jen </w:t>
      </w:r>
      <w:r w:rsidR="00A55328">
        <w:rPr>
          <w:rFonts w:cs="Arial"/>
          <w:szCs w:val="20"/>
        </w:rPr>
        <w:t>„příjemce“</w:t>
      </w:r>
      <w:r w:rsidR="00A55328" w:rsidRPr="00F2642D">
        <w:rPr>
          <w:rFonts w:cs="Arial"/>
          <w:szCs w:val="20"/>
        </w:rPr>
        <w:t>)</w:t>
      </w:r>
      <w:r w:rsidRPr="00F2642D">
        <w:rPr>
          <w:rFonts w:cs="Arial"/>
          <w:szCs w:val="20"/>
        </w:rPr>
        <w:t xml:space="preserve"> na straně druhé.</w:t>
      </w:r>
    </w:p>
    <w:p w:rsidR="00467F52" w:rsidRPr="00F2642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F2642D" w:rsidRDefault="00661871" w:rsidP="004124F1">
      <w:pPr>
        <w:pStyle w:val="lnek"/>
      </w:pPr>
      <w:r w:rsidRPr="00F2642D">
        <w:t>Článek I</w:t>
      </w:r>
    </w:p>
    <w:p w:rsidR="00C3542D" w:rsidRPr="00FB780C" w:rsidRDefault="00C3542D" w:rsidP="00D25298">
      <w:pPr>
        <w:pStyle w:val="lnek"/>
      </w:pPr>
      <w:r>
        <w:t>Účel dodatku</w:t>
      </w:r>
    </w:p>
    <w:p w:rsidR="00C3542D" w:rsidRPr="003F2F6D" w:rsidRDefault="00C3542D" w:rsidP="00C3542D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</w:t>
      </w:r>
      <w:r w:rsidR="00592B02">
        <w:t xml:space="preserve"> a </w:t>
      </w:r>
      <w:r w:rsidR="00465E06">
        <w:t>zaměstnavatelem</w:t>
      </w:r>
      <w:r w:rsidR="00CC4849">
        <w:t>.</w:t>
      </w:r>
    </w:p>
    <w:p w:rsidR="00C3542D" w:rsidRDefault="00C3542D" w:rsidP="00C3542D">
      <w:pPr>
        <w:pStyle w:val="lnek"/>
      </w:pPr>
      <w:r w:rsidRPr="003F2F6D">
        <w:t>Článek II</w:t>
      </w:r>
    </w:p>
    <w:p w:rsidR="00E20C12" w:rsidRDefault="00C3542D" w:rsidP="00D25298">
      <w:pPr>
        <w:pStyle w:val="lnek"/>
      </w:pPr>
      <w:r>
        <w:t>Předmět dodatku</w:t>
      </w:r>
    </w:p>
    <w:p w:rsidR="00465E06" w:rsidRDefault="00F81860" w:rsidP="00F81860">
      <w:pPr>
        <w:pStyle w:val="Odstavecseseznamem"/>
        <w:numPr>
          <w:ilvl w:val="0"/>
          <w:numId w:val="32"/>
        </w:numPr>
      </w:pPr>
      <w:r>
        <w:t>Změna</w:t>
      </w:r>
      <w:r w:rsidR="00C3719D">
        <w:t xml:space="preserve"> místa výkonu práce u dohody č. TRA-JZ-58/2017. </w:t>
      </w:r>
      <w:r w:rsidR="00465E06">
        <w:t xml:space="preserve">Pracovní smlouva </w:t>
      </w:r>
      <w:r w:rsidR="00C84FFC">
        <w:t>zaměstnance - XXX</w:t>
      </w:r>
      <w:bookmarkStart w:id="0" w:name="_GoBack"/>
      <w:bookmarkEnd w:id="0"/>
      <w:r w:rsidR="00465E06">
        <w:t xml:space="preserve"> bude obsahovat: </w:t>
      </w:r>
    </w:p>
    <w:p w:rsidR="00CC4849" w:rsidRDefault="00465E06" w:rsidP="00B80916">
      <w:pPr>
        <w:ind w:left="363" w:firstLine="1"/>
        <w:jc w:val="left"/>
      </w:pPr>
      <w:r>
        <w:t xml:space="preserve">      Druh práce: </w:t>
      </w:r>
      <w:r>
        <w:tab/>
      </w:r>
      <w:r>
        <w:tab/>
      </w:r>
      <w:r>
        <w:tab/>
        <w:t>Administrativní a spisový pracovník</w:t>
      </w:r>
    </w:p>
    <w:p w:rsidR="00465E06" w:rsidRPr="0090357E" w:rsidRDefault="00465E06" w:rsidP="00B80916">
      <w:pPr>
        <w:ind w:left="363" w:firstLine="1"/>
        <w:jc w:val="left"/>
        <w:rPr>
          <w:b/>
        </w:rPr>
      </w:pPr>
      <w:r>
        <w:tab/>
      </w:r>
      <w:r w:rsidRPr="0090357E">
        <w:rPr>
          <w:b/>
        </w:rPr>
        <w:t xml:space="preserve">      Místo výkonu práce: Náměšť nad Oslavou</w:t>
      </w:r>
    </w:p>
    <w:p w:rsidR="00465E06" w:rsidRDefault="00B80916" w:rsidP="00B80916">
      <w:pPr>
        <w:ind w:left="366"/>
        <w:jc w:val="left"/>
      </w:pPr>
      <w:r>
        <w:t xml:space="preserve">      </w:t>
      </w:r>
      <w:r w:rsidR="00465E06">
        <w:t xml:space="preserve">Místo pravidelného pracoviště: Náměšť nad Oslavou, Masarykovo nám. 104, 675 71 Náměšť </w:t>
      </w:r>
      <w:proofErr w:type="gramStart"/>
      <w:r w:rsidR="00465E06">
        <w:t xml:space="preserve">nad      </w:t>
      </w:r>
      <w:r w:rsidR="003A004F">
        <w:t xml:space="preserve"> </w:t>
      </w:r>
      <w:r w:rsidR="00465E06">
        <w:t>Oslavou</w:t>
      </w:r>
      <w:proofErr w:type="gramEnd"/>
      <w:r w:rsidR="00465E06">
        <w:t xml:space="preserve">       </w:t>
      </w:r>
    </w:p>
    <w:p w:rsidR="00CC4849" w:rsidRDefault="00CC4849" w:rsidP="00CC4849">
      <w:pPr>
        <w:ind w:left="705" w:hanging="705"/>
      </w:pPr>
    </w:p>
    <w:p w:rsidR="00CC4849" w:rsidRDefault="00592B02" w:rsidP="00CC4849">
      <w:pPr>
        <w:ind w:left="705" w:hanging="705"/>
      </w:pPr>
      <w:r>
        <w:t xml:space="preserve">    </w:t>
      </w:r>
    </w:p>
    <w:p w:rsidR="00465E06" w:rsidRDefault="00674EA9" w:rsidP="00674EA9">
      <w:pPr>
        <w:ind w:left="5" w:firstLine="1"/>
      </w:pPr>
      <w:r>
        <w:t xml:space="preserve">       </w:t>
      </w:r>
      <w:r w:rsidR="00465E06">
        <w:t>Den nástupu do práce: 1. 1. 2018</w:t>
      </w:r>
    </w:p>
    <w:p w:rsidR="00465E06" w:rsidRPr="0090357E" w:rsidRDefault="00674EA9" w:rsidP="00CC4849">
      <w:pPr>
        <w:ind w:left="705" w:hanging="705"/>
        <w:rPr>
          <w:b/>
        </w:rPr>
      </w:pPr>
      <w:r>
        <w:rPr>
          <w:b/>
        </w:rPr>
        <w:t xml:space="preserve">       </w:t>
      </w:r>
      <w:r w:rsidR="00465E06" w:rsidRPr="0090357E">
        <w:rPr>
          <w:b/>
        </w:rPr>
        <w:t>Změna místa výkonu práce: 1. 2. 2018</w:t>
      </w:r>
    </w:p>
    <w:p w:rsidR="00CC4849" w:rsidRDefault="00CC4849" w:rsidP="00CC4849">
      <w:pPr>
        <w:ind w:left="705" w:hanging="705"/>
      </w:pPr>
    </w:p>
    <w:p w:rsidR="00E20C12" w:rsidRDefault="00592B02" w:rsidP="00E20C12">
      <w:r w:rsidRPr="00592B02">
        <w:rPr>
          <w:b/>
        </w:rPr>
        <w:t>2.</w:t>
      </w:r>
      <w:r>
        <w:t xml:space="preserve"> </w:t>
      </w:r>
      <w:r w:rsidR="00465E06">
        <w:t>Dodatek je sepsán ve třech</w:t>
      </w:r>
      <w:r w:rsidR="00E20C12" w:rsidRPr="008F4CCC">
        <w:t xml:space="preserve"> vyho</w:t>
      </w:r>
      <w:r w:rsidR="00465E06">
        <w:t>toveních, z nichž dvě</w:t>
      </w:r>
      <w:r w:rsidR="00F81860">
        <w:t xml:space="preserve"> obdrží ú</w:t>
      </w:r>
      <w:r w:rsidR="00E20C12" w:rsidRPr="008F4CCC">
        <w:t xml:space="preserve">řad práce a </w:t>
      </w:r>
      <w:r w:rsidR="00465E06">
        <w:t>jedno zaměstnavatel</w:t>
      </w:r>
      <w:r w:rsidR="00E20C12">
        <w:t>.</w:t>
      </w:r>
    </w:p>
    <w:p w:rsidR="00E20C12" w:rsidRPr="008F4CCC" w:rsidRDefault="00E20C12" w:rsidP="00E20C12"/>
    <w:p w:rsidR="00E20C12" w:rsidRDefault="00592B02" w:rsidP="00E20C12">
      <w:pPr>
        <w:keepNext/>
        <w:keepLines/>
        <w:tabs>
          <w:tab w:val="left" w:pos="2520"/>
        </w:tabs>
      </w:pPr>
      <w:r>
        <w:rPr>
          <w:b/>
        </w:rPr>
        <w:t xml:space="preserve">3. </w:t>
      </w:r>
      <w:r w:rsidR="00E20C12" w:rsidRPr="008F4CCC">
        <w:t xml:space="preserve">Dodatek nabývá platnosti </w:t>
      </w:r>
      <w:r w:rsidR="00F81860">
        <w:t xml:space="preserve">dnem jejího podpisu </w:t>
      </w:r>
      <w:r w:rsidR="00E20C12" w:rsidRPr="008F4CCC">
        <w:t>oběma smluvními stranami</w:t>
      </w:r>
      <w:r w:rsidR="00F81860">
        <w:t xml:space="preserve"> a účinnosti 1. 2. 2018</w:t>
      </w:r>
      <w:r w:rsidR="00E20C12">
        <w:t>.</w:t>
      </w:r>
    </w:p>
    <w:p w:rsidR="00C3542D" w:rsidRDefault="00C3542D" w:rsidP="00536DCB">
      <w:pPr>
        <w:pStyle w:val="Boddohody"/>
        <w:numPr>
          <w:ilvl w:val="0"/>
          <w:numId w:val="0"/>
        </w:numPr>
        <w:ind w:left="360" w:hanging="360"/>
      </w:pPr>
    </w:p>
    <w:p w:rsidR="00592B02" w:rsidRDefault="00592B02" w:rsidP="00592B02">
      <w:pPr>
        <w:pStyle w:val="Daltextbodudohody"/>
      </w:pPr>
    </w:p>
    <w:p w:rsidR="00592B02" w:rsidRPr="00592B02" w:rsidRDefault="00592B02" w:rsidP="00592B02">
      <w:pPr>
        <w:pStyle w:val="Daltextbodudohody"/>
      </w:pPr>
    </w:p>
    <w:p w:rsidR="000378AA" w:rsidRPr="00F2642D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F2642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F2642D" w:rsidRDefault="00CC484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Třebíči</w:t>
      </w:r>
      <w:r w:rsidR="000378AA" w:rsidRPr="00F2642D">
        <w:rPr>
          <w:rFonts w:cs="Arial"/>
          <w:szCs w:val="20"/>
        </w:rPr>
        <w:t xml:space="preserve"> dne </w:t>
      </w:r>
      <w:r w:rsidR="00C84FFC">
        <w:rPr>
          <w:rFonts w:cs="Arial"/>
          <w:szCs w:val="20"/>
        </w:rPr>
        <w:t>24. 1. 2018</w:t>
      </w:r>
    </w:p>
    <w:p w:rsidR="0007184F" w:rsidRPr="00F2642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F2642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F2642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F2642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F2642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F2642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F2642D" w:rsidSect="00CC4849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F2642D" w:rsidRDefault="0007059F" w:rsidP="009B751F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Default="00F8186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Vladimír Měrka</w:t>
      </w:r>
    </w:p>
    <w:p w:rsidR="00CC4849" w:rsidRPr="00F2642D" w:rsidRDefault="00F8186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starosta města</w:t>
      </w:r>
    </w:p>
    <w:p w:rsidR="006C6899" w:rsidRPr="00F2642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F2642D" w:rsidRDefault="0007184F" w:rsidP="009B751F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F2642D" w:rsidRDefault="00CC4849" w:rsidP="009B751F">
      <w:pPr>
        <w:keepNext/>
        <w:keepLines/>
        <w:jc w:val="center"/>
        <w:rPr>
          <w:rFonts w:cs="Arial"/>
          <w:szCs w:val="20"/>
        </w:rPr>
      </w:pPr>
      <w:r w:rsidRPr="00CC4849">
        <w:rPr>
          <w:rFonts w:cs="Arial"/>
          <w:szCs w:val="20"/>
        </w:rPr>
        <w:t xml:space="preserve">Ing. </w:t>
      </w:r>
      <w:r>
        <w:t>Lubomír Kundela</w:t>
      </w:r>
    </w:p>
    <w:p w:rsidR="0007184F" w:rsidRPr="00F2642D" w:rsidRDefault="00CC4849" w:rsidP="009B751F">
      <w:pPr>
        <w:keepNext/>
        <w:keepLines/>
        <w:jc w:val="center"/>
        <w:rPr>
          <w:rFonts w:cs="Arial"/>
          <w:szCs w:val="20"/>
        </w:rPr>
      </w:pPr>
      <w:r w:rsidRPr="00CC4849">
        <w:rPr>
          <w:rFonts w:cs="Arial"/>
          <w:szCs w:val="20"/>
        </w:rPr>
        <w:t>ředitel Kontaktního</w:t>
      </w:r>
      <w:r>
        <w:t xml:space="preserve"> pracoviště Třebíč</w:t>
      </w:r>
    </w:p>
    <w:p w:rsidR="0007184F" w:rsidRPr="00F2642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F2642D" w:rsidSect="00CC484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F2642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F2642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F2642D" w:rsidRDefault="006C6899" w:rsidP="0007184F">
      <w:pPr>
        <w:keepNext/>
        <w:keepLines/>
        <w:rPr>
          <w:rFonts w:cs="Arial"/>
          <w:szCs w:val="20"/>
        </w:rPr>
      </w:pPr>
    </w:p>
    <w:p w:rsidR="00592B02" w:rsidRDefault="00592B02" w:rsidP="0007184F">
      <w:pPr>
        <w:keepNext/>
        <w:keepLines/>
        <w:rPr>
          <w:rFonts w:cs="Arial"/>
          <w:szCs w:val="20"/>
        </w:rPr>
      </w:pPr>
    </w:p>
    <w:p w:rsidR="00592B02" w:rsidRPr="00F2642D" w:rsidRDefault="00592B02" w:rsidP="0007184F">
      <w:pPr>
        <w:keepNext/>
        <w:keepLines/>
        <w:rPr>
          <w:rFonts w:cs="Arial"/>
          <w:szCs w:val="20"/>
        </w:rPr>
      </w:pPr>
    </w:p>
    <w:p w:rsidR="006C6899" w:rsidRPr="00F2642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F2642D">
        <w:rPr>
          <w:rFonts w:cs="Arial"/>
          <w:szCs w:val="20"/>
        </w:rPr>
        <w:t>Za úřad práce vyřizuje:</w:t>
      </w:r>
      <w:r w:rsidRPr="00F2642D">
        <w:rPr>
          <w:rFonts w:cs="Arial"/>
          <w:szCs w:val="20"/>
        </w:rPr>
        <w:tab/>
      </w:r>
      <w:r w:rsidR="00C84FFC">
        <w:rPr>
          <w:rFonts w:cs="Arial"/>
          <w:szCs w:val="20"/>
        </w:rPr>
        <w:t>XXX</w:t>
      </w:r>
    </w:p>
    <w:p w:rsidR="00DC610C" w:rsidRPr="00F2642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F2642D">
        <w:rPr>
          <w:rFonts w:cs="Arial"/>
          <w:szCs w:val="20"/>
        </w:rPr>
        <w:t>Telefon:</w:t>
      </w:r>
      <w:r w:rsidRPr="00F2642D">
        <w:rPr>
          <w:rFonts w:cs="Arial"/>
          <w:szCs w:val="20"/>
        </w:rPr>
        <w:tab/>
      </w:r>
      <w:r w:rsidR="00C84FFC">
        <w:rPr>
          <w:rFonts w:cs="Arial"/>
          <w:szCs w:val="20"/>
        </w:rPr>
        <w:t>XXX</w:t>
      </w:r>
    </w:p>
    <w:p w:rsidR="00997B94" w:rsidRPr="00F2642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F2642D">
        <w:rPr>
          <w:rFonts w:cs="Arial"/>
          <w:szCs w:val="20"/>
        </w:rPr>
        <w:br w:type="textWrapping" w:clear="all"/>
      </w:r>
    </w:p>
    <w:sectPr w:rsidR="00997B94" w:rsidRPr="00F2642D" w:rsidSect="00CC484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98" w:rsidRDefault="00026A98">
      <w:r>
        <w:separator/>
      </w:r>
    </w:p>
  </w:endnote>
  <w:endnote w:type="continuationSeparator" w:id="0">
    <w:p w:rsidR="00026A98" w:rsidRDefault="0002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BB" w:rsidRDefault="00DF02B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84FF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BB" w:rsidRDefault="00DF02BB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 xml:space="preserve">– OSÚ, </w:t>
    </w:r>
    <w:proofErr w:type="spellStart"/>
    <w:r w:rsidRPr="00BA124D">
      <w:rPr>
        <w:i/>
        <w:sz w:val="16"/>
        <w:szCs w:val="16"/>
      </w:rPr>
      <w:t>ved</w:t>
    </w:r>
    <w:proofErr w:type="spellEnd"/>
    <w:r w:rsidRPr="00BA124D">
      <w:rPr>
        <w:i/>
        <w:sz w:val="16"/>
        <w:szCs w:val="16"/>
      </w:rPr>
      <w:t xml:space="preserve">. </w:t>
    </w:r>
    <w:proofErr w:type="gramStart"/>
    <w:r w:rsidRPr="00BA124D">
      <w:rPr>
        <w:i/>
        <w:sz w:val="16"/>
        <w:szCs w:val="16"/>
      </w:rPr>
      <w:t>odd</w:t>
    </w:r>
    <w:proofErr w:type="gramEnd"/>
    <w:r w:rsidRPr="00BA124D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</w:t>
    </w:r>
    <w:proofErr w:type="gramStart"/>
    <w:r>
      <w:rPr>
        <w:i/>
        <w:sz w:val="16"/>
        <w:szCs w:val="16"/>
      </w:rPr>
      <w:t>15.11</w:t>
    </w:r>
    <w:proofErr w:type="gramEnd"/>
    <w:r>
      <w:rPr>
        <w:i/>
        <w:sz w:val="16"/>
        <w:szCs w:val="16"/>
      </w:rPr>
      <w:t>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84FF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98" w:rsidRDefault="00026A98">
      <w:r>
        <w:separator/>
      </w:r>
    </w:p>
  </w:footnote>
  <w:footnote w:type="continuationSeparator" w:id="0">
    <w:p w:rsidR="00026A98" w:rsidRDefault="00026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49" w:rsidRDefault="00EC4931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4FA"/>
    <w:multiLevelType w:val="hybridMultilevel"/>
    <w:tmpl w:val="627218E0"/>
    <w:lvl w:ilvl="0" w:tplc="CDC6BD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A964513"/>
    <w:multiLevelType w:val="hybridMultilevel"/>
    <w:tmpl w:val="706C63A4"/>
    <w:lvl w:ilvl="0" w:tplc="1E7615E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853EA"/>
    <w:multiLevelType w:val="hybridMultilevel"/>
    <w:tmpl w:val="F0B2947E"/>
    <w:lvl w:ilvl="0" w:tplc="0F348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8"/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6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</w:num>
  <w:num w:numId="29">
    <w:abstractNumId w:val="8"/>
    <w:lvlOverride w:ilvl="0">
      <w:startOverride w:val="1"/>
    </w:lvlOverride>
  </w:num>
  <w:num w:numId="30">
    <w:abstractNumId w:val="10"/>
  </w:num>
  <w:num w:numId="31">
    <w:abstractNumId w:val="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98"/>
    <w:rsid w:val="00002105"/>
    <w:rsid w:val="000060DE"/>
    <w:rsid w:val="000200F5"/>
    <w:rsid w:val="00024F7F"/>
    <w:rsid w:val="00026239"/>
    <w:rsid w:val="00026A98"/>
    <w:rsid w:val="000272D7"/>
    <w:rsid w:val="00031B14"/>
    <w:rsid w:val="000378AA"/>
    <w:rsid w:val="000445E0"/>
    <w:rsid w:val="0005028D"/>
    <w:rsid w:val="00053F65"/>
    <w:rsid w:val="00061D5B"/>
    <w:rsid w:val="0007059F"/>
    <w:rsid w:val="0007184F"/>
    <w:rsid w:val="00077CC2"/>
    <w:rsid w:val="00080E2F"/>
    <w:rsid w:val="00083005"/>
    <w:rsid w:val="000962F3"/>
    <w:rsid w:val="000B77C2"/>
    <w:rsid w:val="000C076C"/>
    <w:rsid w:val="000C1912"/>
    <w:rsid w:val="000C1F06"/>
    <w:rsid w:val="000D4207"/>
    <w:rsid w:val="000D5192"/>
    <w:rsid w:val="000D576A"/>
    <w:rsid w:val="000D7164"/>
    <w:rsid w:val="000E5202"/>
    <w:rsid w:val="00106508"/>
    <w:rsid w:val="00110461"/>
    <w:rsid w:val="00116BBA"/>
    <w:rsid w:val="0013298C"/>
    <w:rsid w:val="00146D7D"/>
    <w:rsid w:val="0015520D"/>
    <w:rsid w:val="00155E78"/>
    <w:rsid w:val="001671CD"/>
    <w:rsid w:val="00176A9F"/>
    <w:rsid w:val="00190DD0"/>
    <w:rsid w:val="001938B5"/>
    <w:rsid w:val="001B4278"/>
    <w:rsid w:val="001B6881"/>
    <w:rsid w:val="001C745C"/>
    <w:rsid w:val="001C7CAA"/>
    <w:rsid w:val="001D1719"/>
    <w:rsid w:val="001D22FC"/>
    <w:rsid w:val="001E62C8"/>
    <w:rsid w:val="0020384A"/>
    <w:rsid w:val="002202CD"/>
    <w:rsid w:val="00224E40"/>
    <w:rsid w:val="00236259"/>
    <w:rsid w:val="00254545"/>
    <w:rsid w:val="00255248"/>
    <w:rsid w:val="00260CC4"/>
    <w:rsid w:val="002675EF"/>
    <w:rsid w:val="002700AC"/>
    <w:rsid w:val="0027330A"/>
    <w:rsid w:val="002851DF"/>
    <w:rsid w:val="002920B5"/>
    <w:rsid w:val="00293980"/>
    <w:rsid w:val="00294867"/>
    <w:rsid w:val="002A43D3"/>
    <w:rsid w:val="002B2745"/>
    <w:rsid w:val="002B361D"/>
    <w:rsid w:val="002C114B"/>
    <w:rsid w:val="002C19C4"/>
    <w:rsid w:val="002C247E"/>
    <w:rsid w:val="002C482E"/>
    <w:rsid w:val="002D037C"/>
    <w:rsid w:val="002D471A"/>
    <w:rsid w:val="002D4B33"/>
    <w:rsid w:val="002E41C4"/>
    <w:rsid w:val="002E4C13"/>
    <w:rsid w:val="002E5F39"/>
    <w:rsid w:val="002F7027"/>
    <w:rsid w:val="003055F9"/>
    <w:rsid w:val="00310D4A"/>
    <w:rsid w:val="0031212F"/>
    <w:rsid w:val="00325246"/>
    <w:rsid w:val="00325AC6"/>
    <w:rsid w:val="0033116F"/>
    <w:rsid w:val="003432DE"/>
    <w:rsid w:val="00360E5E"/>
    <w:rsid w:val="003716D1"/>
    <w:rsid w:val="00371F68"/>
    <w:rsid w:val="00373150"/>
    <w:rsid w:val="00380730"/>
    <w:rsid w:val="00386784"/>
    <w:rsid w:val="00393E2D"/>
    <w:rsid w:val="00395E7A"/>
    <w:rsid w:val="003A004F"/>
    <w:rsid w:val="003C4C63"/>
    <w:rsid w:val="003D01DC"/>
    <w:rsid w:val="003D0A3B"/>
    <w:rsid w:val="003E76EA"/>
    <w:rsid w:val="003E7C85"/>
    <w:rsid w:val="003F3275"/>
    <w:rsid w:val="00403369"/>
    <w:rsid w:val="00403D08"/>
    <w:rsid w:val="00411224"/>
    <w:rsid w:val="004124F1"/>
    <w:rsid w:val="00432359"/>
    <w:rsid w:val="00433B00"/>
    <w:rsid w:val="00434B82"/>
    <w:rsid w:val="004367FD"/>
    <w:rsid w:val="004521DB"/>
    <w:rsid w:val="00465E06"/>
    <w:rsid w:val="00467F52"/>
    <w:rsid w:val="00483ADB"/>
    <w:rsid w:val="00496C88"/>
    <w:rsid w:val="00497CB6"/>
    <w:rsid w:val="004A1179"/>
    <w:rsid w:val="004A5485"/>
    <w:rsid w:val="004B279E"/>
    <w:rsid w:val="004C1666"/>
    <w:rsid w:val="004C2AD4"/>
    <w:rsid w:val="004D00A9"/>
    <w:rsid w:val="004D42E3"/>
    <w:rsid w:val="004D7D97"/>
    <w:rsid w:val="004E144A"/>
    <w:rsid w:val="004E6A83"/>
    <w:rsid w:val="004E76FE"/>
    <w:rsid w:val="004F1A9F"/>
    <w:rsid w:val="004F26FD"/>
    <w:rsid w:val="004F3016"/>
    <w:rsid w:val="004F64C9"/>
    <w:rsid w:val="005122FF"/>
    <w:rsid w:val="00513079"/>
    <w:rsid w:val="00515A0E"/>
    <w:rsid w:val="0051782E"/>
    <w:rsid w:val="00536DCB"/>
    <w:rsid w:val="00571395"/>
    <w:rsid w:val="0057418A"/>
    <w:rsid w:val="00575B51"/>
    <w:rsid w:val="005859B1"/>
    <w:rsid w:val="00592B02"/>
    <w:rsid w:val="005B3162"/>
    <w:rsid w:val="005E12A2"/>
    <w:rsid w:val="005E5260"/>
    <w:rsid w:val="005E5691"/>
    <w:rsid w:val="005F008F"/>
    <w:rsid w:val="0060250D"/>
    <w:rsid w:val="00611942"/>
    <w:rsid w:val="00614523"/>
    <w:rsid w:val="006532C4"/>
    <w:rsid w:val="00655332"/>
    <w:rsid w:val="00661871"/>
    <w:rsid w:val="00662069"/>
    <w:rsid w:val="0066368E"/>
    <w:rsid w:val="00670452"/>
    <w:rsid w:val="006713A6"/>
    <w:rsid w:val="0067212F"/>
    <w:rsid w:val="006737B2"/>
    <w:rsid w:val="00674EA9"/>
    <w:rsid w:val="00680B09"/>
    <w:rsid w:val="006829A8"/>
    <w:rsid w:val="0068549C"/>
    <w:rsid w:val="006925F8"/>
    <w:rsid w:val="006957D5"/>
    <w:rsid w:val="006A7770"/>
    <w:rsid w:val="006B392E"/>
    <w:rsid w:val="006B77F6"/>
    <w:rsid w:val="006C0E2E"/>
    <w:rsid w:val="006C6899"/>
    <w:rsid w:val="006C73A3"/>
    <w:rsid w:val="006D2DC4"/>
    <w:rsid w:val="006D3E5F"/>
    <w:rsid w:val="006E141B"/>
    <w:rsid w:val="006E2360"/>
    <w:rsid w:val="006E390F"/>
    <w:rsid w:val="006E4112"/>
    <w:rsid w:val="006E4494"/>
    <w:rsid w:val="006F1D03"/>
    <w:rsid w:val="00705E96"/>
    <w:rsid w:val="00717F5C"/>
    <w:rsid w:val="00721DC1"/>
    <w:rsid w:val="00724A71"/>
    <w:rsid w:val="007271A8"/>
    <w:rsid w:val="0073227A"/>
    <w:rsid w:val="007524DC"/>
    <w:rsid w:val="00756A66"/>
    <w:rsid w:val="0076723F"/>
    <w:rsid w:val="00771329"/>
    <w:rsid w:val="00777DAB"/>
    <w:rsid w:val="00785335"/>
    <w:rsid w:val="0079104B"/>
    <w:rsid w:val="00791358"/>
    <w:rsid w:val="007A75F9"/>
    <w:rsid w:val="007B1662"/>
    <w:rsid w:val="007C60C7"/>
    <w:rsid w:val="007D2203"/>
    <w:rsid w:val="007D2507"/>
    <w:rsid w:val="007F122B"/>
    <w:rsid w:val="00805421"/>
    <w:rsid w:val="00806BD0"/>
    <w:rsid w:val="00806CAD"/>
    <w:rsid w:val="00820AFB"/>
    <w:rsid w:val="00826E8E"/>
    <w:rsid w:val="00834A7B"/>
    <w:rsid w:val="00834CF6"/>
    <w:rsid w:val="0083536F"/>
    <w:rsid w:val="00835ED2"/>
    <w:rsid w:val="008424F1"/>
    <w:rsid w:val="00860886"/>
    <w:rsid w:val="0087038B"/>
    <w:rsid w:val="00870B97"/>
    <w:rsid w:val="00875506"/>
    <w:rsid w:val="00885304"/>
    <w:rsid w:val="0089439C"/>
    <w:rsid w:val="0089455A"/>
    <w:rsid w:val="008A475B"/>
    <w:rsid w:val="008B28C9"/>
    <w:rsid w:val="008B6121"/>
    <w:rsid w:val="008C171D"/>
    <w:rsid w:val="008C406F"/>
    <w:rsid w:val="008D0C22"/>
    <w:rsid w:val="008D139E"/>
    <w:rsid w:val="008D18BB"/>
    <w:rsid w:val="008D1EC3"/>
    <w:rsid w:val="008D6743"/>
    <w:rsid w:val="008F1A38"/>
    <w:rsid w:val="008F3259"/>
    <w:rsid w:val="00901363"/>
    <w:rsid w:val="00901842"/>
    <w:rsid w:val="0090357E"/>
    <w:rsid w:val="00903E2F"/>
    <w:rsid w:val="009049CF"/>
    <w:rsid w:val="00913D1A"/>
    <w:rsid w:val="00914177"/>
    <w:rsid w:val="009214E1"/>
    <w:rsid w:val="009243E5"/>
    <w:rsid w:val="009415AF"/>
    <w:rsid w:val="00955D0E"/>
    <w:rsid w:val="00957163"/>
    <w:rsid w:val="009627CA"/>
    <w:rsid w:val="00964E42"/>
    <w:rsid w:val="00966C24"/>
    <w:rsid w:val="00975E60"/>
    <w:rsid w:val="00985375"/>
    <w:rsid w:val="009932BE"/>
    <w:rsid w:val="00997B94"/>
    <w:rsid w:val="009A52E1"/>
    <w:rsid w:val="009A5B18"/>
    <w:rsid w:val="009B5F49"/>
    <w:rsid w:val="009B751F"/>
    <w:rsid w:val="009B7948"/>
    <w:rsid w:val="009C7853"/>
    <w:rsid w:val="009D03B1"/>
    <w:rsid w:val="009D6AE4"/>
    <w:rsid w:val="009E05FB"/>
    <w:rsid w:val="009E26DB"/>
    <w:rsid w:val="009F0A77"/>
    <w:rsid w:val="009F11BC"/>
    <w:rsid w:val="009F3BE4"/>
    <w:rsid w:val="00A01D57"/>
    <w:rsid w:val="00A02BAB"/>
    <w:rsid w:val="00A03B29"/>
    <w:rsid w:val="00A03CB3"/>
    <w:rsid w:val="00A252D0"/>
    <w:rsid w:val="00A27B99"/>
    <w:rsid w:val="00A3020E"/>
    <w:rsid w:val="00A41956"/>
    <w:rsid w:val="00A46F5F"/>
    <w:rsid w:val="00A50D44"/>
    <w:rsid w:val="00A514DD"/>
    <w:rsid w:val="00A517AA"/>
    <w:rsid w:val="00A520AB"/>
    <w:rsid w:val="00A55328"/>
    <w:rsid w:val="00A61857"/>
    <w:rsid w:val="00A64A57"/>
    <w:rsid w:val="00A67459"/>
    <w:rsid w:val="00A75D81"/>
    <w:rsid w:val="00A80D21"/>
    <w:rsid w:val="00A81ED7"/>
    <w:rsid w:val="00A945C8"/>
    <w:rsid w:val="00AA6259"/>
    <w:rsid w:val="00AA73AD"/>
    <w:rsid w:val="00AA787B"/>
    <w:rsid w:val="00AB1D8A"/>
    <w:rsid w:val="00AB44DD"/>
    <w:rsid w:val="00AC7122"/>
    <w:rsid w:val="00AD0172"/>
    <w:rsid w:val="00AF2D3E"/>
    <w:rsid w:val="00B02438"/>
    <w:rsid w:val="00B03695"/>
    <w:rsid w:val="00B07D24"/>
    <w:rsid w:val="00B15901"/>
    <w:rsid w:val="00B25D41"/>
    <w:rsid w:val="00B31A23"/>
    <w:rsid w:val="00B320B8"/>
    <w:rsid w:val="00B415A7"/>
    <w:rsid w:val="00B539CA"/>
    <w:rsid w:val="00B6033E"/>
    <w:rsid w:val="00B65BA3"/>
    <w:rsid w:val="00B72145"/>
    <w:rsid w:val="00B73298"/>
    <w:rsid w:val="00B80916"/>
    <w:rsid w:val="00B817F5"/>
    <w:rsid w:val="00B90196"/>
    <w:rsid w:val="00B94D64"/>
    <w:rsid w:val="00BA02F5"/>
    <w:rsid w:val="00BA124D"/>
    <w:rsid w:val="00BB406E"/>
    <w:rsid w:val="00BB6792"/>
    <w:rsid w:val="00BC41F9"/>
    <w:rsid w:val="00BC7850"/>
    <w:rsid w:val="00BE19B8"/>
    <w:rsid w:val="00BE5921"/>
    <w:rsid w:val="00C02DBE"/>
    <w:rsid w:val="00C03550"/>
    <w:rsid w:val="00C20589"/>
    <w:rsid w:val="00C20E7C"/>
    <w:rsid w:val="00C25D2F"/>
    <w:rsid w:val="00C3273D"/>
    <w:rsid w:val="00C3542D"/>
    <w:rsid w:val="00C3719D"/>
    <w:rsid w:val="00C41478"/>
    <w:rsid w:val="00C474BF"/>
    <w:rsid w:val="00C47AD2"/>
    <w:rsid w:val="00C51DE9"/>
    <w:rsid w:val="00C54EC0"/>
    <w:rsid w:val="00C60A41"/>
    <w:rsid w:val="00C8008A"/>
    <w:rsid w:val="00C80735"/>
    <w:rsid w:val="00C83B07"/>
    <w:rsid w:val="00C84FFC"/>
    <w:rsid w:val="00C91302"/>
    <w:rsid w:val="00C927B7"/>
    <w:rsid w:val="00CA62AF"/>
    <w:rsid w:val="00CC4849"/>
    <w:rsid w:val="00CD20D6"/>
    <w:rsid w:val="00CD3E11"/>
    <w:rsid w:val="00CE53D6"/>
    <w:rsid w:val="00CF34D0"/>
    <w:rsid w:val="00D00D03"/>
    <w:rsid w:val="00D034B1"/>
    <w:rsid w:val="00D0554A"/>
    <w:rsid w:val="00D16969"/>
    <w:rsid w:val="00D16AE2"/>
    <w:rsid w:val="00D22F4E"/>
    <w:rsid w:val="00D2501C"/>
    <w:rsid w:val="00D25298"/>
    <w:rsid w:val="00D3050E"/>
    <w:rsid w:val="00D3482F"/>
    <w:rsid w:val="00D364AC"/>
    <w:rsid w:val="00D427F3"/>
    <w:rsid w:val="00D635C8"/>
    <w:rsid w:val="00D637BC"/>
    <w:rsid w:val="00D77485"/>
    <w:rsid w:val="00D82D6F"/>
    <w:rsid w:val="00DB2B74"/>
    <w:rsid w:val="00DC610C"/>
    <w:rsid w:val="00DD07E9"/>
    <w:rsid w:val="00DD6A65"/>
    <w:rsid w:val="00DE15AF"/>
    <w:rsid w:val="00DE5F15"/>
    <w:rsid w:val="00DE7B74"/>
    <w:rsid w:val="00DF02BB"/>
    <w:rsid w:val="00E01866"/>
    <w:rsid w:val="00E0307B"/>
    <w:rsid w:val="00E05776"/>
    <w:rsid w:val="00E11D71"/>
    <w:rsid w:val="00E14C7C"/>
    <w:rsid w:val="00E15C29"/>
    <w:rsid w:val="00E2076E"/>
    <w:rsid w:val="00E20C12"/>
    <w:rsid w:val="00E41862"/>
    <w:rsid w:val="00E44662"/>
    <w:rsid w:val="00E6460F"/>
    <w:rsid w:val="00E717C2"/>
    <w:rsid w:val="00E71B37"/>
    <w:rsid w:val="00E77579"/>
    <w:rsid w:val="00E82B91"/>
    <w:rsid w:val="00E8692D"/>
    <w:rsid w:val="00E957FA"/>
    <w:rsid w:val="00EA2E75"/>
    <w:rsid w:val="00EA2E89"/>
    <w:rsid w:val="00EA3109"/>
    <w:rsid w:val="00EA54AD"/>
    <w:rsid w:val="00EB63F4"/>
    <w:rsid w:val="00EB7C7F"/>
    <w:rsid w:val="00EC2C79"/>
    <w:rsid w:val="00EC4931"/>
    <w:rsid w:val="00EC5072"/>
    <w:rsid w:val="00EC6C0A"/>
    <w:rsid w:val="00EC7642"/>
    <w:rsid w:val="00ED73B3"/>
    <w:rsid w:val="00EE4893"/>
    <w:rsid w:val="00EE7825"/>
    <w:rsid w:val="00EE7E3E"/>
    <w:rsid w:val="00EF5E92"/>
    <w:rsid w:val="00EF68AB"/>
    <w:rsid w:val="00F01B2A"/>
    <w:rsid w:val="00F075B1"/>
    <w:rsid w:val="00F14AC0"/>
    <w:rsid w:val="00F171FB"/>
    <w:rsid w:val="00F25FD8"/>
    <w:rsid w:val="00F2642D"/>
    <w:rsid w:val="00F33F31"/>
    <w:rsid w:val="00F40708"/>
    <w:rsid w:val="00F40A9D"/>
    <w:rsid w:val="00F470ED"/>
    <w:rsid w:val="00F53705"/>
    <w:rsid w:val="00F6104F"/>
    <w:rsid w:val="00F64DF8"/>
    <w:rsid w:val="00F768EB"/>
    <w:rsid w:val="00F76A0F"/>
    <w:rsid w:val="00F81860"/>
    <w:rsid w:val="00F85225"/>
    <w:rsid w:val="00F94F0A"/>
    <w:rsid w:val="00FB145D"/>
    <w:rsid w:val="00FB1DB7"/>
    <w:rsid w:val="00FB3A19"/>
    <w:rsid w:val="00FC2CD2"/>
    <w:rsid w:val="00FC6690"/>
    <w:rsid w:val="00FD0034"/>
    <w:rsid w:val="00FD3761"/>
    <w:rsid w:val="00FE102B"/>
    <w:rsid w:val="00FE2358"/>
    <w:rsid w:val="00FE2B18"/>
    <w:rsid w:val="00FE2EEE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460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Char"/>
    <w:rsid w:val="00B03695"/>
    <w:pPr>
      <w:keepLines/>
      <w:numPr>
        <w:numId w:val="9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Char">
    <w:name w:val="Bod dohody Char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A252D0"/>
    <w:rPr>
      <w:color w:val="808080"/>
      <w:sz w:val="16"/>
      <w:szCs w:val="18"/>
    </w:rPr>
  </w:style>
  <w:style w:type="character" w:customStyle="1" w:styleId="DefinicebookmarkuChar">
    <w:name w:val="Definice bookmarku Char"/>
    <w:link w:val="Definicebookmarku"/>
    <w:rsid w:val="00A252D0"/>
    <w:rPr>
      <w:rFonts w:ascii="Arial" w:hAnsi="Arial" w:cs="Arial"/>
      <w:color w:val="808080"/>
      <w:sz w:val="16"/>
      <w:szCs w:val="18"/>
      <w:lang w:val="cs-CZ" w:eastAsia="cs-CZ" w:bidi="ar-SA"/>
    </w:rPr>
  </w:style>
  <w:style w:type="character" w:customStyle="1" w:styleId="BoddohodyChar">
    <w:name w:val="Bod dohody Char"/>
    <w:rsid w:val="008B6121"/>
    <w:rPr>
      <w:rFonts w:ascii="Arial" w:hAnsi="Arial" w:cs="Arial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7D2203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826E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6E8E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3542D"/>
    <w:pPr>
      <w:jc w:val="both"/>
    </w:pPr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293980"/>
    <w:pPr>
      <w:numPr>
        <w:numId w:val="30"/>
      </w:numPr>
      <w:spacing w:before="120"/>
    </w:pPr>
  </w:style>
  <w:style w:type="character" w:customStyle="1" w:styleId="BoddohodyIICharChar">
    <w:name w:val="Bod dohody II Char Char"/>
    <w:link w:val="BoddohodyII"/>
    <w:rsid w:val="00293980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465E0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C49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4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460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Char"/>
    <w:rsid w:val="00B03695"/>
    <w:pPr>
      <w:keepLines/>
      <w:numPr>
        <w:numId w:val="9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Char">
    <w:name w:val="Bod dohody Char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A252D0"/>
    <w:rPr>
      <w:color w:val="808080"/>
      <w:sz w:val="16"/>
      <w:szCs w:val="18"/>
    </w:rPr>
  </w:style>
  <w:style w:type="character" w:customStyle="1" w:styleId="DefinicebookmarkuChar">
    <w:name w:val="Definice bookmarku Char"/>
    <w:link w:val="Definicebookmarku"/>
    <w:rsid w:val="00A252D0"/>
    <w:rPr>
      <w:rFonts w:ascii="Arial" w:hAnsi="Arial" w:cs="Arial"/>
      <w:color w:val="808080"/>
      <w:sz w:val="16"/>
      <w:szCs w:val="18"/>
      <w:lang w:val="cs-CZ" w:eastAsia="cs-CZ" w:bidi="ar-SA"/>
    </w:rPr>
  </w:style>
  <w:style w:type="character" w:customStyle="1" w:styleId="BoddohodyChar">
    <w:name w:val="Bod dohody Char"/>
    <w:rsid w:val="008B6121"/>
    <w:rPr>
      <w:rFonts w:ascii="Arial" w:hAnsi="Arial" w:cs="Arial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7D2203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826E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6E8E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3542D"/>
    <w:pPr>
      <w:jc w:val="both"/>
    </w:pPr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293980"/>
    <w:pPr>
      <w:numPr>
        <w:numId w:val="30"/>
      </w:numPr>
      <w:spacing w:before="120"/>
    </w:pPr>
  </w:style>
  <w:style w:type="character" w:customStyle="1" w:styleId="BoddohodyIICharChar">
    <w:name w:val="Bod dohody II Char Char"/>
    <w:link w:val="BoddohodyII"/>
    <w:rsid w:val="00293980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465E0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C49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.blazejova\Desktop\bla&#382;k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blažková</Template>
  <TotalTime>3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o zřízení společensky účelného pracovního místa pro výkon samostatné výdělečné činnosti</vt:lpstr>
      <vt:lpstr>Předloha pro dohodu o o zřízení společensky účelného pracovního místa pro výkon samostatné výdělečné činnosti</vt:lpstr>
    </vt:vector>
  </TitlesOfParts>
  <Company>OKsystem spol. s r. o.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o zřízení společensky účelného pracovního místa pro výkon samostatné výdělečné činnosti</dc:title>
  <dc:creator>Blažejová Dagmar Bc.</dc:creator>
  <dc:description>Předloha byla vytvořena v informačním systému OKpráce.</dc:description>
  <cp:lastModifiedBy>Řezáčová Věra Bc. (UPJ-TRA)</cp:lastModifiedBy>
  <cp:revision>4</cp:revision>
  <cp:lastPrinted>2018-01-16T09:23:00Z</cp:lastPrinted>
  <dcterms:created xsi:type="dcterms:W3CDTF">2018-01-31T10:40:00Z</dcterms:created>
  <dcterms:modified xsi:type="dcterms:W3CDTF">2018-01-31T10:43:00Z</dcterms:modified>
</cp:coreProperties>
</file>