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E4D9A" w:rsidP="00FE4D9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</w:t>
      </w:r>
    </w:p>
    <w:p w:rsidR="00FE4D9A" w:rsidRDefault="00FE4D9A" w:rsidP="00FE4D9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psaní</w:t>
      </w:r>
    </w:p>
    <w:p w:rsidR="00FE4D9A" w:rsidRDefault="00FE4D9A" w:rsidP="00FE4D9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982607-0922/2016</w:t>
      </w:r>
    </w:p>
    <w:p w:rsidR="00FE4D9A" w:rsidRDefault="00FE4D9A" w:rsidP="00FE4D9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E4D9A" w:rsidRDefault="00FE4D9A" w:rsidP="00FE4D9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E4D9A" w:rsidRDefault="00964022" w:rsidP="00FE4D9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</w:t>
      </w:r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64022">
        <w:t>XXXXX</w:t>
      </w:r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4022">
        <w:t>XXXXX</w:t>
      </w:r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4022">
        <w:t>XXXXX</w:t>
      </w:r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4022">
        <w:t>XXXXX</w:t>
      </w:r>
      <w:r>
        <w:t xml:space="preserve"> </w:t>
      </w:r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64022">
        <w:t>XXXXXX</w:t>
      </w:r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64022">
        <w:t>XXXXXX</w:t>
      </w:r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4022">
        <w:t>XXXXXX</w:t>
      </w:r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64022">
        <w:t>XXXXXX</w:t>
      </w:r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64022">
        <w:t>XXXXXX</w:t>
      </w:r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964022">
        <w:rPr>
          <w:b/>
        </w:rPr>
        <w:t>XXXXXX</w:t>
      </w:r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  <w:r>
        <w:t>(dále jen "Podavatel")</w:t>
      </w:r>
    </w:p>
    <w:p w:rsidR="00FE4D9A" w:rsidRDefault="00FE4D9A" w:rsidP="00FE4D9A">
      <w:pPr>
        <w:numPr>
          <w:ilvl w:val="0"/>
          <w:numId w:val="0"/>
        </w:numPr>
        <w:spacing w:before="50" w:after="70" w:line="240" w:lineRule="auto"/>
        <w:ind w:left="142"/>
      </w:pPr>
    </w:p>
    <w:p w:rsidR="00FE4D9A" w:rsidRDefault="00FE4D9A" w:rsidP="00FE4D9A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Obchodní psaní (dále jen "Dohoda"). (dále jen "Dohoda").</w:t>
      </w:r>
    </w:p>
    <w:p w:rsidR="00FE4D9A" w:rsidRDefault="00FE4D9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E4D9A" w:rsidRPr="00FE4D9A" w:rsidRDefault="00FE4D9A" w:rsidP="00FE4D9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Obchodní psaní (dále jen "Zásilka"). Není-li v Dohodě výslovně ujednáno jinak, vyplývají práva a povinnosti z poštovní smlouvy uzavřené podáním zásilky z Poštovních podmínek služby Obchodní psaní platných v den podání zásilky (dále jen "Poštovní podmínky").</w:t>
      </w:r>
    </w:p>
    <w:p w:rsidR="00FE4D9A" w:rsidRDefault="00FE4D9A" w:rsidP="00FE4D9A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Podavatel potvrzuje, že se seznámil s obsahem a významem Poštovních podmínek, že mu byl text tohoto dokumentu dostatečně vysvětlen a že výslovně s jeho zněním souhlasí. ČP Podavateli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Podavatel je povinen se s novým zněním Poštovních podmínek seznámit. Uzavírání dílčích poštovních smluv se v otázkách neupravených touto Dohodou řídí Poštovními podmínkami účinnými ke dni podání.</w:t>
      </w:r>
    </w:p>
    <w:p w:rsidR="00FE4D9A" w:rsidRPr="00FE4D9A" w:rsidRDefault="00FE4D9A" w:rsidP="00FE4D9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Podací poštou je pošta </w:t>
      </w:r>
      <w:r w:rsidR="00964022">
        <w:rPr>
          <w:b/>
        </w:rPr>
        <w:t>XXXXXX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FE4D9A" w:rsidRDefault="00FE4D9A" w:rsidP="00FE4D9A">
      <w:pPr>
        <w:numPr>
          <w:ilvl w:val="3"/>
          <w:numId w:val="50"/>
        </w:numPr>
        <w:spacing w:after="120"/>
        <w:jc w:val="both"/>
      </w:pPr>
      <w:r>
        <w:t>na podací poště ve dnech pondělí - pátek   od 8:00 do 16:00 hod.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>Podání více než 5000 ks Podavatel oznámí ČP nejméně 2 dny předem:</w:t>
      </w:r>
    </w:p>
    <w:p w:rsidR="00FE4D9A" w:rsidRDefault="00FE4D9A" w:rsidP="00FE4D9A">
      <w:pPr>
        <w:numPr>
          <w:ilvl w:val="3"/>
          <w:numId w:val="50"/>
        </w:numPr>
        <w:spacing w:after="120"/>
        <w:jc w:val="both"/>
      </w:pPr>
      <w:r>
        <w:t xml:space="preserve">na telefonní číslo: </w:t>
      </w:r>
      <w:r w:rsidR="00964022">
        <w:rPr>
          <w:b/>
        </w:rPr>
        <w:t>XXXXX</w:t>
      </w:r>
    </w:p>
    <w:p w:rsidR="00FE4D9A" w:rsidRDefault="00FE4D9A" w:rsidP="00FE4D9A">
      <w:pPr>
        <w:numPr>
          <w:ilvl w:val="3"/>
          <w:numId w:val="50"/>
        </w:numPr>
        <w:spacing w:after="120"/>
        <w:jc w:val="both"/>
      </w:pPr>
      <w:r>
        <w:t>osobně na výše uvedené podací poště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každém podání předá Podavatel poště trojmo vyplněný tiskopis "Soupis OBCHODNÍCH PSANÍ podaných dne </w:t>
      </w:r>
      <w:proofErr w:type="gramStart"/>
      <w:r>
        <w:t>…..", ve</w:t>
      </w:r>
      <w:proofErr w:type="gramEnd"/>
      <w:r>
        <w:t xml:space="preserve"> kterém pošta Podavateli potvrdí počet podávaných Zásilek a potvrzenou kopii vrátí Podavateli.</w:t>
      </w:r>
    </w:p>
    <w:p w:rsidR="00FE4D9A" w:rsidRDefault="00FE4D9A" w:rsidP="00FE4D9A">
      <w:pPr>
        <w:numPr>
          <w:ilvl w:val="2"/>
          <w:numId w:val="50"/>
        </w:numPr>
        <w:spacing w:after="120"/>
        <w:ind w:left="624" w:hanging="624"/>
        <w:jc w:val="both"/>
      </w:pPr>
      <w:r>
        <w:t>Současně se "Soupisem OBCHODNÍCH PSANÍ podaných dne …</w:t>
      </w:r>
      <w:proofErr w:type="gramStart"/>
      <w:r>
        <w:t>….." předá</w:t>
      </w:r>
      <w:proofErr w:type="gramEnd"/>
      <w:r>
        <w:t xml:space="preserve"> Podavatel vzorek podávané zásilky, který si ČP ponechá.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Před podáním vytvoří Podavatel ze zásilek svazky dle požadavků ČP. V případě podání nad 5 000 ks zásilek předá Podavatel poště vyplněný tiskopis "Seznam svazků OBCHODNÍCH PSANÍ podaných  dne ……..". Seznam svazků vyhotovuje Podavatel a musí odpovídat vzoru </w:t>
      </w:r>
      <w:proofErr w:type="gramStart"/>
      <w:r>
        <w:t>uvedeném</w:t>
      </w:r>
      <w:proofErr w:type="gramEnd"/>
      <w:r>
        <w:t xml:space="preserve"> v poštovních podmínkách této služby. 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>ČP předá Podavateli písemné pokyny (pracovní postupy) s bližšími instrukcemi upravujícími postup Podavatele při podání podle předchozích bodů tohoto článku.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>Veškeré Zásilky podávané na základě této Dohody Podavatel označí dle Přílohy č. 1, a to v závislosti na způsobu úhrady ceny za službu a druhu Zásilky.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Podavatel se zavazuje k minimálnímu jednorázovému podání alespoň 500ks zásilek shodných rozměru, shodného obsahu, shodného tvaru a stejného hmotnostního stupně podle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FE4D9A" w:rsidRPr="00FE4D9A" w:rsidRDefault="00FE4D9A" w:rsidP="00FE4D9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Způsob úhrady ceny byl sjednán: </w:t>
      </w:r>
    </w:p>
    <w:p w:rsidR="00FE4D9A" w:rsidRPr="00FE4D9A" w:rsidRDefault="00FE4D9A" w:rsidP="00FE4D9A">
      <w:pPr>
        <w:numPr>
          <w:ilvl w:val="3"/>
          <w:numId w:val="50"/>
        </w:numPr>
        <w:spacing w:after="120"/>
        <w:jc w:val="both"/>
        <w:rPr>
          <w:b/>
        </w:rPr>
      </w:pPr>
      <w:r w:rsidRPr="00FE4D9A">
        <w:rPr>
          <w:b/>
        </w:rPr>
        <w:lastRenderedPageBreak/>
        <w:t>na základě faktury</w:t>
      </w:r>
    </w:p>
    <w:p w:rsidR="00FE4D9A" w:rsidRDefault="00FE4D9A" w:rsidP="00FE4D9A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Obchodní psaní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 platných v den podání Zásilky. Podavatel je povinen uhradit cenu s připočtenou DPH v zákonné výši. Ceník je dostupný na všech poštách v ČR a na internetové adrese http://www.ceskaposta.cz/.</w:t>
      </w:r>
    </w:p>
    <w:p w:rsidR="00FE4D9A" w:rsidRDefault="00FE4D9A" w:rsidP="00FE4D9A">
      <w:pPr>
        <w:numPr>
          <w:ilvl w:val="2"/>
          <w:numId w:val="50"/>
        </w:numPr>
        <w:spacing w:after="120"/>
        <w:ind w:left="624" w:hanging="624"/>
        <w:jc w:val="both"/>
      </w:pPr>
      <w:r>
        <w:t>Podavatel potvrzuje, že se seznámil s obsahem a významem Ceníku, že mu byl text tohoto dokumentu dostatečně vysvětlen a že výslovně s jeho zněním souhlasí. ČP Podavateli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Podavatel je povinen se s novým zněním Ceníku seznámit.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>Příplatek za nedodržení bodu 4 poštovních podmínek služby Obchodní psaní (dovolený obsah zásilky), stanovený v bodu 13 Poštovních podmínek služby Obchodní psaní, je Podavatel povinen zaplatit ČP do 15 dnů od jeho vyúčtování, a to dle tohoto Čl. 3.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 w:rsidRPr="00FE4D9A">
        <w:rPr>
          <w:b/>
        </w:rPr>
        <w:t>Fakturu - daňový doklad bude ČP vystavovat Měsíčně s lhůtou splatnosti 14 dní</w:t>
      </w:r>
      <w:r>
        <w:t xml:space="preserve"> ode dne jejího vystavení.</w:t>
      </w:r>
    </w:p>
    <w:p w:rsidR="00FE4D9A" w:rsidRDefault="00FE4D9A" w:rsidP="00FE4D9A">
      <w:pPr>
        <w:numPr>
          <w:ilvl w:val="2"/>
          <w:numId w:val="50"/>
        </w:numPr>
        <w:spacing w:after="120"/>
        <w:ind w:left="624" w:hanging="624"/>
        <w:jc w:val="both"/>
      </w:pPr>
      <w:r>
        <w:t>Je-li Podavatel v prodlení s placením ceny, je povinen uhradit úroky z prodlení ve výši stanovené podle nařízení vlády č. 351/2013,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FE4D9A" w:rsidRDefault="00FE4D9A" w:rsidP="00FE4D9A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ČP zasílány na adresu: </w:t>
      </w:r>
      <w:r w:rsidR="00964022">
        <w:rPr>
          <w:b/>
        </w:rPr>
        <w:t>XXXXXX</w:t>
      </w:r>
    </w:p>
    <w:p w:rsidR="00FE4D9A" w:rsidRDefault="00FE4D9A" w:rsidP="00FE4D9A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964022">
        <w:rPr>
          <w:b/>
        </w:rPr>
        <w:t>XXXXX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>Pokud Podavatel nevyrovná své dluhy vůči ČP ve lhůtě splatnosti stanovené v čl. 3, bodu 3.4 této Dohody, vyhrazuje si ČP právo po dobu prodlení Podavatele s úhradou jeho dluhů nepřevzít zásilky dle podmínek této Dohody, případně podmínit převzetí zásilek dle podmínek této Dohody podáním zásilek na ČP stanovené poště a platbou v hotovosti předem.</w:t>
      </w:r>
    </w:p>
    <w:p w:rsidR="00FE4D9A" w:rsidRPr="00FE4D9A" w:rsidRDefault="00FE4D9A" w:rsidP="00FE4D9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Podavatele jsou:</w:t>
      </w:r>
    </w:p>
    <w:p w:rsidR="00FE4D9A" w:rsidRPr="00FE4D9A" w:rsidRDefault="00964022" w:rsidP="00FE4D9A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XXXXXX</w:t>
      </w:r>
    </w:p>
    <w:p w:rsidR="00FE4D9A" w:rsidRDefault="00FE4D9A" w:rsidP="00FE4D9A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FE4D9A" w:rsidRDefault="00FE4D9A" w:rsidP="00FE4D9A">
      <w:pPr>
        <w:numPr>
          <w:ilvl w:val="5"/>
          <w:numId w:val="50"/>
        </w:numPr>
        <w:spacing w:after="120"/>
        <w:jc w:val="both"/>
      </w:pPr>
      <w:r>
        <w:t xml:space="preserve">za poštu:   </w:t>
      </w:r>
      <w:r w:rsidR="00964022">
        <w:rPr>
          <w:b/>
        </w:rPr>
        <w:t>XXXXXX</w:t>
      </w:r>
    </w:p>
    <w:p w:rsidR="00FE4D9A" w:rsidRDefault="00FE4D9A" w:rsidP="00FE4D9A">
      <w:pPr>
        <w:numPr>
          <w:ilvl w:val="5"/>
          <w:numId w:val="50"/>
        </w:numPr>
        <w:spacing w:after="120"/>
        <w:jc w:val="both"/>
      </w:pPr>
      <w:r>
        <w:t xml:space="preserve">za obchod: </w:t>
      </w:r>
      <w:r w:rsidR="00964022">
        <w:rPr>
          <w:b/>
        </w:rPr>
        <w:t>XXXXXX</w:t>
      </w:r>
    </w:p>
    <w:p w:rsidR="00FE4D9A" w:rsidRPr="00FE4D9A" w:rsidRDefault="00964022" w:rsidP="00FE4D9A">
      <w:pPr>
        <w:numPr>
          <w:ilvl w:val="2"/>
          <w:numId w:val="50"/>
        </w:numPr>
        <w:spacing w:after="120"/>
        <w:ind w:left="1077" w:hanging="510"/>
        <w:jc w:val="both"/>
        <w:rPr>
          <w:b/>
        </w:rPr>
      </w:pPr>
      <w:r>
        <w:rPr>
          <w:b/>
        </w:rPr>
        <w:t>XXXXXX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 všech změnách kontaktních osob a spojení, které jsou uvedeny v Čl. 2 a v bodu </w:t>
      </w:r>
      <w:proofErr w:type="gramStart"/>
      <w:r>
        <w:t>4.1. tohoto</w:t>
      </w:r>
      <w:proofErr w:type="gramEnd"/>
      <w:r>
        <w:t xml:space="preserve"> Čl. 4, se budou strany Dohody neprodleně písemně informovat. Tyto změny nejsou důvodem k sepsání Dodatku.</w:t>
      </w:r>
    </w:p>
    <w:p w:rsidR="00FE4D9A" w:rsidRPr="00FE4D9A" w:rsidRDefault="00FE4D9A" w:rsidP="00FE4D9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 w:rsidRPr="00FE4D9A">
        <w:rPr>
          <w:b/>
        </w:rPr>
        <w:t xml:space="preserve">Tato Dohoda se uzavírá na dobu určitou do </w:t>
      </w:r>
      <w:proofErr w:type="gramStart"/>
      <w:r w:rsidRPr="00FE4D9A">
        <w:rPr>
          <w:b/>
        </w:rPr>
        <w:t>31.12.2019</w:t>
      </w:r>
      <w:proofErr w:type="gramEnd"/>
      <w:r>
        <w:t>. Každá ze Stran Dohody může Dohodu vypovědět i bez udání důvodů s tím, že výpovědní doba 1 měsíc začne běžet dnem následujícím po doručení výpovědi druhé Straně Dohody. Pokud Podavatel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Podavatelem musí mít písemnou formu.</w:t>
      </w:r>
    </w:p>
    <w:p w:rsidR="00FE4D9A" w:rsidRDefault="00FE4D9A" w:rsidP="00FE4D9A">
      <w:pPr>
        <w:numPr>
          <w:ilvl w:val="2"/>
          <w:numId w:val="50"/>
        </w:numPr>
        <w:spacing w:after="120"/>
        <w:ind w:left="624" w:hanging="624"/>
        <w:jc w:val="both"/>
      </w:pPr>
      <w:r>
        <w:t>Po skončení účinnosti Dohody vrátí Podavatel ČP nepoužité adresní štítky.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Podavatel přes upozornění nedodržuje sjednané podmínky. Toto upozornění ČP písemně oznámí Podavateli na jeho poslední známou adresu s tím, že je Podavatel povinen ve lhůtě 15 dnů napravit zjištěné nedostatky. V případě marného uplynutí této lhůty má ČP právo od této Dohody odstoupit.</w:t>
      </w:r>
    </w:p>
    <w:p w:rsidR="00FE4D9A" w:rsidRDefault="00FE4D9A" w:rsidP="00FE4D9A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Podavatele nebo kdykoliv v jeho průběhu. V takovém případě není Podavateli poskytnuta dodatečná lhůta 15 dnů a ČP je oprávněna odstoupit od této Dohody bez předchozího upozornění.</w:t>
      </w:r>
    </w:p>
    <w:p w:rsidR="00FE4D9A" w:rsidRDefault="00FE4D9A" w:rsidP="00FE4D9A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Podavatel je povinen uhradit cenu služeb, poskytnutých ČP do odstoupení.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FE4D9A" w:rsidRDefault="00FE4D9A" w:rsidP="00FE4D9A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FE4D9A" w:rsidRDefault="00FE4D9A" w:rsidP="00FE4D9A">
      <w:pPr>
        <w:numPr>
          <w:ilvl w:val="0"/>
          <w:numId w:val="0"/>
        </w:numPr>
        <w:ind w:left="983" w:hanging="303"/>
      </w:pPr>
    </w:p>
    <w:p w:rsidR="00FE4D9A" w:rsidRDefault="00FE4D9A" w:rsidP="00FE4D9A">
      <w:pPr>
        <w:numPr>
          <w:ilvl w:val="0"/>
          <w:numId w:val="0"/>
        </w:numPr>
        <w:ind w:left="983" w:hanging="303"/>
      </w:pPr>
    </w:p>
    <w:p w:rsidR="00FE4D9A" w:rsidRDefault="00FE4D9A" w:rsidP="00FE4D9A">
      <w:pPr>
        <w:numPr>
          <w:ilvl w:val="0"/>
          <w:numId w:val="0"/>
        </w:numPr>
        <w:ind w:left="983" w:hanging="303"/>
      </w:pPr>
    </w:p>
    <w:p w:rsidR="00FE4D9A" w:rsidRDefault="00FE4D9A" w:rsidP="00FE4D9A">
      <w:pPr>
        <w:numPr>
          <w:ilvl w:val="0"/>
          <w:numId w:val="0"/>
        </w:numPr>
        <w:ind w:left="983" w:hanging="303"/>
      </w:pPr>
    </w:p>
    <w:p w:rsidR="00FE4D9A" w:rsidRDefault="00FE4D9A" w:rsidP="00FE4D9A">
      <w:pPr>
        <w:numPr>
          <w:ilvl w:val="0"/>
          <w:numId w:val="0"/>
        </w:numPr>
        <w:ind w:left="983" w:hanging="303"/>
      </w:pPr>
    </w:p>
    <w:p w:rsidR="00FE4D9A" w:rsidRDefault="00FE4D9A" w:rsidP="00FE4D9A">
      <w:pPr>
        <w:numPr>
          <w:ilvl w:val="0"/>
          <w:numId w:val="0"/>
        </w:numPr>
        <w:spacing w:after="120"/>
        <w:jc w:val="both"/>
      </w:pPr>
    </w:p>
    <w:p w:rsidR="00FE4D9A" w:rsidRDefault="00FE4D9A" w:rsidP="00FE4D9A">
      <w:pPr>
        <w:numPr>
          <w:ilvl w:val="0"/>
          <w:numId w:val="0"/>
        </w:numPr>
        <w:spacing w:after="120"/>
        <w:jc w:val="both"/>
      </w:pPr>
    </w:p>
    <w:p w:rsidR="00FE4D9A" w:rsidRDefault="00FE4D9A" w:rsidP="00FE4D9A">
      <w:pPr>
        <w:numPr>
          <w:ilvl w:val="0"/>
          <w:numId w:val="0"/>
        </w:numPr>
        <w:spacing w:after="120"/>
        <w:jc w:val="both"/>
      </w:pPr>
    </w:p>
    <w:p w:rsidR="00FE4D9A" w:rsidRDefault="00FE4D9A" w:rsidP="00FE4D9A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FE4D9A" w:rsidRDefault="00FE4D9A" w:rsidP="00FE4D9A">
      <w:pPr>
        <w:numPr>
          <w:ilvl w:val="0"/>
          <w:numId w:val="0"/>
        </w:numPr>
        <w:spacing w:after="120"/>
        <w:jc w:val="both"/>
      </w:pPr>
      <w:r>
        <w:t>Příloha č. 1 - Vzory adresní strany OP</w:t>
      </w:r>
    </w:p>
    <w:p w:rsidR="00FE4D9A" w:rsidRDefault="00FE4D9A" w:rsidP="00FE4D9A">
      <w:pPr>
        <w:numPr>
          <w:ilvl w:val="0"/>
          <w:numId w:val="0"/>
        </w:numPr>
        <w:spacing w:before="120" w:after="120"/>
        <w:jc w:val="both"/>
      </w:pPr>
    </w:p>
    <w:p w:rsidR="00FE4D9A" w:rsidRDefault="00FE4D9A" w:rsidP="00FE4D9A">
      <w:pPr>
        <w:numPr>
          <w:ilvl w:val="0"/>
          <w:numId w:val="0"/>
        </w:numPr>
        <w:spacing w:before="120" w:after="120"/>
        <w:jc w:val="both"/>
      </w:pPr>
    </w:p>
    <w:p w:rsidR="00FE4D9A" w:rsidRDefault="00FE4D9A" w:rsidP="00FE4D9A">
      <w:pPr>
        <w:numPr>
          <w:ilvl w:val="0"/>
          <w:numId w:val="0"/>
        </w:numPr>
        <w:spacing w:after="120"/>
        <w:jc w:val="both"/>
        <w:sectPr w:rsidR="00FE4D9A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E4D9A" w:rsidRDefault="00FE4D9A" w:rsidP="00FE4D9A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1.8.2016</w:t>
      </w:r>
      <w:proofErr w:type="gramEnd"/>
    </w:p>
    <w:p w:rsidR="00FE4D9A" w:rsidRDefault="00FE4D9A" w:rsidP="00FE4D9A">
      <w:pPr>
        <w:numPr>
          <w:ilvl w:val="0"/>
          <w:numId w:val="0"/>
        </w:numPr>
        <w:spacing w:after="120"/>
        <w:jc w:val="both"/>
      </w:pPr>
    </w:p>
    <w:p w:rsidR="00FE4D9A" w:rsidRDefault="00FE4D9A" w:rsidP="00FE4D9A">
      <w:pPr>
        <w:numPr>
          <w:ilvl w:val="0"/>
          <w:numId w:val="0"/>
        </w:numPr>
        <w:spacing w:after="120"/>
        <w:jc w:val="both"/>
      </w:pPr>
      <w:r>
        <w:t>Za ČP:</w:t>
      </w:r>
    </w:p>
    <w:p w:rsidR="00FE4D9A" w:rsidRDefault="00FE4D9A" w:rsidP="00FE4D9A">
      <w:pPr>
        <w:numPr>
          <w:ilvl w:val="0"/>
          <w:numId w:val="0"/>
        </w:numPr>
        <w:spacing w:after="120"/>
        <w:jc w:val="both"/>
      </w:pPr>
    </w:p>
    <w:p w:rsidR="00FE4D9A" w:rsidRDefault="00FE4D9A" w:rsidP="00FE4D9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E4D9A" w:rsidRDefault="00FE4D9A" w:rsidP="00FE4D9A">
      <w:pPr>
        <w:numPr>
          <w:ilvl w:val="0"/>
          <w:numId w:val="0"/>
        </w:numPr>
        <w:spacing w:after="120"/>
        <w:jc w:val="center"/>
      </w:pPr>
    </w:p>
    <w:p w:rsidR="00FE4D9A" w:rsidRDefault="00FE4D9A" w:rsidP="00FE4D9A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FE4D9A" w:rsidRDefault="00FE4D9A" w:rsidP="00FE4D9A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FE4D9A" w:rsidRDefault="00FE4D9A" w:rsidP="00FE4D9A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Ve Zlíně dne </w:t>
      </w:r>
    </w:p>
    <w:p w:rsidR="00FE4D9A" w:rsidRDefault="00FE4D9A" w:rsidP="00FE4D9A">
      <w:pPr>
        <w:numPr>
          <w:ilvl w:val="0"/>
          <w:numId w:val="0"/>
        </w:numPr>
        <w:spacing w:after="120"/>
      </w:pPr>
    </w:p>
    <w:p w:rsidR="00FE4D9A" w:rsidRDefault="00FE4D9A" w:rsidP="00FE4D9A">
      <w:pPr>
        <w:numPr>
          <w:ilvl w:val="0"/>
          <w:numId w:val="0"/>
        </w:numPr>
        <w:spacing w:after="120"/>
      </w:pPr>
      <w:r>
        <w:t>Za Podavatele:</w:t>
      </w:r>
    </w:p>
    <w:p w:rsidR="00FE4D9A" w:rsidRDefault="00FE4D9A" w:rsidP="00FE4D9A">
      <w:pPr>
        <w:numPr>
          <w:ilvl w:val="0"/>
          <w:numId w:val="0"/>
        </w:numPr>
        <w:spacing w:after="120"/>
      </w:pPr>
    </w:p>
    <w:p w:rsidR="00FE4D9A" w:rsidRDefault="00FE4D9A" w:rsidP="00FE4D9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E4D9A" w:rsidRDefault="00FE4D9A" w:rsidP="00FE4D9A">
      <w:pPr>
        <w:numPr>
          <w:ilvl w:val="0"/>
          <w:numId w:val="0"/>
        </w:numPr>
        <w:spacing w:after="120"/>
        <w:jc w:val="center"/>
      </w:pPr>
    </w:p>
    <w:p w:rsidR="00FE4D9A" w:rsidRDefault="00964022" w:rsidP="00FE4D9A">
      <w:pPr>
        <w:numPr>
          <w:ilvl w:val="0"/>
          <w:numId w:val="0"/>
        </w:numPr>
        <w:spacing w:after="120"/>
        <w:jc w:val="center"/>
      </w:pPr>
      <w:r>
        <w:t>XXXXXX</w:t>
      </w:r>
      <w:bookmarkStart w:id="0" w:name="_GoBack"/>
      <w:bookmarkEnd w:id="0"/>
    </w:p>
    <w:p w:rsidR="00FE4D9A" w:rsidRDefault="00FE4D9A" w:rsidP="00FE4D9A">
      <w:pPr>
        <w:numPr>
          <w:ilvl w:val="0"/>
          <w:numId w:val="0"/>
        </w:numPr>
        <w:spacing w:after="120"/>
        <w:jc w:val="center"/>
      </w:pPr>
    </w:p>
    <w:p w:rsidR="00FE4D9A" w:rsidRDefault="00FE4D9A" w:rsidP="00FE4D9A">
      <w:pPr>
        <w:numPr>
          <w:ilvl w:val="0"/>
          <w:numId w:val="0"/>
        </w:numPr>
        <w:spacing w:after="120"/>
        <w:jc w:val="center"/>
      </w:pPr>
    </w:p>
    <w:p w:rsidR="00FE4D9A" w:rsidRDefault="00FE4D9A" w:rsidP="00FE4D9A">
      <w:pPr>
        <w:numPr>
          <w:ilvl w:val="0"/>
          <w:numId w:val="0"/>
        </w:numPr>
        <w:spacing w:after="120"/>
        <w:jc w:val="center"/>
      </w:pPr>
    </w:p>
    <w:p w:rsidR="00FE4D9A" w:rsidRPr="00FE4D9A" w:rsidRDefault="00FE4D9A" w:rsidP="00FE4D9A">
      <w:pPr>
        <w:numPr>
          <w:ilvl w:val="0"/>
          <w:numId w:val="0"/>
        </w:numPr>
        <w:spacing w:after="120"/>
        <w:jc w:val="center"/>
      </w:pPr>
    </w:p>
    <w:sectPr w:rsidR="00FE4D9A" w:rsidRPr="00FE4D9A" w:rsidSect="00FE4D9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C96" w:rsidRDefault="00783C96">
      <w:r>
        <w:separator/>
      </w:r>
    </w:p>
  </w:endnote>
  <w:endnote w:type="continuationSeparator" w:id="0">
    <w:p w:rsidR="00783C96" w:rsidRDefault="0078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64022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64022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C96" w:rsidRDefault="00783C96">
      <w:r>
        <w:separator/>
      </w:r>
    </w:p>
  </w:footnote>
  <w:footnote w:type="continuationSeparator" w:id="0">
    <w:p w:rsidR="00783C96" w:rsidRDefault="00783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3A614B" wp14:editId="61B3408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E4D9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 Obchodní psaní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4BF636B" wp14:editId="2D55DAB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E4D9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982607-0922/2016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1B34B1B" wp14:editId="66553B5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1243BB0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2693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17528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83C96"/>
    <w:rsid w:val="007844AE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4022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D9A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EA4AF-980E-438C-BA33-7C6FADFB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5</Pages>
  <Words>1380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3</cp:revision>
  <cp:lastPrinted>2010-01-28T11:34:00Z</cp:lastPrinted>
  <dcterms:created xsi:type="dcterms:W3CDTF">2016-08-01T11:28:00Z</dcterms:created>
  <dcterms:modified xsi:type="dcterms:W3CDTF">2016-08-01T11:35:00Z</dcterms:modified>
</cp:coreProperties>
</file>