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35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B7FDB">
        <w:rPr>
          <w:rFonts w:ascii="Arial" w:hAnsi="Arial" w:cs="Arial"/>
          <w:sz w:val="24"/>
          <w:szCs w:val="24"/>
        </w:rPr>
        <w:tab/>
      </w:r>
      <w:r w:rsidR="009B7FD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9B7FD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000307</w:t>
      </w:r>
    </w:p>
    <w:p w:rsidR="00000000" w:rsidRDefault="009B7FD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7FD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9B7FD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9B7FD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7FD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1357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1357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13578">
        <w:rPr>
          <w:rFonts w:ascii="Arial" w:hAnsi="Arial" w:cs="Arial"/>
          <w:sz w:val="24"/>
          <w:szCs w:val="24"/>
        </w:rPr>
        <w:t>xxxxx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BRAVO INVEST s.r.o.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K. H. Borovského 1144/4</w:t>
      </w:r>
    </w:p>
    <w:p w:rsidR="00000000" w:rsidRDefault="009B7FD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29.12.2017</w:t>
      </w:r>
    </w:p>
    <w:p w:rsidR="00000000" w:rsidRDefault="009B7FD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7FD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02212315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CZ02212315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75 940,00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75 940,00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v NB Zahradní</w:t>
      </w:r>
    </w:p>
    <w:p w:rsidR="00000000" w:rsidRDefault="009B7F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 práce - tj. vnit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ní úpravy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B7FD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B7F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B7F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7FD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13578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B7FD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B7FDB" w:rsidRDefault="009B7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7FD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78"/>
    <w:rsid w:val="009B7FDB"/>
    <w:rsid w:val="00B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9C28195E.dotm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2018-01-30T09:21:00Z</dcterms:created>
  <dcterms:modified xsi:type="dcterms:W3CDTF">2018-01-30T09:21:00Z</dcterms:modified>
</cp:coreProperties>
</file>