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7D8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A0A86">
        <w:rPr>
          <w:rFonts w:ascii="Arial" w:hAnsi="Arial" w:cs="Arial"/>
          <w:sz w:val="24"/>
          <w:szCs w:val="24"/>
        </w:rPr>
        <w:tab/>
      </w:r>
      <w:r w:rsidR="00BA0A8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BA0A8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000104</w:t>
      </w:r>
    </w:p>
    <w:p w:rsidR="00000000" w:rsidRDefault="00BA0A8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A0A8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A0A8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A0A8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A0A8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B7D8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1B7D8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B7D8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BA0A8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BA0A8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15.01.2018</w:t>
      </w:r>
    </w:p>
    <w:p w:rsidR="00000000" w:rsidRDefault="00BA0A8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A0A8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1 100 000,00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1 100 000,00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2018, za základ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kupní smlouvy ze dne 1.6.2017</w:t>
      </w:r>
    </w:p>
    <w:p w:rsidR="00000000" w:rsidRDefault="00BA0A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AB frakce ACO 08 50/70, ACO 11 50/70</w:t>
      </w:r>
    </w:p>
    <w:p w:rsidR="00000000" w:rsidRDefault="00BA0A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období 15.1.2018 do 20.12.2018</w:t>
      </w:r>
    </w:p>
    <w:p w:rsidR="00000000" w:rsidRDefault="00BA0A8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A0A8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A0A8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A0A8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A0A8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B7D8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BA0A8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A0A86" w:rsidRDefault="00BA0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A0A8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A"/>
    <w:rsid w:val="001B7D8A"/>
    <w:rsid w:val="00B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D6CCE7C0.dotm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2018-01-30T09:17:00Z</cp:lastPrinted>
  <dcterms:created xsi:type="dcterms:W3CDTF">2018-01-30T09:17:00Z</dcterms:created>
  <dcterms:modified xsi:type="dcterms:W3CDTF">2018-01-30T09:17:00Z</dcterms:modified>
</cp:coreProperties>
</file>