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912CEC" w:rsidRDefault="00053BC0" w:rsidP="00912CE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E85FB8">
              <w:rPr>
                <w:rFonts w:ascii="Arial" w:hAnsi="Arial"/>
                <w:sz w:val="20"/>
              </w:rPr>
              <w:t>9-006/P0800/18/RS</w:t>
            </w:r>
            <w:r w:rsidR="00912CEC">
              <w:rPr>
                <w:rFonts w:ascii="Arial" w:hAnsi="Arial"/>
                <w:sz w:val="20"/>
              </w:rPr>
              <w:t xml:space="preserve"> </w:t>
            </w:r>
          </w:p>
          <w:p w:rsidR="00F1142F" w:rsidRPr="00E86A24" w:rsidRDefault="00912CEC" w:rsidP="00944D6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583FD1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583FD1">
              <w:rPr>
                <w:rFonts w:cs="Arial"/>
                <w:b w:val="0"/>
                <w:sz w:val="20"/>
              </w:rPr>
              <w:t>D-PLUS PROJEKTOVÁ A INŽENÝRSKÁ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583FD1">
              <w:rPr>
                <w:rFonts w:cs="Arial"/>
                <w:b w:val="0"/>
                <w:sz w:val="20"/>
              </w:rPr>
              <w:t>Sokolovská 16/45a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583FD1" w:rsidP="00936A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 00 Praha 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E85FB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E85FB8">
              <w:rPr>
                <w:rFonts w:ascii="Arial" w:hAnsi="Arial" w:cs="Arial"/>
                <w:sz w:val="20"/>
              </w:rPr>
              <w:t xml:space="preserve">15. 4. </w:t>
            </w:r>
            <w:r w:rsidR="00583FD1"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E85FB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E85FB8">
              <w:rPr>
                <w:rFonts w:ascii="Arial" w:hAnsi="Arial" w:cs="Arial"/>
                <w:sz w:val="20"/>
              </w:rPr>
              <w:t>9. 1. 2018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 Vás dokumentaci pro výběr zhotovitele, včetně projektu DIO v rámci akce PVS: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  <w:r w:rsidRPr="00E85FB8">
              <w:rPr>
                <w:rFonts w:ascii="Arial" w:hAnsi="Arial"/>
                <w:b/>
                <w:noProof/>
                <w:sz w:val="22"/>
                <w:szCs w:val="22"/>
              </w:rPr>
              <w:t>14P0800 „ČS a VDJ Kopanina – rekonstrukce střešního pláště a fasády nových AK VDJ“</w:t>
            </w:r>
          </w:p>
          <w:p w:rsidR="00E85FB8" w:rsidRP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Celková cena nepřesáhne částku 467 000,- Kč bez DPH.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Dokumentace bude vyhotovena v souhladu s vyhláškou číslo 169/2016 Sb.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papírové formě bude dokumentace odevzdána v 6 vyhotoveních včetně 2x kontrolního rozpočtu, 2x soupisu prací a navíc 6x situace obnovy povrchů odsouhlasená TSK hl.m.Prahy.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digitální formě bude dokumentace odevzdána na  jednom CD ve formátu DWG a PDF s rozpočtem  ve formátu KROS a XLS a soupisem prací.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Dále budou předána dvě CD s dokumentací v PDF a se soupisem prací ve formátu XLS včetně určení kódů CPV.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7B4B01" w:rsidRPr="001039C0" w:rsidRDefault="00E85FB8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Zárověň bude provedena aktualizace sítí a předána 1x v originále a 1x v kopii včetně zákresů.</w:t>
            </w: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12CE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22F6"/>
    <w:rsid w:val="001347A4"/>
    <w:rsid w:val="001568BE"/>
    <w:rsid w:val="00187797"/>
    <w:rsid w:val="001C7A6D"/>
    <w:rsid w:val="00202FF2"/>
    <w:rsid w:val="00207884"/>
    <w:rsid w:val="00210E41"/>
    <w:rsid w:val="00234696"/>
    <w:rsid w:val="00272965"/>
    <w:rsid w:val="002C1474"/>
    <w:rsid w:val="00324413"/>
    <w:rsid w:val="00390EC2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83FD1"/>
    <w:rsid w:val="00597728"/>
    <w:rsid w:val="005A3723"/>
    <w:rsid w:val="005B1FA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43CED"/>
    <w:rsid w:val="00854FCA"/>
    <w:rsid w:val="00863FB3"/>
    <w:rsid w:val="008B6BBC"/>
    <w:rsid w:val="008C05F2"/>
    <w:rsid w:val="008D2ACB"/>
    <w:rsid w:val="008E6C5B"/>
    <w:rsid w:val="008F1664"/>
    <w:rsid w:val="008F7037"/>
    <w:rsid w:val="00912CEC"/>
    <w:rsid w:val="00915FD8"/>
    <w:rsid w:val="00936AD0"/>
    <w:rsid w:val="009407BA"/>
    <w:rsid w:val="00944D6A"/>
    <w:rsid w:val="00960CB1"/>
    <w:rsid w:val="0096542D"/>
    <w:rsid w:val="00994AD3"/>
    <w:rsid w:val="009A1351"/>
    <w:rsid w:val="009B10C8"/>
    <w:rsid w:val="009F78CF"/>
    <w:rsid w:val="00A6560B"/>
    <w:rsid w:val="00AD1AB4"/>
    <w:rsid w:val="00AD4422"/>
    <w:rsid w:val="00AF1A9E"/>
    <w:rsid w:val="00AF6047"/>
    <w:rsid w:val="00B10A7C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5FB8"/>
    <w:rsid w:val="00E86A24"/>
    <w:rsid w:val="00E902E8"/>
    <w:rsid w:val="00E90D06"/>
    <w:rsid w:val="00EC15CF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313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2017-10-25T06:48:00Z</cp:lastPrinted>
  <dcterms:created xsi:type="dcterms:W3CDTF">2018-01-30T08:32:00Z</dcterms:created>
  <dcterms:modified xsi:type="dcterms:W3CDTF">2018-01-30T08:32:00Z</dcterms:modified>
</cp:coreProperties>
</file>