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055D1" w14:textId="77777777" w:rsidR="00F45FA2" w:rsidRDefault="00F45FA2" w:rsidP="00CD4599">
      <w:pPr>
        <w:spacing w:after="0"/>
        <w:ind w:left="6372" w:firstLine="708"/>
        <w:rPr>
          <w:u w:val="single"/>
        </w:rPr>
      </w:pPr>
    </w:p>
    <w:p w14:paraId="459055D2" w14:textId="77777777"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45905630" wp14:editId="4590563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14:paraId="459055D3" w14:textId="77777777" w:rsidR="00E7458F" w:rsidRDefault="00E7458F" w:rsidP="00CD4599">
      <w:pPr>
        <w:spacing w:after="0"/>
        <w:ind w:left="6372" w:firstLine="708"/>
      </w:pPr>
      <w:r>
        <w:t>Univerzita Karlova, Filozofická fakulta</w:t>
      </w:r>
    </w:p>
    <w:p w14:paraId="459055D4" w14:textId="77777777" w:rsidR="00E7458F" w:rsidRDefault="00E7458F" w:rsidP="00CD4599">
      <w:pPr>
        <w:spacing w:after="0"/>
        <w:ind w:left="6372" w:firstLine="708"/>
      </w:pPr>
      <w:r>
        <w:t>Nám. Jana Palacha 1/2, 116 38 Praha 1</w:t>
      </w:r>
    </w:p>
    <w:p w14:paraId="459055D5" w14:textId="77777777" w:rsidR="00E7458F" w:rsidRDefault="00E7458F" w:rsidP="00CD4599">
      <w:pPr>
        <w:spacing w:after="0"/>
        <w:ind w:left="6372" w:firstLine="708"/>
      </w:pPr>
      <w:r>
        <w:t>IČ</w:t>
      </w:r>
      <w:r w:rsidR="002C5D98">
        <w:t>:</w:t>
      </w:r>
      <w:r>
        <w:t xml:space="preserve"> 00216208</w:t>
      </w:r>
    </w:p>
    <w:p w14:paraId="459055D6" w14:textId="77777777" w:rsidR="00E7458F" w:rsidRDefault="00E7458F" w:rsidP="00CD4599">
      <w:pPr>
        <w:spacing w:after="0"/>
        <w:ind w:left="6372" w:firstLine="708"/>
      </w:pPr>
      <w:r>
        <w:t>DIČ</w:t>
      </w:r>
      <w:r w:rsidR="002C5D98">
        <w:t>:</w:t>
      </w:r>
      <w:r>
        <w:t xml:space="preserve"> CZ0021620</w:t>
      </w:r>
      <w:r w:rsidR="004E1656">
        <w:t>8</w:t>
      </w:r>
    </w:p>
    <w:p w14:paraId="459055D7" w14:textId="77777777" w:rsidR="00CD4599" w:rsidRPr="00CD4599" w:rsidRDefault="00CD4599" w:rsidP="00CD4599">
      <w:pPr>
        <w:spacing w:after="0"/>
        <w:ind w:left="4248"/>
        <w:rPr>
          <w:b/>
          <w:sz w:val="32"/>
        </w:rPr>
      </w:pPr>
      <w:r>
        <w:rPr>
          <w:b/>
          <w:sz w:val="32"/>
        </w:rPr>
        <w:t xml:space="preserve">   </w:t>
      </w:r>
      <w:r w:rsidRPr="00CD4599">
        <w:rPr>
          <w:b/>
          <w:sz w:val="32"/>
        </w:rPr>
        <w:t>O</w:t>
      </w:r>
      <w:r>
        <w:rPr>
          <w:b/>
          <w:sz w:val="32"/>
        </w:rPr>
        <w:t>bjednávka</w:t>
      </w:r>
    </w:p>
    <w:p w14:paraId="459055D8" w14:textId="77777777"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14:paraId="459055DD" w14:textId="77777777" w:rsidTr="00E8528A">
        <w:tc>
          <w:tcPr>
            <w:tcW w:w="5346" w:type="dxa"/>
            <w:gridSpan w:val="2"/>
            <w:shd w:val="clear" w:color="auto" w:fill="D9D9D9" w:themeFill="background1" w:themeFillShade="D9"/>
          </w:tcPr>
          <w:p w14:paraId="459055D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Číslo objednávky</w:t>
            </w:r>
            <w:r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459055DC" w14:textId="1AE6E5CD" w:rsidR="00F45FA2" w:rsidRDefault="00FD1ACE" w:rsidP="00753F84">
            <w:r>
              <w:t>2016/0620</w:t>
            </w:r>
          </w:p>
        </w:tc>
      </w:tr>
      <w:tr w:rsidR="00F45FA2" w:rsidRPr="001563A1" w14:paraId="459055E3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DE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Název/jméno:</w:t>
            </w:r>
          </w:p>
        </w:tc>
        <w:tc>
          <w:tcPr>
            <w:tcW w:w="3836" w:type="dxa"/>
            <w:shd w:val="clear" w:color="auto" w:fill="auto"/>
          </w:tcPr>
          <w:p w14:paraId="459055DF" w14:textId="6942BBDD" w:rsidR="00EB58E6" w:rsidRPr="00F45FA2" w:rsidRDefault="00642407" w:rsidP="00753F84">
            <w:r>
              <w:rPr>
                <w:rFonts w:ascii="Calibri" w:hAnsi="Calibri" w:cs="Calibri"/>
                <w:sz w:val="20"/>
                <w:szCs w:val="20"/>
                <w:lang w:bidi="ar-SA"/>
              </w:rPr>
              <w:t>JANUS, spol. s r.o.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Default="00753F84" w:rsidP="00753F84">
            <w:r>
              <w:rPr>
                <w:b/>
              </w:rPr>
              <w:t>Číslo z</w:t>
            </w:r>
            <w:r w:rsidR="00F45FA2" w:rsidRPr="001563A1">
              <w:rPr>
                <w:b/>
              </w:rPr>
              <w:t>akázk</w:t>
            </w:r>
            <w:r>
              <w:rPr>
                <w:b/>
              </w:rPr>
              <w:t>y</w:t>
            </w:r>
            <w:r w:rsidR="00F45FA2" w:rsidRPr="001563A1"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459055E2" w14:textId="3215BF0F" w:rsidR="00F45FA2" w:rsidRPr="00F45FA2" w:rsidRDefault="002768E9" w:rsidP="00753F84">
            <w:r>
              <w:t>711820</w:t>
            </w:r>
          </w:p>
        </w:tc>
      </w:tr>
      <w:tr w:rsidR="00753F84" w:rsidRPr="001563A1" w14:paraId="459055E8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4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14:paraId="459055E5" w14:textId="1C1D0DBE" w:rsidR="00F45FA2" w:rsidRPr="00F45FA2" w:rsidRDefault="00642407" w:rsidP="00753F84">
            <w:r>
              <w:t>40764281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14:paraId="459055E7" w14:textId="77777777" w:rsidR="00F45FA2" w:rsidRPr="00F45FA2" w:rsidRDefault="00F45FA2" w:rsidP="00753F84">
            <w:r w:rsidRPr="001563A1">
              <w:rPr>
                <w:b/>
              </w:rPr>
              <w:t>Kontaktní osoba objednatele (</w:t>
            </w:r>
            <w:r>
              <w:rPr>
                <w:b/>
              </w:rPr>
              <w:t xml:space="preserve">i </w:t>
            </w:r>
            <w:r w:rsidRPr="001563A1">
              <w:rPr>
                <w:b/>
              </w:rPr>
              <w:t>pro zaslání faktury):</w:t>
            </w:r>
          </w:p>
        </w:tc>
      </w:tr>
      <w:tr w:rsidR="00F45FA2" w:rsidRPr="001563A1" w14:paraId="459055EE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14:paraId="459055EA" w14:textId="420B946C" w:rsidR="00F45FA2" w:rsidRPr="00F45FA2" w:rsidRDefault="00642407" w:rsidP="00753F84">
            <w:r>
              <w:t>004-40764281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14:paraId="459055ED" w14:textId="4C6CCACC" w:rsidR="00F45FA2" w:rsidRPr="00F45FA2" w:rsidRDefault="00FD1ACE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4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F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14:paraId="459055F0" w14:textId="7A0DFC43" w:rsidR="00F45FA2" w:rsidRPr="001563A1" w:rsidRDefault="00EB58E6" w:rsidP="00753F84">
            <w:r>
              <w:t>ANO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14:paraId="459055F3" w14:textId="35F54F3B" w:rsidR="00F45FA2" w:rsidRPr="001563A1" w:rsidRDefault="00FD1ACE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B" w14:textId="77777777" w:rsidTr="009D39A0">
        <w:tc>
          <w:tcPr>
            <w:tcW w:w="1510" w:type="dxa"/>
            <w:shd w:val="clear" w:color="auto" w:fill="D9D9D9" w:themeFill="background1" w:themeFillShade="D9"/>
          </w:tcPr>
          <w:p w14:paraId="459055F5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14:paraId="20D5225E" w14:textId="77777777" w:rsidR="002768E9" w:rsidRDefault="00642407" w:rsidP="00753F84">
            <w:pPr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  <w:lang w:bidi="ar-SA"/>
              </w:rPr>
              <w:t>Na Lysinách 43,</w:t>
            </w:r>
          </w:p>
          <w:p w14:paraId="459055F7" w14:textId="4DBC8F47" w:rsidR="00642407" w:rsidRPr="00F45FA2" w:rsidRDefault="00642407" w:rsidP="00753F84">
            <w:r>
              <w:rPr>
                <w:rFonts w:ascii="Calibri" w:hAnsi="Calibri" w:cs="Calibri"/>
                <w:sz w:val="20"/>
                <w:szCs w:val="20"/>
                <w:lang w:bidi="ar-SA"/>
              </w:rPr>
              <w:t>147 00 Praha 4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14:paraId="459055FA" w14:textId="569E887C" w:rsidR="00F45FA2" w:rsidRPr="00F45FA2" w:rsidRDefault="00FD1ACE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F" w14:textId="77777777" w:rsidTr="009D39A0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14:paraId="459055FC" w14:textId="77777777" w:rsidR="00F45FA2" w:rsidRPr="001563A1" w:rsidRDefault="00F45FA2" w:rsidP="00753F84">
            <w:pPr>
              <w:rPr>
                <w:b/>
              </w:rPr>
            </w:pPr>
            <w:r>
              <w:rPr>
                <w:b/>
              </w:rPr>
              <w:t>E</w:t>
            </w:r>
            <w:r w:rsidRPr="001563A1">
              <w:rPr>
                <w:b/>
              </w:rPr>
              <w:t>-mail:</w:t>
            </w:r>
          </w:p>
        </w:tc>
        <w:tc>
          <w:tcPr>
            <w:tcW w:w="3836" w:type="dxa"/>
            <w:shd w:val="clear" w:color="auto" w:fill="auto"/>
          </w:tcPr>
          <w:p w14:paraId="459055FD" w14:textId="7DA8ABE7" w:rsidR="00F45FA2" w:rsidRPr="00F45FA2" w:rsidRDefault="00FD1ACE" w:rsidP="00753F84">
            <w:proofErr w:type="spellStart"/>
            <w:r>
              <w:rPr>
                <w:rFonts w:ascii="Calibri" w:hAnsi="Calibri" w:cs="Calibri"/>
                <w:sz w:val="20"/>
                <w:szCs w:val="20"/>
                <w:lang w:bidi="ar-SA"/>
              </w:rPr>
              <w:t>xxx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055FE" w14:textId="77777777" w:rsidR="00F45FA2" w:rsidRPr="00F45FA2" w:rsidRDefault="00F45FA2" w:rsidP="00753F84"/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7609"/>
      </w:tblGrid>
      <w:tr w:rsidR="001563A1" w:rsidRPr="001563A1" w14:paraId="45905604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0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Předmět plnění (popis, počet kusů):</w:t>
            </w:r>
          </w:p>
        </w:tc>
        <w:tc>
          <w:tcPr>
            <w:tcW w:w="7655" w:type="dxa"/>
            <w:shd w:val="clear" w:color="auto" w:fill="auto"/>
          </w:tcPr>
          <w:p w14:paraId="45905603" w14:textId="23F5E9A8" w:rsidR="00CB68EE" w:rsidRPr="00CB68EE" w:rsidRDefault="00642407" w:rsidP="00CB68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TASKalfa</w:t>
            </w:r>
            <w:proofErr w:type="spellEnd"/>
            <w:r>
              <w:rPr>
                <w:sz w:val="20"/>
                <w:szCs w:val="20"/>
              </w:rPr>
              <w:t xml:space="preserve"> 3252ci(základní jednotka včetně zásobníku 2x500 listů, podavač originálů DP-7100, podstavný stolek CB-7110M, </w:t>
            </w:r>
            <w:proofErr w:type="spellStart"/>
            <w:r>
              <w:rPr>
                <w:sz w:val="20"/>
                <w:szCs w:val="20"/>
              </w:rPr>
              <w:t>Embedded</w:t>
            </w:r>
            <w:proofErr w:type="spellEnd"/>
            <w:r>
              <w:rPr>
                <w:sz w:val="20"/>
                <w:szCs w:val="20"/>
              </w:rPr>
              <w:t xml:space="preserve"> terminál a licence </w:t>
            </w:r>
            <w:proofErr w:type="spellStart"/>
            <w:r>
              <w:rPr>
                <w:sz w:val="20"/>
                <w:szCs w:val="20"/>
              </w:rPr>
              <w:t>MyQ</w:t>
            </w:r>
            <w:proofErr w:type="spellEnd"/>
            <w:r>
              <w:rPr>
                <w:sz w:val="20"/>
                <w:szCs w:val="20"/>
              </w:rPr>
              <w:t xml:space="preserve">/set/EP1/LP1, čtečka karet </w:t>
            </w:r>
            <w:proofErr w:type="spellStart"/>
            <w:r>
              <w:rPr>
                <w:sz w:val="20"/>
                <w:szCs w:val="20"/>
              </w:rPr>
              <w:t>Mifare</w:t>
            </w:r>
            <w:proofErr w:type="spellEnd"/>
            <w:r>
              <w:rPr>
                <w:sz w:val="20"/>
                <w:szCs w:val="20"/>
              </w:rPr>
              <w:t>) včetně dopravy, instalace a zaškolení</w:t>
            </w:r>
          </w:p>
        </w:tc>
      </w:tr>
      <w:tr w:rsidR="001563A1" w:rsidRPr="001563A1" w14:paraId="45905607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5" w14:textId="58DFE580" w:rsidR="001563A1" w:rsidRPr="001563A1" w:rsidRDefault="001563A1" w:rsidP="008D7E71">
            <w:pPr>
              <w:rPr>
                <w:b/>
              </w:rPr>
            </w:pPr>
            <w:r w:rsidRPr="001563A1">
              <w:rPr>
                <w:b/>
              </w:rPr>
              <w:t xml:space="preserve">Cena </w:t>
            </w:r>
            <w:r w:rsidR="008D7E71">
              <w:rPr>
                <w:b/>
              </w:rPr>
              <w:t xml:space="preserve">bez </w:t>
            </w:r>
            <w:r w:rsidRPr="001563A1">
              <w:rPr>
                <w:b/>
              </w:rPr>
              <w:t>DPH:</w:t>
            </w:r>
          </w:p>
        </w:tc>
        <w:tc>
          <w:tcPr>
            <w:tcW w:w="7655" w:type="dxa"/>
            <w:shd w:val="clear" w:color="auto" w:fill="auto"/>
          </w:tcPr>
          <w:p w14:paraId="45905606" w14:textId="55B86F87" w:rsidR="001563A1" w:rsidRPr="001563A1" w:rsidRDefault="00B74C48" w:rsidP="00D721CC">
            <w:r>
              <w:t>69 200,- Kč</w:t>
            </w:r>
          </w:p>
        </w:tc>
      </w:tr>
      <w:tr w:rsidR="008D7E71" w:rsidRPr="001563A1" w14:paraId="5CCD6FCE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E56C079" w14:textId="4D6B7D3A" w:rsidR="008D7E71" w:rsidRPr="001563A1" w:rsidRDefault="008D7E71" w:rsidP="00D721CC">
            <w:pPr>
              <w:rPr>
                <w:b/>
              </w:rPr>
            </w:pPr>
            <w:r>
              <w:rPr>
                <w:b/>
              </w:rPr>
              <w:t>Cena vč. DPH</w:t>
            </w:r>
            <w:r w:rsidR="009D39A0">
              <w:rPr>
                <w:b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14:paraId="7122BD84" w14:textId="339414A8" w:rsidR="008D7E71" w:rsidRPr="001563A1" w:rsidRDefault="00B74C48" w:rsidP="00D721CC">
            <w:r>
              <w:t>83 732,- Kč</w:t>
            </w:r>
          </w:p>
        </w:tc>
      </w:tr>
      <w:tr w:rsidR="001563A1" w:rsidRPr="001563A1" w14:paraId="4590560A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8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Termín dodání (na pozdějším dodání nemá objednatel zájem):</w:t>
            </w:r>
          </w:p>
        </w:tc>
        <w:tc>
          <w:tcPr>
            <w:tcW w:w="7655" w:type="dxa"/>
            <w:shd w:val="clear" w:color="auto" w:fill="auto"/>
          </w:tcPr>
          <w:p w14:paraId="45905609" w14:textId="40598BE0" w:rsidR="001563A1" w:rsidRPr="001563A1" w:rsidRDefault="00642407" w:rsidP="002768E9">
            <w:r>
              <w:t>31</w:t>
            </w:r>
            <w:r w:rsidR="002768E9">
              <w:t>.10</w:t>
            </w:r>
            <w:r w:rsidR="00EB58E6">
              <w:t>.2016</w:t>
            </w:r>
          </w:p>
        </w:tc>
      </w:tr>
      <w:tr w:rsidR="001563A1" w:rsidRPr="001563A1" w14:paraId="4590560D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B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Způsob dodání:</w:t>
            </w:r>
          </w:p>
        </w:tc>
        <w:tc>
          <w:tcPr>
            <w:tcW w:w="7655" w:type="dxa"/>
            <w:shd w:val="clear" w:color="auto" w:fill="auto"/>
          </w:tcPr>
          <w:p w14:paraId="4590560C" w14:textId="57ABA524" w:rsidR="001563A1" w:rsidRPr="001563A1" w:rsidRDefault="002768E9" w:rsidP="00D721CC">
            <w:r>
              <w:t>Instalace u objednatele</w:t>
            </w:r>
          </w:p>
        </w:tc>
      </w:tr>
      <w:tr w:rsidR="001563A1" w:rsidRPr="001563A1" w14:paraId="45905610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E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Místo dodání:</w:t>
            </w:r>
          </w:p>
        </w:tc>
        <w:tc>
          <w:tcPr>
            <w:tcW w:w="7655" w:type="dxa"/>
            <w:shd w:val="clear" w:color="auto" w:fill="auto"/>
          </w:tcPr>
          <w:p w14:paraId="4590560F" w14:textId="14F37A15" w:rsidR="001563A1" w:rsidRPr="001563A1" w:rsidRDefault="00EB58E6" w:rsidP="00D721CC">
            <w:r>
              <w:t>Univerzita Karlova, Filozofická fakulta, nám. Jana Palacha 2, 116 38 Praha 1</w:t>
            </w:r>
          </w:p>
        </w:tc>
      </w:tr>
      <w:tr w:rsidR="001563A1" w:rsidRPr="001563A1" w14:paraId="45905613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11" w14:textId="77777777"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Splatnost faktury: </w:t>
            </w:r>
          </w:p>
        </w:tc>
        <w:tc>
          <w:tcPr>
            <w:tcW w:w="7655" w:type="dxa"/>
            <w:shd w:val="clear" w:color="auto" w:fill="auto"/>
          </w:tcPr>
          <w:p w14:paraId="45905612" w14:textId="77777777" w:rsidR="001563A1" w:rsidRPr="001563A1" w:rsidRDefault="001563A1" w:rsidP="00D721CC">
            <w:r w:rsidRPr="001563A1">
              <w:t>21 dní od prokazatelného doručení objednateli</w:t>
            </w:r>
          </w:p>
        </w:tc>
      </w:tr>
      <w:tr w:rsidR="001563A1" w:rsidRPr="001563A1" w14:paraId="45905616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14" w14:textId="77777777"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Způsob úhrady: </w:t>
            </w:r>
          </w:p>
        </w:tc>
        <w:tc>
          <w:tcPr>
            <w:tcW w:w="7655" w:type="dxa"/>
            <w:shd w:val="clear" w:color="auto" w:fill="auto"/>
          </w:tcPr>
          <w:p w14:paraId="45905615" w14:textId="77777777" w:rsidR="001563A1" w:rsidRPr="001563A1" w:rsidRDefault="001563A1" w:rsidP="00F45FA2">
            <w:r w:rsidRPr="001563A1">
              <w:t xml:space="preserve">bankovním převodem na účet dodavatele </w:t>
            </w:r>
            <w:r>
              <w:t>u bank</w:t>
            </w:r>
            <w:r w:rsidR="00F45FA2">
              <w:t>.</w:t>
            </w:r>
            <w:r>
              <w:t xml:space="preserve"> </w:t>
            </w:r>
            <w:proofErr w:type="gramStart"/>
            <w:r>
              <w:t>ústavu</w:t>
            </w:r>
            <w:proofErr w:type="gramEnd"/>
            <w:r>
              <w:t xml:space="preserve"> v ČR </w:t>
            </w:r>
            <w:r w:rsidRPr="001563A1">
              <w:t>uvedený na faktuře</w:t>
            </w:r>
          </w:p>
        </w:tc>
      </w:tr>
    </w:tbl>
    <w:p w14:paraId="45905617" w14:textId="77777777" w:rsidR="00482821" w:rsidRPr="003B76AB" w:rsidRDefault="00482821" w:rsidP="00CD4599">
      <w:pPr>
        <w:spacing w:after="0"/>
        <w:rPr>
          <w:sz w:val="18"/>
          <w:szCs w:val="18"/>
        </w:rPr>
      </w:pPr>
    </w:p>
    <w:p w14:paraId="45905618" w14:textId="77777777" w:rsidR="003B76AB" w:rsidRDefault="003B76AB" w:rsidP="00CD459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  <w:sectPr w:rsidR="003B76A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810E4C" w:rsidRDefault="00810E4C" w:rsidP="00810E4C">
      <w:pPr>
        <w:spacing w:after="0"/>
        <w:rPr>
          <w:sz w:val="18"/>
          <w:szCs w:val="18"/>
        </w:rPr>
      </w:pPr>
      <w:r w:rsidRPr="003B76AB">
        <w:rPr>
          <w:sz w:val="18"/>
          <w:szCs w:val="18"/>
          <w:u w:val="single"/>
        </w:rPr>
        <w:t>Další smluvní ujednání</w:t>
      </w:r>
      <w:r w:rsidRPr="003B76AB">
        <w:rPr>
          <w:sz w:val="18"/>
          <w:szCs w:val="18"/>
        </w:rPr>
        <w:t>:</w:t>
      </w:r>
    </w:p>
    <w:p w14:paraId="4590561A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Zástupc</w:t>
      </w:r>
      <w:r w:rsidR="00F45FA2">
        <w:rPr>
          <w:sz w:val="18"/>
          <w:szCs w:val="18"/>
        </w:rPr>
        <w:t>i</w:t>
      </w:r>
      <w:r w:rsidRPr="003B76AB">
        <w:rPr>
          <w:sz w:val="18"/>
          <w:szCs w:val="18"/>
        </w:rPr>
        <w:t xml:space="preserve"> objednavatele a dodavatele prohlašují, že mají oprávnění k zastupování smluvní strany</w:t>
      </w:r>
      <w:r w:rsidR="00BA702A" w:rsidRPr="003B76AB">
        <w:rPr>
          <w:sz w:val="18"/>
          <w:szCs w:val="18"/>
        </w:rPr>
        <w:t xml:space="preserve"> v rámci tohoto smluvního vztahu</w:t>
      </w:r>
      <w:r w:rsidRPr="003B76AB">
        <w:rPr>
          <w:sz w:val="18"/>
          <w:szCs w:val="18"/>
        </w:rPr>
        <w:t>.</w:t>
      </w:r>
    </w:p>
    <w:p w14:paraId="4590561B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Objednávka je platná po jejím potvrzení oběma smluvními stranami a prokazatelném doručení </w:t>
      </w:r>
      <w:r w:rsidR="00BA702A" w:rsidRPr="003B76AB">
        <w:rPr>
          <w:sz w:val="18"/>
          <w:szCs w:val="18"/>
        </w:rPr>
        <w:t>potvrzené objednávky</w:t>
      </w:r>
      <w:r w:rsidRPr="003B76AB">
        <w:rPr>
          <w:sz w:val="18"/>
          <w:szCs w:val="18"/>
        </w:rPr>
        <w:t xml:space="preserve"> objednateli.</w:t>
      </w:r>
      <w:r w:rsidR="007E5984" w:rsidRPr="003B76AB">
        <w:rPr>
          <w:sz w:val="18"/>
          <w:szCs w:val="18"/>
        </w:rPr>
        <w:t xml:space="preserve"> Pokud dodavatel nedoručí potvrzenou objednávku odběrateli do 10 dnů od data vystavení</w:t>
      </w:r>
      <w:r w:rsidR="00BA702A" w:rsidRPr="003B76AB">
        <w:rPr>
          <w:sz w:val="18"/>
          <w:szCs w:val="18"/>
        </w:rPr>
        <w:t xml:space="preserve"> objednávky</w:t>
      </w:r>
      <w:r w:rsidR="007E5984" w:rsidRPr="003B76AB">
        <w:rPr>
          <w:sz w:val="18"/>
          <w:szCs w:val="18"/>
        </w:rPr>
        <w:t xml:space="preserve">, </w:t>
      </w:r>
      <w:r w:rsidR="00084B38" w:rsidRPr="003B76AB">
        <w:rPr>
          <w:sz w:val="18"/>
          <w:szCs w:val="18"/>
        </w:rPr>
        <w:t>pozbývá</w:t>
      </w:r>
      <w:r w:rsidR="007E5984" w:rsidRPr="003B76AB">
        <w:rPr>
          <w:sz w:val="18"/>
          <w:szCs w:val="18"/>
        </w:rPr>
        <w:t xml:space="preserve"> </w:t>
      </w:r>
      <w:r w:rsidR="00BA702A" w:rsidRPr="003B76AB">
        <w:rPr>
          <w:sz w:val="18"/>
          <w:szCs w:val="18"/>
        </w:rPr>
        <w:t>tato objednávka platn</w:t>
      </w:r>
      <w:r w:rsidR="00084B38" w:rsidRPr="003B76AB">
        <w:rPr>
          <w:sz w:val="18"/>
          <w:szCs w:val="18"/>
        </w:rPr>
        <w:t>osti</w:t>
      </w:r>
      <w:r w:rsidR="001877C9" w:rsidRPr="003B76AB">
        <w:rPr>
          <w:sz w:val="18"/>
          <w:szCs w:val="18"/>
        </w:rPr>
        <w:t>,</w:t>
      </w:r>
      <w:r w:rsidR="00BA702A" w:rsidRPr="003B76AB">
        <w:rPr>
          <w:sz w:val="18"/>
          <w:szCs w:val="18"/>
        </w:rPr>
        <w:t xml:space="preserve"> </w:t>
      </w:r>
      <w:r w:rsidR="007E5984" w:rsidRPr="003B76AB">
        <w:rPr>
          <w:sz w:val="18"/>
          <w:szCs w:val="18"/>
        </w:rPr>
        <w:t>objednatel</w:t>
      </w:r>
      <w:r w:rsidR="00BA702A" w:rsidRPr="003B76AB">
        <w:rPr>
          <w:sz w:val="18"/>
          <w:szCs w:val="18"/>
        </w:rPr>
        <w:t xml:space="preserve"> není</w:t>
      </w:r>
      <w:r w:rsidR="007E5984" w:rsidRPr="003B76AB">
        <w:rPr>
          <w:sz w:val="18"/>
          <w:szCs w:val="18"/>
        </w:rPr>
        <w:t xml:space="preserve"> objednávkou vázán</w:t>
      </w:r>
      <w:r w:rsidR="001877C9" w:rsidRPr="003B76AB">
        <w:rPr>
          <w:sz w:val="18"/>
          <w:szCs w:val="18"/>
        </w:rPr>
        <w:t xml:space="preserve"> a dodavatel není oprávněn provést objednané plnění</w:t>
      </w:r>
      <w:r w:rsidR="007E5984" w:rsidRPr="003B76AB">
        <w:rPr>
          <w:sz w:val="18"/>
          <w:szCs w:val="18"/>
        </w:rPr>
        <w:t>.</w:t>
      </w:r>
    </w:p>
    <w:p w14:paraId="4590561C" w14:textId="0BA5E966"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Dodavatel je oprávněn vystavit fakturu až po dodání objednaného plnění objednateli.</w:t>
      </w:r>
      <w:r w:rsidR="00D950FA" w:rsidRPr="003B76AB">
        <w:rPr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>
        <w:rPr>
          <w:bCs/>
          <w:sz w:val="18"/>
          <w:szCs w:val="18"/>
        </w:rPr>
        <w:t xml:space="preserve">řádného </w:t>
      </w:r>
      <w:r w:rsidR="00D950FA" w:rsidRPr="003B76AB">
        <w:rPr>
          <w:bCs/>
          <w:sz w:val="18"/>
          <w:szCs w:val="18"/>
        </w:rPr>
        <w:t>dokladu.</w:t>
      </w:r>
    </w:p>
    <w:p w14:paraId="4590561D" w14:textId="77777777"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3B76AB" w:rsidRDefault="00D950F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Dodavatel bere na vědomí, že objednatel má povinnost některé </w:t>
      </w:r>
      <w:r w:rsidR="00645C24" w:rsidRPr="003B76AB">
        <w:rPr>
          <w:sz w:val="18"/>
          <w:szCs w:val="18"/>
        </w:rPr>
        <w:t xml:space="preserve">smlouvy, tedy i </w:t>
      </w:r>
      <w:r w:rsidRPr="003B76AB">
        <w:rPr>
          <w:sz w:val="18"/>
          <w:szCs w:val="18"/>
        </w:rPr>
        <w:t xml:space="preserve">objednávky </w:t>
      </w:r>
      <w:r w:rsidR="00645C24" w:rsidRPr="003B76AB">
        <w:rPr>
          <w:sz w:val="18"/>
          <w:szCs w:val="18"/>
        </w:rPr>
        <w:t xml:space="preserve">a jejich akceptace, </w:t>
      </w:r>
      <w:r w:rsidRPr="003B76AB">
        <w:rPr>
          <w:sz w:val="18"/>
          <w:szCs w:val="18"/>
        </w:rPr>
        <w:t xml:space="preserve">zveřejnit v registru </w:t>
      </w:r>
      <w:r w:rsidRPr="003B76AB">
        <w:rPr>
          <w:sz w:val="18"/>
          <w:szCs w:val="18"/>
        </w:rPr>
        <w:t xml:space="preserve">smluv </w:t>
      </w:r>
      <w:r w:rsidR="00645C24" w:rsidRPr="003B76AB">
        <w:rPr>
          <w:sz w:val="18"/>
          <w:szCs w:val="18"/>
        </w:rPr>
        <w:t xml:space="preserve">postupem </w:t>
      </w:r>
      <w:r w:rsidRPr="003B76AB">
        <w:rPr>
          <w:sz w:val="18"/>
          <w:szCs w:val="18"/>
        </w:rPr>
        <w:t xml:space="preserve">podle zákona </w:t>
      </w:r>
      <w:r w:rsidR="00645C24" w:rsidRPr="003B76AB">
        <w:rPr>
          <w:sz w:val="18"/>
          <w:szCs w:val="18"/>
        </w:rPr>
        <w:t xml:space="preserve">č. </w:t>
      </w:r>
      <w:r w:rsidRPr="003B76AB">
        <w:rPr>
          <w:sz w:val="18"/>
          <w:szCs w:val="18"/>
        </w:rPr>
        <w:t>340/2015 Sb.</w:t>
      </w:r>
      <w:r w:rsidR="00645C24" w:rsidRPr="003B76AB">
        <w:rPr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3B76AB">
        <w:rPr>
          <w:sz w:val="18"/>
          <w:szCs w:val="18"/>
        </w:rPr>
        <w:t>. Dodavatel prohlašuje, že v</w:t>
      </w:r>
      <w:r w:rsidR="00084B38" w:rsidRPr="003B76AB">
        <w:rPr>
          <w:sz w:val="18"/>
          <w:szCs w:val="18"/>
        </w:rPr>
        <w:t xml:space="preserve"> této </w:t>
      </w:r>
      <w:r w:rsidRPr="003B76AB">
        <w:rPr>
          <w:sz w:val="18"/>
          <w:szCs w:val="18"/>
        </w:rPr>
        <w:t xml:space="preserve">objednávce </w:t>
      </w:r>
      <w:r w:rsidR="00084B38" w:rsidRPr="003B76AB">
        <w:rPr>
          <w:sz w:val="18"/>
          <w:szCs w:val="18"/>
        </w:rPr>
        <w:t xml:space="preserve">nejsou </w:t>
      </w:r>
      <w:r w:rsidR="00084B38" w:rsidRPr="003B76AB">
        <w:rPr>
          <w:bCs/>
          <w:iCs/>
          <w:sz w:val="18"/>
          <w:szCs w:val="18"/>
        </w:rPr>
        <w:t xml:space="preserve">údaje podléhající obchodnímu tajemství, ani údaje, jejichž uveřejněním by došlo k neoprávněnému zásahu do práv a povinností dodavatele, jeho zástupců nebo jeho zaměstnanců. V případě, že by přesto zveřejněním smlouvy došlo k neoprávněnému zásahu do práv a povinností dodavatele, jeho zástupců či zaměstnanců, odpovídá dodavatel sám za újmu způsobenou jemu samému a jeho vlastním zástupcům nebo zaměstnancům. </w:t>
      </w:r>
      <w:r w:rsidRPr="003B76AB">
        <w:rPr>
          <w:sz w:val="18"/>
          <w:szCs w:val="18"/>
        </w:rPr>
        <w:t xml:space="preserve">O 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>veřejnění bude dodavatel informován 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 xml:space="preserve">mailovou notifikací na </w:t>
      </w:r>
      <w:r w:rsidR="00084B38" w:rsidRPr="003B76AB">
        <w:rPr>
          <w:sz w:val="18"/>
          <w:szCs w:val="18"/>
        </w:rPr>
        <w:t xml:space="preserve">kontaktní </w:t>
      </w:r>
      <w:r w:rsidRPr="003B76AB">
        <w:rPr>
          <w:sz w:val="18"/>
          <w:szCs w:val="18"/>
        </w:rPr>
        <w:t>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>mailovou adresu uvedenou v této objednávce.</w:t>
      </w:r>
    </w:p>
    <w:p w14:paraId="45905620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Smluvní parametry stanoven</w:t>
      </w:r>
      <w:r w:rsidR="00084B38" w:rsidRPr="003B76AB">
        <w:rPr>
          <w:sz w:val="18"/>
          <w:szCs w:val="18"/>
        </w:rPr>
        <w:t>é</w:t>
      </w:r>
      <w:r w:rsidRPr="003B76AB">
        <w:rPr>
          <w:sz w:val="18"/>
          <w:szCs w:val="18"/>
        </w:rPr>
        <w:t xml:space="preserve"> touto objednávkou není možno měnit jinak než shodnou formou, jako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 xml:space="preserve"> byla objednávka učiněna.</w:t>
      </w:r>
    </w:p>
    <w:p w14:paraId="45905621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Default="00BA702A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</w:pPr>
      <w:r w:rsidRPr="003B76AB">
        <w:rPr>
          <w:bCs/>
          <w:sz w:val="18"/>
          <w:szCs w:val="18"/>
        </w:rPr>
        <w:t xml:space="preserve">Je vyloučeno </w:t>
      </w:r>
      <w:r w:rsidR="00084B38" w:rsidRPr="003B76AB">
        <w:rPr>
          <w:bCs/>
          <w:sz w:val="18"/>
          <w:szCs w:val="18"/>
        </w:rPr>
        <w:t>potvrzení</w:t>
      </w:r>
      <w:r w:rsidRPr="003B76AB">
        <w:rPr>
          <w:bCs/>
          <w:sz w:val="18"/>
          <w:szCs w:val="18"/>
        </w:rPr>
        <w:t xml:space="preserve"> této objednávky ze strany dodavatele s</w:t>
      </w:r>
      <w:r w:rsidR="00D950FA" w:rsidRPr="003B76AB">
        <w:rPr>
          <w:bCs/>
          <w:sz w:val="18"/>
          <w:szCs w:val="18"/>
        </w:rPr>
        <w:t> </w:t>
      </w:r>
      <w:r w:rsidRPr="003B76AB">
        <w:rPr>
          <w:bCs/>
          <w:sz w:val="18"/>
          <w:szCs w:val="18"/>
        </w:rPr>
        <w:t>dodatkem</w:t>
      </w:r>
      <w:r w:rsidR="00D950FA" w:rsidRPr="003B76AB">
        <w:rPr>
          <w:bCs/>
          <w:sz w:val="18"/>
          <w:szCs w:val="18"/>
        </w:rPr>
        <w:t>, výhradou</w:t>
      </w:r>
      <w:r w:rsidR="003B76AB">
        <w:rPr>
          <w:bCs/>
          <w:sz w:val="18"/>
          <w:szCs w:val="18"/>
        </w:rPr>
        <w:t xml:space="preserve"> či odchylkou.</w:t>
      </w:r>
    </w:p>
    <w:p w14:paraId="4A565D29" w14:textId="5F5F9098" w:rsidR="008D7E71" w:rsidRDefault="008D7E71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  <w:sectPr w:rsidR="008D7E71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>
        <w:rPr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3B76AB" w:rsidRDefault="00482821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14:paraId="4590562E" w14:textId="77777777" w:rsidTr="00E8528A">
        <w:tc>
          <w:tcPr>
            <w:tcW w:w="5518" w:type="dxa"/>
            <w:shd w:val="clear" w:color="auto" w:fill="auto"/>
          </w:tcPr>
          <w:p w14:paraId="45905624" w14:textId="77777777" w:rsidR="00D06765" w:rsidRDefault="00D06765" w:rsidP="00D06765">
            <w:r>
              <w:t>Objednatel tímto závazně objednává.</w:t>
            </w:r>
          </w:p>
          <w:p w14:paraId="45905625" w14:textId="5802D6E8" w:rsidR="00D06765" w:rsidRDefault="00D06765" w:rsidP="00D06765">
            <w:r>
              <w:t>Dne:</w:t>
            </w:r>
            <w:r w:rsidR="00175679">
              <w:t xml:space="preserve"> 19.</w:t>
            </w:r>
            <w:r w:rsidR="00DE40A8">
              <w:t xml:space="preserve"> </w:t>
            </w:r>
            <w:r w:rsidR="00175679">
              <w:t>10.</w:t>
            </w:r>
            <w:r w:rsidR="00DE40A8">
              <w:t xml:space="preserve"> </w:t>
            </w:r>
            <w:bookmarkStart w:id="0" w:name="_GoBack"/>
            <w:bookmarkEnd w:id="0"/>
            <w:r w:rsidR="00175679">
              <w:t>2016</w:t>
            </w:r>
          </w:p>
          <w:p w14:paraId="45905626" w14:textId="77777777" w:rsidR="00D06765" w:rsidRDefault="00D06765" w:rsidP="00D06765"/>
          <w:p w14:paraId="45905627" w14:textId="77777777" w:rsidR="00D06765" w:rsidRDefault="00D06765" w:rsidP="00D06765"/>
          <w:p w14:paraId="45905628" w14:textId="77777777" w:rsidR="00D06765" w:rsidRDefault="00D06765" w:rsidP="00D06765">
            <w:r>
              <w:t>Za objednatele: Filip Malý, tajemník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Default="00D06765" w:rsidP="00D06765">
            <w:r>
              <w:t>Dodavatel tímto objednávku přijímá.</w:t>
            </w:r>
          </w:p>
          <w:p w14:paraId="4590562A" w14:textId="5431FC6F" w:rsidR="00D06765" w:rsidRDefault="00D06765" w:rsidP="00D06765">
            <w:r>
              <w:t xml:space="preserve">Dne: </w:t>
            </w:r>
            <w:r w:rsidR="00175679">
              <w:t>21. 10. 2016</w:t>
            </w:r>
          </w:p>
          <w:p w14:paraId="4590562B" w14:textId="77777777" w:rsidR="00D06765" w:rsidRDefault="00D06765" w:rsidP="00D06765"/>
          <w:p w14:paraId="4590562C" w14:textId="77777777" w:rsidR="00D06765" w:rsidRDefault="00D06765" w:rsidP="00D06765"/>
          <w:p w14:paraId="4590562D" w14:textId="77777777" w:rsidR="00D06765" w:rsidRDefault="00D06765" w:rsidP="00CD4599">
            <w:r>
              <w:t>Za dodavatele:</w:t>
            </w:r>
          </w:p>
        </w:tc>
      </w:tr>
    </w:tbl>
    <w:p w14:paraId="4590562F" w14:textId="77777777" w:rsidR="00122BA8" w:rsidRDefault="00122BA8" w:rsidP="00CD4599">
      <w:pPr>
        <w:spacing w:after="0"/>
      </w:pPr>
    </w:p>
    <w:sectPr w:rsidR="00122BA8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4"/>
    <w:rsid w:val="00084B38"/>
    <w:rsid w:val="00122BA8"/>
    <w:rsid w:val="001449B3"/>
    <w:rsid w:val="001563A1"/>
    <w:rsid w:val="00175679"/>
    <w:rsid w:val="001877C9"/>
    <w:rsid w:val="001E2816"/>
    <w:rsid w:val="002114CA"/>
    <w:rsid w:val="00212813"/>
    <w:rsid w:val="002768E9"/>
    <w:rsid w:val="002C5D98"/>
    <w:rsid w:val="003B76AB"/>
    <w:rsid w:val="00482821"/>
    <w:rsid w:val="004E1656"/>
    <w:rsid w:val="00642407"/>
    <w:rsid w:val="00645C24"/>
    <w:rsid w:val="0070787E"/>
    <w:rsid w:val="00730391"/>
    <w:rsid w:val="00753F84"/>
    <w:rsid w:val="00760064"/>
    <w:rsid w:val="007638E0"/>
    <w:rsid w:val="007E5984"/>
    <w:rsid w:val="00810E4C"/>
    <w:rsid w:val="008D7E71"/>
    <w:rsid w:val="008E10F3"/>
    <w:rsid w:val="008F0124"/>
    <w:rsid w:val="009D39A0"/>
    <w:rsid w:val="00A378AC"/>
    <w:rsid w:val="00A71006"/>
    <w:rsid w:val="00B74C48"/>
    <w:rsid w:val="00BA702A"/>
    <w:rsid w:val="00BB21B2"/>
    <w:rsid w:val="00C454C3"/>
    <w:rsid w:val="00C9773F"/>
    <w:rsid w:val="00CB68EE"/>
    <w:rsid w:val="00CD4599"/>
    <w:rsid w:val="00D06765"/>
    <w:rsid w:val="00D24B42"/>
    <w:rsid w:val="00D41442"/>
    <w:rsid w:val="00D721CC"/>
    <w:rsid w:val="00D92D30"/>
    <w:rsid w:val="00D950FA"/>
    <w:rsid w:val="00DE0C12"/>
    <w:rsid w:val="00DE40A8"/>
    <w:rsid w:val="00E331E1"/>
    <w:rsid w:val="00E7458F"/>
    <w:rsid w:val="00E8528A"/>
    <w:rsid w:val="00EB58E6"/>
    <w:rsid w:val="00F11282"/>
    <w:rsid w:val="00F17818"/>
    <w:rsid w:val="00F45FA2"/>
    <w:rsid w:val="00FD15D2"/>
    <w:rsid w:val="00FD1ACE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055D1"/>
  <w14:defaultImageDpi w14:val="0"/>
  <w15:docId w15:val="{D8A7E054-CC17-41AE-A7B1-653BF5F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13ff28f920248530d69df894fec7e9a5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1c98d68651d59d69d6347df9a497d382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– řazení podle jména" Version="2003"/>
</file>

<file path=customXml/itemProps1.xml><?xml version="1.0" encoding="utf-8"?>
<ds:datastoreItem xmlns:ds="http://schemas.openxmlformats.org/officeDocument/2006/customXml" ds:itemID="{A45AB48B-C162-40EC-ABDE-F9F9ABD9E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B7CC7-02E5-403A-BEF9-97A3FCCD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8CA2C-423C-43CE-9F40-37870B10C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871690-0BB0-4E16-8924-CF394188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B9A70F3A</Template>
  <TotalTime>52</TotalTime>
  <Pages>1</Pages>
  <Words>546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Malý</dc:creator>
  <cp:keywords/>
  <dc:description/>
  <cp:lastModifiedBy>Konečná, Tereza</cp:lastModifiedBy>
  <cp:revision>12</cp:revision>
  <cp:lastPrinted>2016-08-16T12:58:00Z</cp:lastPrinted>
  <dcterms:created xsi:type="dcterms:W3CDTF">2016-09-14T13:48:00Z</dcterms:created>
  <dcterms:modified xsi:type="dcterms:W3CDTF">2016-10-21T11:32:00Z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