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665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4.799999pt;margin-top:-20.17683pt;width:63pt;height:31.68pt;mso-position-horizontal-relative:page;mso-position-vertical-relative:paragraph;z-index:-109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ř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loha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č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2</w:t>
      </w:r>
      <w:r>
        <w:rPr>
          <w:rFonts w:ascii="Arial" w:hAnsi="Arial" w:cs="Arial" w:eastAsia="Arial"/>
          <w:b/>
          <w:bCs/>
          <w:spacing w:val="4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ou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ě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lné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gie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1.247115pt;height:15.577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8"/>
        <w:ind w:left="216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48"/>
          <w:szCs w:val="4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726" w:val="left" w:leader="none"/>
        </w:tabs>
        <w:spacing w:line="240" w:lineRule="auto"/>
        <w:ind w:left="2724" w:right="2509" w:hanging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epe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né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ne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rok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016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ný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2016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715" w:val="left" w:leader="none"/>
        </w:tabs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á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kali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spacing w:val="-1"/>
          <w:w w:val="100"/>
        </w:rPr>
        <w:t>U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erské</w:t>
      </w:r>
      <w:r>
        <w:rPr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</w:rPr>
      </w:r>
      <w:r>
        <w:rPr>
          <w:spacing w:val="-1"/>
          <w:w w:val="100"/>
        </w:rPr>
        <w:t>H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iš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ě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715" w:val="left" w:leader="none"/>
        </w:tabs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Ú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eň</w:t>
      </w:r>
      <w:r>
        <w:rPr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</w:r>
      <w:r>
        <w:rPr>
          <w:spacing w:val="-1"/>
          <w:w w:val="100"/>
        </w:rPr>
        <w:t>p</w:t>
      </w:r>
      <w:r>
        <w:rPr>
          <w:spacing w:val="0"/>
          <w:w w:val="100"/>
        </w:rPr>
        <w:t>ře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í: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spacing w:val="0"/>
          <w:w w:val="100"/>
        </w:rPr>
        <w:t>z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ek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-1"/>
          <w:w w:val="100"/>
        </w:rPr>
        <w:t>p</w:t>
      </w:r>
      <w:r>
        <w:rPr>
          <w:spacing w:val="0"/>
          <w:w w:val="100"/>
        </w:rPr>
        <w:t>ře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á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0"/>
          <w:w w:val="100"/>
        </w:rPr>
        <w:t>í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5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5" w:hRule="exact"/>
        </w:trPr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8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0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ez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511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0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8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15%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2"/>
        <w:ind w:left="11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5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790" w:val="left" w:leader="none"/>
        </w:tabs>
        <w:ind w:left="225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Petr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cha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6955" w:val="left" w:leader="none"/>
        </w:tabs>
        <w:spacing w:line="229" w:lineRule="exact"/>
        <w:ind w:left="20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sectPr>
      <w:type w:val="continuous"/>
      <w:pgSz w:w="11900" w:h="16840"/>
      <w:pgMar w:top="600" w:bottom="280" w:left="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6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marta.ulcikova</dc:creator>
  <dc:title>cenik_TE_2016_OPS</dc:title>
  <dcterms:created xsi:type="dcterms:W3CDTF">2018-01-25T16:58:31Z</dcterms:created>
  <dcterms:modified xsi:type="dcterms:W3CDTF">2018-01-25T16:58:31Z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2018-01-25T00:00:00Z</vt:filetime>
  </property>
</Properties>
</file>