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82A42" w:rsidP="00382A4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382A42" w:rsidRDefault="00382A42" w:rsidP="00382A4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982707-2142/2016</w:t>
      </w:r>
      <w:r w:rsidR="00D754AD">
        <w:rPr>
          <w:rFonts w:ascii="Arial" w:hAnsi="Arial" w:cs="Arial"/>
          <w:b/>
          <w:sz w:val="36"/>
        </w:rPr>
        <w:t>, E2016/13447/D1</w:t>
      </w:r>
    </w:p>
    <w:p w:rsidR="00382A42" w:rsidRDefault="00382A42" w:rsidP="00382A4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82A42" w:rsidRDefault="00D754AD" w:rsidP="00D754AD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zastoupen/jednající:</w:t>
      </w:r>
      <w:r>
        <w:tab/>
      </w:r>
      <w:r>
        <w:tab/>
      </w:r>
      <w:r w:rsidR="00382A42">
        <w:t>Ing. Daniel Ustohal, obchodní ředitel regionu, regionální firemní obchod SM</w:t>
      </w:r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</w:p>
    <w:p w:rsidR="00382A42" w:rsidRDefault="00382A42" w:rsidP="00382A4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82A42" w:rsidRDefault="00382A42" w:rsidP="00382A42">
      <w:pPr>
        <w:numPr>
          <w:ilvl w:val="0"/>
          <w:numId w:val="0"/>
        </w:numPr>
        <w:spacing w:after="0" w:line="240" w:lineRule="auto"/>
        <w:ind w:left="142"/>
      </w:pPr>
    </w:p>
    <w:p w:rsidR="00CE2FB0" w:rsidRDefault="00CE2FB0" w:rsidP="00CE2FB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E2FB0" w:rsidRDefault="00CE2FB0" w:rsidP="00CE2FB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</w:t>
      </w:r>
    </w:p>
    <w:p w:rsidR="00CE2FB0" w:rsidRDefault="00CE2FB0" w:rsidP="00CE2FB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CE2FB0" w:rsidRDefault="00CE2FB0" w:rsidP="00CE2FB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CE2FB0" w:rsidRDefault="00CE2FB0" w:rsidP="00CE2FB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</w:t>
      </w:r>
    </w:p>
    <w:p w:rsidR="00CE2FB0" w:rsidRDefault="00CE2FB0" w:rsidP="00CE2FB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</w:t>
      </w:r>
    </w:p>
    <w:p w:rsidR="00CE2FB0" w:rsidRDefault="00CE2FB0" w:rsidP="00CE2FB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</w:t>
      </w:r>
    </w:p>
    <w:p w:rsidR="00CE2FB0" w:rsidRDefault="00CE2FB0" w:rsidP="00CE2FB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CE2FB0" w:rsidRDefault="00CE2FB0" w:rsidP="00CE2FB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</w:t>
      </w:r>
    </w:p>
    <w:p w:rsidR="00CE2FB0" w:rsidRDefault="00CE2FB0" w:rsidP="00CE2FB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</w:t>
      </w:r>
    </w:p>
    <w:p w:rsidR="00382A42" w:rsidRDefault="00CE2FB0" w:rsidP="00CE2FB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</w:t>
      </w:r>
    </w:p>
    <w:p w:rsidR="00382A42" w:rsidRDefault="00382A42" w:rsidP="00382A4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82A42" w:rsidRDefault="00382A4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82A42" w:rsidRPr="00382A42" w:rsidRDefault="00382A42" w:rsidP="00382A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82A42" w:rsidRDefault="00382A42" w:rsidP="00382A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982707-2142/2016 ze dne </w:t>
      </w:r>
      <w:proofErr w:type="gramStart"/>
      <w:r>
        <w:t>7.2.2017</w:t>
      </w:r>
      <w:proofErr w:type="gramEnd"/>
      <w:r>
        <w:t xml:space="preserve"> (dále jen "Dohoda"), a to následujícím způsobem:</w:t>
      </w:r>
    </w:p>
    <w:p w:rsidR="00382A42" w:rsidRDefault="00382A42" w:rsidP="00382A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D754AD">
        <w:t>1</w:t>
      </w:r>
      <w:r>
        <w:t xml:space="preserve"> - Cena za službu Balík Do ruky do 30 kg, je plně nahrazen</w:t>
      </w:r>
      <w:r w:rsidR="00D754AD">
        <w:t xml:space="preserve"> textem obsaženým v Příloze č. 1</w:t>
      </w:r>
      <w:r>
        <w:t xml:space="preserve"> tohoto Dodatku.</w:t>
      </w:r>
    </w:p>
    <w:p w:rsidR="00382A42" w:rsidRDefault="00382A42" w:rsidP="00382A4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D754AD">
        <w:t>2</w:t>
      </w:r>
      <w:r>
        <w:t xml:space="preserve"> - Cena za službu Balík Na poštu, je plně nahrazen textem obsaženým v Příloze </w:t>
      </w:r>
      <w:proofErr w:type="gramStart"/>
      <w:r>
        <w:t xml:space="preserve">č. </w:t>
      </w:r>
      <w:r w:rsidR="00D754AD">
        <w:t>2</w:t>
      </w:r>
      <w:r>
        <w:t xml:space="preserve"> tohoto</w:t>
      </w:r>
      <w:proofErr w:type="gramEnd"/>
      <w:r>
        <w:t xml:space="preserve"> Dodatku.</w:t>
      </w:r>
    </w:p>
    <w:p w:rsidR="00382A42" w:rsidRPr="00382A42" w:rsidRDefault="00382A42" w:rsidP="00382A4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82A42" w:rsidRDefault="00382A42" w:rsidP="00382A4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82A42" w:rsidRDefault="00382A42" w:rsidP="00382A4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dnem jeho podpisu oběma smluvními stranami.</w:t>
      </w:r>
    </w:p>
    <w:p w:rsidR="00382A42" w:rsidRDefault="00382A42" w:rsidP="00382A4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382A42" w:rsidRDefault="00382A42" w:rsidP="00382A4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82A42" w:rsidRDefault="00D754AD" w:rsidP="00382A42">
      <w:pPr>
        <w:numPr>
          <w:ilvl w:val="2"/>
          <w:numId w:val="50"/>
        </w:numPr>
        <w:spacing w:after="120"/>
      </w:pPr>
      <w:r>
        <w:t>Příloha č. 1</w:t>
      </w:r>
      <w:r w:rsidR="00382A42">
        <w:t xml:space="preserve"> - Cena za službu Balík Do ruky do 30 kg</w:t>
      </w:r>
    </w:p>
    <w:p w:rsidR="00382A42" w:rsidRDefault="00382A42" w:rsidP="00382A42">
      <w:pPr>
        <w:numPr>
          <w:ilvl w:val="2"/>
          <w:numId w:val="50"/>
        </w:numPr>
        <w:spacing w:after="120"/>
      </w:pPr>
      <w:r>
        <w:t xml:space="preserve">Příloha č. </w:t>
      </w:r>
      <w:r w:rsidR="00D754AD">
        <w:t>2</w:t>
      </w:r>
      <w:r>
        <w:t xml:space="preserve"> - Cena za službu Balík Na poštu</w:t>
      </w:r>
    </w:p>
    <w:p w:rsidR="00382A42" w:rsidRDefault="00382A42" w:rsidP="00382A42">
      <w:pPr>
        <w:numPr>
          <w:ilvl w:val="0"/>
          <w:numId w:val="0"/>
        </w:numPr>
        <w:spacing w:after="120"/>
      </w:pPr>
    </w:p>
    <w:p w:rsidR="00382A42" w:rsidRDefault="00382A42" w:rsidP="00382A42">
      <w:pPr>
        <w:numPr>
          <w:ilvl w:val="0"/>
          <w:numId w:val="0"/>
        </w:numPr>
        <w:spacing w:after="120"/>
      </w:pPr>
    </w:p>
    <w:p w:rsidR="00382A42" w:rsidRDefault="00382A42" w:rsidP="00382A42">
      <w:pPr>
        <w:numPr>
          <w:ilvl w:val="0"/>
          <w:numId w:val="0"/>
        </w:numPr>
        <w:spacing w:after="120"/>
      </w:pPr>
    </w:p>
    <w:p w:rsidR="00382A42" w:rsidRDefault="00382A42" w:rsidP="00382A42">
      <w:pPr>
        <w:numPr>
          <w:ilvl w:val="0"/>
          <w:numId w:val="0"/>
        </w:numPr>
        <w:spacing w:after="120"/>
        <w:sectPr w:rsidR="00382A4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82A42" w:rsidRDefault="00382A42" w:rsidP="00382A42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382A42" w:rsidRDefault="00382A42" w:rsidP="00382A42">
      <w:pPr>
        <w:numPr>
          <w:ilvl w:val="0"/>
          <w:numId w:val="0"/>
        </w:numPr>
        <w:spacing w:after="120"/>
      </w:pPr>
    </w:p>
    <w:p w:rsidR="00382A42" w:rsidRDefault="00382A42" w:rsidP="00382A42">
      <w:pPr>
        <w:numPr>
          <w:ilvl w:val="0"/>
          <w:numId w:val="0"/>
        </w:numPr>
        <w:spacing w:after="120"/>
      </w:pPr>
      <w:r>
        <w:t>Za ČP:</w:t>
      </w:r>
    </w:p>
    <w:p w:rsidR="00382A42" w:rsidRDefault="00382A42" w:rsidP="00382A42">
      <w:pPr>
        <w:numPr>
          <w:ilvl w:val="0"/>
          <w:numId w:val="0"/>
        </w:numPr>
        <w:spacing w:after="120"/>
      </w:pPr>
    </w:p>
    <w:p w:rsidR="00382A42" w:rsidRDefault="00382A42" w:rsidP="00382A4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82A42" w:rsidRDefault="00382A42" w:rsidP="00382A42">
      <w:pPr>
        <w:numPr>
          <w:ilvl w:val="0"/>
          <w:numId w:val="0"/>
        </w:numPr>
        <w:spacing w:after="120"/>
        <w:jc w:val="center"/>
      </w:pPr>
    </w:p>
    <w:p w:rsidR="00382A42" w:rsidRDefault="00382A42" w:rsidP="00382A42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382A42" w:rsidRDefault="00382A42" w:rsidP="00382A42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382A42" w:rsidRDefault="00382A42" w:rsidP="00382A4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754AD">
        <w:t>……………………</w:t>
      </w:r>
      <w:r>
        <w:t xml:space="preserve"> dne </w:t>
      </w:r>
    </w:p>
    <w:p w:rsidR="00382A42" w:rsidRDefault="00382A42" w:rsidP="00382A42">
      <w:pPr>
        <w:numPr>
          <w:ilvl w:val="0"/>
          <w:numId w:val="0"/>
        </w:numPr>
        <w:spacing w:after="120"/>
      </w:pPr>
    </w:p>
    <w:p w:rsidR="00382A42" w:rsidRDefault="00382A42" w:rsidP="00382A42">
      <w:pPr>
        <w:numPr>
          <w:ilvl w:val="0"/>
          <w:numId w:val="0"/>
        </w:numPr>
        <w:spacing w:after="120"/>
      </w:pPr>
      <w:r>
        <w:t>Za Odesílatele:</w:t>
      </w:r>
    </w:p>
    <w:p w:rsidR="00382A42" w:rsidRDefault="00382A42" w:rsidP="00382A42">
      <w:pPr>
        <w:numPr>
          <w:ilvl w:val="0"/>
          <w:numId w:val="0"/>
        </w:numPr>
        <w:spacing w:after="120"/>
      </w:pPr>
    </w:p>
    <w:p w:rsidR="00382A42" w:rsidRDefault="00382A42" w:rsidP="00382A4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82A42" w:rsidRDefault="00382A42" w:rsidP="00382A42">
      <w:pPr>
        <w:numPr>
          <w:ilvl w:val="0"/>
          <w:numId w:val="0"/>
        </w:numPr>
        <w:spacing w:after="120"/>
        <w:jc w:val="center"/>
      </w:pPr>
    </w:p>
    <w:p w:rsidR="00382A42" w:rsidRDefault="00CE2FB0" w:rsidP="00382A42">
      <w:pPr>
        <w:numPr>
          <w:ilvl w:val="0"/>
          <w:numId w:val="0"/>
        </w:numPr>
        <w:spacing w:after="120"/>
        <w:jc w:val="center"/>
      </w:pPr>
      <w:r>
        <w:t>x</w:t>
      </w:r>
    </w:p>
    <w:p w:rsidR="00382A42" w:rsidRPr="00382A42" w:rsidRDefault="00CE2FB0" w:rsidP="00382A42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382A42" w:rsidRPr="00382A42" w:rsidSect="00382A4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E2FB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E2FB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C1FE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00A4B6" wp14:editId="4ABB867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82A4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722BE2F" wp14:editId="2AE6BC9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82A4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982707-2142/2016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0DE749A" wp14:editId="212C202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C724DA0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5A50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2A4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5242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2FB0"/>
    <w:rsid w:val="00CE42DD"/>
    <w:rsid w:val="00CF34C7"/>
    <w:rsid w:val="00CF499A"/>
    <w:rsid w:val="00D0232D"/>
    <w:rsid w:val="00D30469"/>
    <w:rsid w:val="00D32840"/>
    <w:rsid w:val="00D473D5"/>
    <w:rsid w:val="00D754AD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1FE4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7CB0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67E3-A4D7-4DCB-A4D3-D84AC908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2017-12-13T16:21:00Z</cp:lastPrinted>
  <dcterms:created xsi:type="dcterms:W3CDTF">2018-01-24T14:16:00Z</dcterms:created>
  <dcterms:modified xsi:type="dcterms:W3CDTF">2018-01-24T14:16:00Z</dcterms:modified>
</cp:coreProperties>
</file>