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2018/0114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18.1.2018</w:t>
      </w:r>
    </w:p>
    <w:p w:rsidR="009B4271" w:rsidRPr="00AF318E" w:rsidRDefault="003E1FD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1FD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IDLER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Houškova 2664/31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26355485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CZ26355485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zemní práce k odkrytí poruchy vodovodní sítě v Plzni - areál VDJ Homolka.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B20FF" w:rsidRDefault="003E1FD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B20FF">
        <w:br w:type="page"/>
      </w:r>
    </w:p>
    <w:p w:rsidR="007B20FF" w:rsidRDefault="007B20FF">
      <w:r>
        <w:lastRenderedPageBreak/>
        <w:t xml:space="preserve">Datum potvrzení objednávky dodavatelem:  </w:t>
      </w:r>
      <w:r w:rsidR="003E1FD3">
        <w:t>23.1.2018</w:t>
      </w:r>
    </w:p>
    <w:p w:rsidR="007B20FF" w:rsidRDefault="007B20FF">
      <w:r>
        <w:t>Potvrzení objednávky:</w:t>
      </w:r>
    </w:p>
    <w:p w:rsidR="003E1FD3" w:rsidRDefault="003E1FD3">
      <w:r>
        <w:t>From: IDLER</w:t>
      </w:r>
    </w:p>
    <w:p w:rsidR="003E1FD3" w:rsidRDefault="003E1FD3">
      <w:r>
        <w:t>Sent: Tuesday, January 23, 2018 10:49 AM</w:t>
      </w:r>
    </w:p>
    <w:p w:rsidR="003E1FD3" w:rsidRDefault="003E1FD3">
      <w:r>
        <w:t xml:space="preserve">To: </w:t>
      </w:r>
    </w:p>
    <w:p w:rsidR="003E1FD3" w:rsidRDefault="003E1FD3">
      <w:r>
        <w:t>Subject: Re: FW: Message from "MP2004RV"</w:t>
      </w:r>
    </w:p>
    <w:p w:rsidR="003E1FD3" w:rsidRDefault="003E1FD3"/>
    <w:p w:rsidR="003E1FD3" w:rsidRDefault="003E1FD3">
      <w:r>
        <w:t xml:space="preserve">Dobrý den, </w:t>
      </w:r>
    </w:p>
    <w:p w:rsidR="003E1FD3" w:rsidRDefault="003E1FD3"/>
    <w:p w:rsidR="003E1FD3" w:rsidRDefault="003E1FD3">
      <w:r>
        <w:t>děkujeme za zaslání objednávky č.2018/0114, kterou tímto potvrzujeme.</w:t>
      </w:r>
    </w:p>
    <w:p w:rsidR="003E1FD3" w:rsidRDefault="003E1FD3"/>
    <w:p w:rsidR="003E1FD3" w:rsidRDefault="003E1FD3">
      <w:r>
        <w:t>S pozdravem</w:t>
      </w:r>
    </w:p>
    <w:p w:rsidR="003E1FD3" w:rsidRDefault="003E1FD3"/>
    <w:p w:rsidR="003E1FD3" w:rsidRDefault="003E1FD3"/>
    <w:p w:rsidR="003E1FD3" w:rsidRDefault="003E1FD3">
      <w:r>
        <w:t>IDLER s.r.o.</w:t>
      </w:r>
    </w:p>
    <w:p w:rsidR="007B20FF" w:rsidRDefault="007B20F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FF" w:rsidRDefault="007B20FF" w:rsidP="000071C6">
      <w:pPr>
        <w:spacing w:after="0" w:line="240" w:lineRule="auto"/>
      </w:pPr>
      <w:r>
        <w:separator/>
      </w:r>
    </w:p>
  </w:endnote>
  <w:endnote w:type="continuationSeparator" w:id="0">
    <w:p w:rsidR="007B20FF" w:rsidRDefault="007B20F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1FD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FF" w:rsidRDefault="007B20FF" w:rsidP="000071C6">
      <w:pPr>
        <w:spacing w:after="0" w:line="240" w:lineRule="auto"/>
      </w:pPr>
      <w:r>
        <w:separator/>
      </w:r>
    </w:p>
  </w:footnote>
  <w:footnote w:type="continuationSeparator" w:id="0">
    <w:p w:rsidR="007B20FF" w:rsidRDefault="007B20F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1FD3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20FF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EB10ED-1FA6-4B69-BDAB-E2C73900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CF49-F480-4592-8AD0-5C835BD0C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7808D-75ED-4646-B264-2841B007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FC90C86B</Template>
  <TotalTime>0</TotalTime>
  <Pages>2</Pages>
  <Words>103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2018-01-23T10:19:00Z</dcterms:created>
  <dcterms:modified xsi:type="dcterms:W3CDTF">2018-01-23T10:19:00Z</dcterms:modified>
</cp:coreProperties>
</file>