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6534" w:rsidP="00CD653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D6534" w:rsidRDefault="00C205E6" w:rsidP="00CD6534">
      <w:pPr>
        <w:numPr>
          <w:ilvl w:val="1"/>
          <w:numId w:val="21"/>
        </w:numPr>
      </w:pPr>
      <w:r>
        <w:t>X</w:t>
      </w:r>
    </w:p>
    <w:p w:rsidR="00CD6534" w:rsidRDefault="00C205E6" w:rsidP="00CD6534">
      <w:pPr>
        <w:numPr>
          <w:ilvl w:val="1"/>
          <w:numId w:val="21"/>
        </w:numPr>
      </w:pPr>
      <w:r>
        <w:t>X</w:t>
      </w:r>
    </w:p>
    <w:p w:rsidR="00CD6534" w:rsidRDefault="00C205E6" w:rsidP="00CD6534">
      <w:pPr>
        <w:numPr>
          <w:ilvl w:val="2"/>
          <w:numId w:val="21"/>
        </w:numPr>
        <w:ind w:left="584"/>
      </w:pPr>
      <w:r>
        <w:t>X</w:t>
      </w:r>
    </w:p>
    <w:p w:rsidR="00CD6534" w:rsidRDefault="00C205E6" w:rsidP="00CD6534">
      <w:pPr>
        <w:numPr>
          <w:ilvl w:val="1"/>
          <w:numId w:val="21"/>
        </w:numPr>
      </w:pPr>
      <w:r>
        <w:t>X</w:t>
      </w:r>
    </w:p>
    <w:p w:rsidR="00CD6534" w:rsidRDefault="00C205E6" w:rsidP="00CD6534">
      <w:pPr>
        <w:numPr>
          <w:ilvl w:val="3"/>
          <w:numId w:val="21"/>
        </w:numPr>
      </w:pPr>
      <w:r>
        <w:t>X</w:t>
      </w:r>
    </w:p>
    <w:p w:rsidR="00CD6534" w:rsidRDefault="00C205E6" w:rsidP="00CD6534">
      <w:pPr>
        <w:numPr>
          <w:ilvl w:val="3"/>
          <w:numId w:val="21"/>
        </w:numPr>
      </w:pPr>
      <w:r>
        <w:t>X</w:t>
      </w:r>
    </w:p>
    <w:p w:rsidR="00CD6534" w:rsidRDefault="00C205E6" w:rsidP="00CD6534">
      <w:pPr>
        <w:numPr>
          <w:ilvl w:val="3"/>
          <w:numId w:val="21"/>
        </w:numPr>
      </w:pPr>
      <w:r>
        <w:t>X</w:t>
      </w:r>
    </w:p>
    <w:p w:rsidR="00CD6534" w:rsidRDefault="00C205E6" w:rsidP="00CD6534">
      <w:pPr>
        <w:numPr>
          <w:ilvl w:val="3"/>
          <w:numId w:val="21"/>
        </w:numPr>
      </w:pPr>
      <w:r>
        <w:t>X</w:t>
      </w:r>
    </w:p>
    <w:p w:rsidR="00CD6534" w:rsidRDefault="00C205E6" w:rsidP="00CD65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6534" w:rsidRDefault="00C205E6" w:rsidP="00CD65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6534" w:rsidRDefault="00C205E6" w:rsidP="00CD65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6534" w:rsidRDefault="00C205E6" w:rsidP="00CD65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CD6534">
        <w:t>.</w:t>
      </w:r>
    </w:p>
    <w:p w:rsidR="00CD6534" w:rsidRDefault="00C205E6" w:rsidP="00CD653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6534" w:rsidRDefault="00C205E6" w:rsidP="00CD653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CD6534">
        <w:t>.</w:t>
      </w:r>
    </w:p>
    <w:p w:rsidR="00CD6534" w:rsidRDefault="00CD6534" w:rsidP="00CD653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D6534" w:rsidRDefault="00CD6534" w:rsidP="00CD6534">
      <w:pPr>
        <w:numPr>
          <w:ilvl w:val="0"/>
          <w:numId w:val="0"/>
        </w:numPr>
        <w:spacing w:before="120" w:after="0" w:line="240" w:lineRule="auto"/>
        <w:jc w:val="both"/>
      </w:pPr>
    </w:p>
    <w:p w:rsidR="00CD6534" w:rsidRDefault="00CD6534" w:rsidP="00CD6534">
      <w:pPr>
        <w:numPr>
          <w:ilvl w:val="0"/>
          <w:numId w:val="0"/>
        </w:numPr>
        <w:spacing w:before="120" w:after="0" w:line="240" w:lineRule="auto"/>
        <w:jc w:val="both"/>
      </w:pPr>
    </w:p>
    <w:p w:rsidR="00CD6534" w:rsidRDefault="00CD6534" w:rsidP="00CD6534">
      <w:pPr>
        <w:numPr>
          <w:ilvl w:val="0"/>
          <w:numId w:val="0"/>
        </w:numPr>
        <w:spacing w:before="120" w:after="0" w:line="240" w:lineRule="auto"/>
        <w:jc w:val="both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both"/>
        <w:sectPr w:rsidR="00CD653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both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both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5D4EE9">
        <w:t>…………………</w:t>
      </w:r>
      <w:proofErr w:type="gramStart"/>
      <w:r w:rsidR="005D4EE9">
        <w:t>…..</w:t>
      </w:r>
      <w:r>
        <w:t xml:space="preserve"> dne</w:t>
      </w:r>
      <w:proofErr w:type="gramEnd"/>
      <w:r>
        <w:t xml:space="preserve"> 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</w:pP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6534" w:rsidRDefault="00CD6534" w:rsidP="00CD6534">
      <w:pPr>
        <w:numPr>
          <w:ilvl w:val="0"/>
          <w:numId w:val="0"/>
        </w:numPr>
        <w:spacing w:after="0" w:line="240" w:lineRule="auto"/>
        <w:jc w:val="center"/>
      </w:pPr>
    </w:p>
    <w:p w:rsidR="00CD6534" w:rsidRDefault="00C205E6" w:rsidP="00CD653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D6534" w:rsidRPr="00CD6534" w:rsidRDefault="00C205E6" w:rsidP="00CD653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D6534" w:rsidRPr="00CD6534" w:rsidSect="00CD653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FC" w:rsidRDefault="004B2CFC">
      <w:r>
        <w:separator/>
      </w:r>
    </w:p>
  </w:endnote>
  <w:endnote w:type="continuationSeparator" w:id="0">
    <w:p w:rsidR="004B2CFC" w:rsidRDefault="004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205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205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FC" w:rsidRDefault="004B2CFC">
      <w:r>
        <w:separator/>
      </w:r>
    </w:p>
  </w:footnote>
  <w:footnote w:type="continuationSeparator" w:id="0">
    <w:p w:rsidR="004B2CFC" w:rsidRDefault="004B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C5673" wp14:editId="4D0D54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653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702485" wp14:editId="5035D09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D653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982707-0715/2012 -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91101F" wp14:editId="47243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B3CF3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2CFC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4EE9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4AD5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05E6"/>
    <w:rsid w:val="00C23B80"/>
    <w:rsid w:val="00C56C85"/>
    <w:rsid w:val="00C668F0"/>
    <w:rsid w:val="00C77E06"/>
    <w:rsid w:val="00C8011E"/>
    <w:rsid w:val="00C848AA"/>
    <w:rsid w:val="00C87082"/>
    <w:rsid w:val="00CD6153"/>
    <w:rsid w:val="00CD653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5CB0"/>
    <w:rsid w:val="00F5467A"/>
    <w:rsid w:val="00F81E1F"/>
    <w:rsid w:val="00F82922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C9EEA4-B57A-4A82-842B-0C3738EB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2016-09-19T07:02:00Z</cp:lastPrinted>
  <dcterms:created xsi:type="dcterms:W3CDTF">2016-10-20T12:38:00Z</dcterms:created>
  <dcterms:modified xsi:type="dcterms:W3CDTF">2016-10-20T12:38:00Z</dcterms:modified>
</cp:coreProperties>
</file>