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C3A6E" w:rsidP="009C3A6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C3A6E" w:rsidRDefault="000A5728" w:rsidP="009C3A6E">
      <w:pPr>
        <w:numPr>
          <w:ilvl w:val="1"/>
          <w:numId w:val="21"/>
        </w:numPr>
      </w:pPr>
      <w:r>
        <w:t>X</w:t>
      </w:r>
    </w:p>
    <w:p w:rsidR="009C3A6E" w:rsidRDefault="000A5728" w:rsidP="009C3A6E">
      <w:pPr>
        <w:numPr>
          <w:ilvl w:val="1"/>
          <w:numId w:val="21"/>
        </w:numPr>
      </w:pPr>
      <w:r>
        <w:t>X</w:t>
      </w:r>
    </w:p>
    <w:p w:rsidR="009C3A6E" w:rsidRDefault="000A5728" w:rsidP="009C3A6E">
      <w:pPr>
        <w:numPr>
          <w:ilvl w:val="2"/>
          <w:numId w:val="21"/>
        </w:numPr>
        <w:ind w:left="584"/>
      </w:pPr>
      <w:r>
        <w:t>X</w:t>
      </w:r>
    </w:p>
    <w:p w:rsidR="009C3A6E" w:rsidRDefault="000A5728" w:rsidP="009C3A6E">
      <w:pPr>
        <w:numPr>
          <w:ilvl w:val="1"/>
          <w:numId w:val="21"/>
        </w:numPr>
      </w:pPr>
      <w:r>
        <w:t>X</w:t>
      </w:r>
    </w:p>
    <w:p w:rsidR="009C3A6E" w:rsidRDefault="000A5728" w:rsidP="009C3A6E">
      <w:pPr>
        <w:numPr>
          <w:ilvl w:val="3"/>
          <w:numId w:val="21"/>
        </w:numPr>
      </w:pPr>
      <w:r>
        <w:t>X</w:t>
      </w:r>
    </w:p>
    <w:p w:rsidR="009C3A6E" w:rsidRDefault="000A5728" w:rsidP="009C3A6E">
      <w:pPr>
        <w:numPr>
          <w:ilvl w:val="3"/>
          <w:numId w:val="21"/>
        </w:numPr>
      </w:pPr>
      <w:r>
        <w:t>X</w:t>
      </w:r>
    </w:p>
    <w:p w:rsidR="009C3A6E" w:rsidRDefault="000A5728" w:rsidP="009C3A6E">
      <w:pPr>
        <w:numPr>
          <w:ilvl w:val="3"/>
          <w:numId w:val="21"/>
        </w:numPr>
      </w:pPr>
      <w:r>
        <w:t>X</w:t>
      </w:r>
    </w:p>
    <w:p w:rsidR="009C3A6E" w:rsidRDefault="000A5728" w:rsidP="009C3A6E">
      <w:pPr>
        <w:numPr>
          <w:ilvl w:val="3"/>
          <w:numId w:val="21"/>
        </w:numPr>
      </w:pPr>
      <w:r>
        <w:t>X</w:t>
      </w:r>
    </w:p>
    <w:p w:rsidR="009C3A6E" w:rsidRDefault="000A5728" w:rsidP="009C3A6E">
      <w:pPr>
        <w:numPr>
          <w:ilvl w:val="3"/>
          <w:numId w:val="21"/>
        </w:numPr>
      </w:pPr>
      <w:r>
        <w:t>X</w:t>
      </w:r>
    </w:p>
    <w:p w:rsidR="009C3A6E" w:rsidRDefault="000A5728" w:rsidP="009C3A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C3A6E" w:rsidRDefault="000A5728" w:rsidP="009C3A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C3A6E" w:rsidRDefault="000A5728" w:rsidP="009C3A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9C3A6E">
        <w:t>.</w:t>
      </w:r>
    </w:p>
    <w:p w:rsidR="009C3A6E" w:rsidRDefault="000A5728" w:rsidP="009C3A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C3A6E" w:rsidRDefault="000A5728" w:rsidP="009C3A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C3A6E" w:rsidRDefault="000A5728" w:rsidP="009C3A6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C3A6E" w:rsidRDefault="009C3A6E" w:rsidP="009C3A6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C3A6E" w:rsidRDefault="009C3A6E" w:rsidP="009C3A6E">
      <w:pPr>
        <w:numPr>
          <w:ilvl w:val="0"/>
          <w:numId w:val="0"/>
        </w:numPr>
        <w:spacing w:before="120" w:after="0" w:line="240" w:lineRule="auto"/>
        <w:jc w:val="both"/>
      </w:pPr>
    </w:p>
    <w:p w:rsidR="009C3A6E" w:rsidRDefault="009C3A6E" w:rsidP="009C3A6E">
      <w:pPr>
        <w:numPr>
          <w:ilvl w:val="0"/>
          <w:numId w:val="0"/>
        </w:numPr>
        <w:spacing w:before="120" w:after="0" w:line="240" w:lineRule="auto"/>
        <w:jc w:val="both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both"/>
        <w:sectPr w:rsidR="009C3A6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both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both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377B8">
        <w:t>………………………</w:t>
      </w:r>
      <w:r>
        <w:t xml:space="preserve"> dne 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</w:pP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C3A6E" w:rsidRDefault="009C3A6E" w:rsidP="009C3A6E">
      <w:pPr>
        <w:numPr>
          <w:ilvl w:val="0"/>
          <w:numId w:val="0"/>
        </w:numPr>
        <w:spacing w:after="0" w:line="240" w:lineRule="auto"/>
        <w:jc w:val="center"/>
      </w:pPr>
    </w:p>
    <w:p w:rsidR="009C3A6E" w:rsidRDefault="000A5728" w:rsidP="009C3A6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C3A6E" w:rsidRPr="009C3A6E" w:rsidRDefault="000A5728" w:rsidP="009C3A6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C3A6E" w:rsidRPr="009C3A6E" w:rsidSect="009C3A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CA" w:rsidRDefault="001D01CA">
      <w:r>
        <w:separator/>
      </w:r>
    </w:p>
  </w:endnote>
  <w:endnote w:type="continuationSeparator" w:id="0">
    <w:p w:rsidR="001D01CA" w:rsidRDefault="001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A572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A572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CA" w:rsidRDefault="001D01CA">
      <w:r>
        <w:separator/>
      </w:r>
    </w:p>
  </w:footnote>
  <w:footnote w:type="continuationSeparator" w:id="0">
    <w:p w:rsidR="001D01CA" w:rsidRDefault="001D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E1732" wp14:editId="60BCD7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C3A6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B23F7B" wp14:editId="1C3A37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C3A6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982707-0715/2012 -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791047" wp14:editId="3F72134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4626C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77B8"/>
    <w:rsid w:val="000417FC"/>
    <w:rsid w:val="00047137"/>
    <w:rsid w:val="00050B8A"/>
    <w:rsid w:val="000629EC"/>
    <w:rsid w:val="000726CC"/>
    <w:rsid w:val="000A5728"/>
    <w:rsid w:val="000A6ADA"/>
    <w:rsid w:val="000A72EB"/>
    <w:rsid w:val="000A78D0"/>
    <w:rsid w:val="000B4DA1"/>
    <w:rsid w:val="000C03B5"/>
    <w:rsid w:val="000C182C"/>
    <w:rsid w:val="000C3B67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01CA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7593"/>
    <w:rsid w:val="00236591"/>
    <w:rsid w:val="00243BC2"/>
    <w:rsid w:val="00263075"/>
    <w:rsid w:val="002670AD"/>
    <w:rsid w:val="0027585D"/>
    <w:rsid w:val="00276E44"/>
    <w:rsid w:val="00284124"/>
    <w:rsid w:val="00290E3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3A6E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B7E9D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02204D-BAAF-4A64-AE00-7EBE0B7E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2016-09-19T07:01:00Z</cp:lastPrinted>
  <dcterms:created xsi:type="dcterms:W3CDTF">2016-10-20T12:37:00Z</dcterms:created>
  <dcterms:modified xsi:type="dcterms:W3CDTF">2016-10-20T12:38:00Z</dcterms:modified>
</cp:coreProperties>
</file>