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46166" w:rsidP="0044616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</w:t>
      </w:r>
      <w:r w:rsidR="0096383D" w:rsidRPr="0096383D">
        <w:rPr>
          <w:rFonts w:ascii="Arial" w:hAnsi="Arial" w:cs="Arial"/>
          <w:b/>
          <w:sz w:val="36"/>
        </w:rPr>
        <w:t xml:space="preserve">Balík Do ruky – odpovědní zásilka </w:t>
      </w:r>
      <w:r>
        <w:rPr>
          <w:rFonts w:ascii="Arial" w:hAnsi="Arial" w:cs="Arial"/>
          <w:b/>
          <w:sz w:val="36"/>
        </w:rPr>
        <w:t xml:space="preserve">do 30 kg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515A7B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515A7B">
        <w:rPr>
          <w:rFonts w:ascii="Arial" w:hAnsi="Arial" w:cs="Arial"/>
          <w:b/>
          <w:sz w:val="36"/>
        </w:rPr>
        <w:t>7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515A7B">
        <w:rPr>
          <w:rFonts w:ascii="Arial" w:hAnsi="Arial" w:cs="Arial"/>
          <w:b/>
          <w:sz w:val="36"/>
        </w:rPr>
        <w:t>7</w:t>
      </w:r>
    </w:p>
    <w:p w:rsidR="00446166" w:rsidRDefault="00A9604C" w:rsidP="00446166">
      <w:pPr>
        <w:numPr>
          <w:ilvl w:val="1"/>
          <w:numId w:val="21"/>
        </w:numPr>
      </w:pPr>
      <w:r>
        <w:t>X</w:t>
      </w:r>
    </w:p>
    <w:p w:rsidR="00446166" w:rsidRDefault="00A9604C" w:rsidP="00446166">
      <w:pPr>
        <w:numPr>
          <w:ilvl w:val="1"/>
          <w:numId w:val="21"/>
        </w:numPr>
      </w:pPr>
      <w:r>
        <w:t>X</w:t>
      </w:r>
    </w:p>
    <w:p w:rsidR="00446166" w:rsidRDefault="00A9604C" w:rsidP="00446166">
      <w:pPr>
        <w:numPr>
          <w:ilvl w:val="2"/>
          <w:numId w:val="21"/>
        </w:numPr>
        <w:ind w:left="584"/>
      </w:pPr>
      <w:r>
        <w:t>X</w:t>
      </w:r>
    </w:p>
    <w:p w:rsidR="00446166" w:rsidRDefault="00A9604C" w:rsidP="00446166">
      <w:pPr>
        <w:numPr>
          <w:ilvl w:val="1"/>
          <w:numId w:val="21"/>
        </w:numPr>
      </w:pPr>
      <w:r>
        <w:t>X</w:t>
      </w:r>
    </w:p>
    <w:p w:rsidR="00446166" w:rsidRDefault="00A9604C" w:rsidP="00446166">
      <w:pPr>
        <w:numPr>
          <w:ilvl w:val="3"/>
          <w:numId w:val="21"/>
        </w:numPr>
      </w:pPr>
      <w:r>
        <w:t>X</w:t>
      </w:r>
    </w:p>
    <w:p w:rsidR="00446166" w:rsidRDefault="00A9604C" w:rsidP="00446166">
      <w:pPr>
        <w:numPr>
          <w:ilvl w:val="3"/>
          <w:numId w:val="21"/>
        </w:numPr>
      </w:pPr>
      <w:r>
        <w:t>X</w:t>
      </w:r>
      <w:r w:rsidR="00446166">
        <w:t>;</w:t>
      </w:r>
    </w:p>
    <w:p w:rsidR="00446166" w:rsidRDefault="00A9604C" w:rsidP="00446166">
      <w:pPr>
        <w:numPr>
          <w:ilvl w:val="3"/>
          <w:numId w:val="21"/>
        </w:numPr>
      </w:pPr>
      <w:r>
        <w:t>X</w:t>
      </w:r>
    </w:p>
    <w:p w:rsidR="00446166" w:rsidRDefault="00A9604C" w:rsidP="00446166">
      <w:pPr>
        <w:numPr>
          <w:ilvl w:val="3"/>
          <w:numId w:val="21"/>
        </w:numPr>
      </w:pPr>
      <w:r>
        <w:t>X</w:t>
      </w:r>
    </w:p>
    <w:p w:rsidR="00446166" w:rsidRDefault="00A9604C" w:rsidP="00446166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446166" w:rsidTr="00446166">
        <w:tc>
          <w:tcPr>
            <w:tcW w:w="4641" w:type="dxa"/>
            <w:shd w:val="clear" w:color="auto" w:fill="auto"/>
          </w:tcPr>
          <w:p w:rsidR="00446166" w:rsidRDefault="00446166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446166" w:rsidRDefault="00446166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46166" w:rsidTr="004461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46166" w:rsidRDefault="00A9604C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446166" w:rsidTr="001A34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46166" w:rsidRDefault="00A9604C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446166" w:rsidRDefault="00446166" w:rsidP="00446166">
      <w:pPr>
        <w:numPr>
          <w:ilvl w:val="2"/>
          <w:numId w:val="21"/>
        </w:numPr>
        <w:spacing w:after="0"/>
      </w:pPr>
    </w:p>
    <w:p w:rsidR="00446166" w:rsidRDefault="00446166" w:rsidP="00446166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446166" w:rsidTr="00446166">
        <w:tc>
          <w:tcPr>
            <w:tcW w:w="4752" w:type="dxa"/>
            <w:shd w:val="clear" w:color="auto" w:fill="auto"/>
          </w:tcPr>
          <w:p w:rsidR="00446166" w:rsidRDefault="00446166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446166" w:rsidRDefault="00446166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46166" w:rsidTr="00E920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446166" w:rsidRDefault="00A9604C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446166" w:rsidTr="004461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446166" w:rsidRDefault="00A9604C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446166" w:rsidRDefault="00A9604C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446166" w:rsidRDefault="00A9604C" w:rsidP="0044616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46166" w:rsidRDefault="00A9604C" w:rsidP="00446166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446166" w:rsidRDefault="00A9604C" w:rsidP="0044616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46166" w:rsidRDefault="00A9604C" w:rsidP="0044616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46166" w:rsidRDefault="00A9604C" w:rsidP="0044616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46166" w:rsidRDefault="00A9604C" w:rsidP="0044616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446166">
        <w:t>.</w:t>
      </w:r>
    </w:p>
    <w:p w:rsidR="00446166" w:rsidRDefault="00A9604C" w:rsidP="0044616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46166" w:rsidRDefault="00A9604C" w:rsidP="0044616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46166" w:rsidRDefault="00A9604C" w:rsidP="0044616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46166" w:rsidRDefault="00A9604C" w:rsidP="0044616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446166" w:rsidRDefault="00A9604C" w:rsidP="0044616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46166" w:rsidRDefault="00A9604C" w:rsidP="0044616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446166">
        <w:t>.</w:t>
      </w:r>
    </w:p>
    <w:p w:rsidR="00446166" w:rsidRDefault="00446166" w:rsidP="0044616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46166" w:rsidRDefault="00446166" w:rsidP="00446166">
      <w:pPr>
        <w:numPr>
          <w:ilvl w:val="0"/>
          <w:numId w:val="0"/>
        </w:numPr>
        <w:spacing w:before="120" w:after="0" w:line="240" w:lineRule="auto"/>
        <w:jc w:val="both"/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both"/>
        <w:sectPr w:rsidR="0044616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96383D">
        <w:t>Olomouci</w:t>
      </w:r>
      <w:r>
        <w:t xml:space="preserve"> dne 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both"/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both"/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</w:p>
    <w:p w:rsidR="000C04B0" w:rsidRPr="00C11AF8" w:rsidRDefault="00A9604C" w:rsidP="000C04B0">
      <w:pPr>
        <w:numPr>
          <w:ilvl w:val="0"/>
          <w:numId w:val="0"/>
        </w:numPr>
        <w:jc w:val="center"/>
      </w:pPr>
      <w:r>
        <w:t>X</w:t>
      </w:r>
      <w:r w:rsidR="000C04B0">
        <w:br/>
      </w:r>
      <w:r>
        <w:t>X</w:t>
      </w:r>
      <w:bookmarkStart w:id="0" w:name="_GoBack"/>
      <w:bookmarkEnd w:id="0"/>
    </w:p>
    <w:p w:rsidR="00446166" w:rsidRP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</w:p>
    <w:sectPr w:rsidR="00446166" w:rsidRPr="00446166" w:rsidSect="0044616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706" w:rsidRDefault="00F95706">
      <w:r>
        <w:separator/>
      </w:r>
    </w:p>
  </w:endnote>
  <w:endnote w:type="continuationSeparator" w:id="0">
    <w:p w:rsidR="00F95706" w:rsidRDefault="00F9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9604C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9604C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706" w:rsidRDefault="00F95706">
      <w:r>
        <w:separator/>
      </w:r>
    </w:p>
  </w:footnote>
  <w:footnote w:type="continuationSeparator" w:id="0">
    <w:p w:rsidR="00F95706" w:rsidRDefault="00F9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D1E9FF" wp14:editId="520AB2C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4616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F795FA5" wp14:editId="6E57379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6383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 w:rsidRPr="0096383D">
      <w:rPr>
        <w:rFonts w:ascii="Arial" w:hAnsi="Arial" w:cs="Arial"/>
        <w:szCs w:val="22"/>
      </w:rPr>
      <w:t>Balík Do ruky – odpovědní zásilka</w:t>
    </w:r>
    <w:r w:rsidR="00446166">
      <w:rPr>
        <w:rFonts w:ascii="Arial" w:hAnsi="Arial" w:cs="Arial"/>
        <w:szCs w:val="22"/>
      </w:rPr>
      <w:t>, Číslo: 982707-</w:t>
    </w:r>
    <w:r w:rsidR="000C04B0">
      <w:rPr>
        <w:rFonts w:ascii="Arial" w:hAnsi="Arial" w:cs="Arial"/>
        <w:szCs w:val="22"/>
      </w:rPr>
      <w:t>0505</w:t>
    </w:r>
    <w:r w:rsidR="00446166">
      <w:rPr>
        <w:rFonts w:ascii="Arial" w:hAnsi="Arial" w:cs="Arial"/>
        <w:szCs w:val="22"/>
      </w:rPr>
      <w:t>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15F7014" wp14:editId="055B95B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222C2F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04B0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792F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075F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166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38B9"/>
    <w:rsid w:val="00515A7B"/>
    <w:rsid w:val="00541F53"/>
    <w:rsid w:val="0054675F"/>
    <w:rsid w:val="00547784"/>
    <w:rsid w:val="0057375C"/>
    <w:rsid w:val="005903FC"/>
    <w:rsid w:val="0059319D"/>
    <w:rsid w:val="005960F2"/>
    <w:rsid w:val="005A03AD"/>
    <w:rsid w:val="005A2863"/>
    <w:rsid w:val="005A4070"/>
    <w:rsid w:val="005E426D"/>
    <w:rsid w:val="0061626B"/>
    <w:rsid w:val="00625DA2"/>
    <w:rsid w:val="00634A7D"/>
    <w:rsid w:val="00636489"/>
    <w:rsid w:val="00655D95"/>
    <w:rsid w:val="0065643A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383D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9604C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158A"/>
    <w:rsid w:val="00E96533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95706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991D8-5FBD-44B7-9C18-FC635F3C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2016-06-23T10:43:00Z</cp:lastPrinted>
  <dcterms:created xsi:type="dcterms:W3CDTF">2016-10-20T12:50:00Z</dcterms:created>
  <dcterms:modified xsi:type="dcterms:W3CDTF">2016-10-20T12:51:00Z</dcterms:modified>
</cp:coreProperties>
</file>