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82280" w:rsidP="0038228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382280" w:rsidRDefault="00382280" w:rsidP="0038228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982207-1284/2014</w:t>
      </w:r>
    </w:p>
    <w:p w:rsidR="00382280" w:rsidRDefault="00382280" w:rsidP="0038228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BB36AA">
        <w:tab/>
      </w:r>
      <w:r w:rsidR="00BB36AA"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Senovážné náměstí 240/1, 370 01  České Budějovice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82280" w:rsidRDefault="00382280" w:rsidP="0038228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82280" w:rsidRDefault="00382280" w:rsidP="0038228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Kultura Žďár, příspěvková organizace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 xml:space="preserve">Dolní 183/30, 591 01  Žďár nad Sázavou 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72053682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CZ72053682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BB36AA">
        <w:tab/>
      </w:r>
      <w:r w:rsidR="00BB36AA">
        <w:tab/>
      </w:r>
      <w:r>
        <w:tab/>
      </w:r>
      <w:r>
        <w:tab/>
      </w:r>
      <w:r>
        <w:tab/>
      </w:r>
      <w:r>
        <w:tab/>
      </w:r>
      <w:r>
        <w:tab/>
        <w:t>Ing. Marcela Lorencová, ředitelka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KS Brno, oddíl Pr., vožka 1653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Komerční banka, a.s.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107-8681560287/0100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Kultura Žďár, příspěvková organizace, Dolní 183/30,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591 01  Žďár nad Sázavou 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323432001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Pr="00BB36AA">
        <w:rPr>
          <w:b/>
        </w:rPr>
        <w:t>M 76 361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82280" w:rsidRDefault="00382280" w:rsidP="00382280">
      <w:pPr>
        <w:numPr>
          <w:ilvl w:val="0"/>
          <w:numId w:val="0"/>
        </w:numPr>
        <w:spacing w:before="50" w:after="70" w:line="240" w:lineRule="auto"/>
        <w:ind w:left="142"/>
      </w:pPr>
    </w:p>
    <w:p w:rsidR="00382280" w:rsidRDefault="00382280" w:rsidP="00382280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382280" w:rsidRDefault="0038228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82280" w:rsidRPr="00382280" w:rsidRDefault="00382280" w:rsidP="0038228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BB36AA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382280" w:rsidRPr="00382280" w:rsidRDefault="00382280" w:rsidP="0038228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382280" w:rsidRDefault="00382280" w:rsidP="00382280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BB36AA" w:rsidRDefault="00BB36AA" w:rsidP="00BB36AA">
      <w:pPr>
        <w:numPr>
          <w:ilvl w:val="0"/>
          <w:numId w:val="0"/>
        </w:numPr>
        <w:spacing w:after="120"/>
        <w:ind w:left="624"/>
        <w:jc w:val="both"/>
      </w:pPr>
    </w:p>
    <w:p w:rsidR="00BB36AA" w:rsidRDefault="00BB36AA" w:rsidP="00BB36AA">
      <w:pPr>
        <w:numPr>
          <w:ilvl w:val="0"/>
          <w:numId w:val="0"/>
        </w:numPr>
        <w:spacing w:after="120"/>
        <w:ind w:left="624"/>
        <w:jc w:val="both"/>
      </w:pPr>
    </w:p>
    <w:p w:rsidR="00BB36AA" w:rsidRDefault="00BB36AA" w:rsidP="00BB36AA">
      <w:pPr>
        <w:numPr>
          <w:ilvl w:val="0"/>
          <w:numId w:val="0"/>
        </w:numPr>
        <w:spacing w:after="120"/>
        <w:ind w:left="624"/>
        <w:jc w:val="both"/>
      </w:pPr>
    </w:p>
    <w:p w:rsidR="00382280" w:rsidRPr="00382280" w:rsidRDefault="00382280" w:rsidP="0038228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382280" w:rsidRDefault="00382280" w:rsidP="00734D01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  <w:r w:rsidR="00734D01">
        <w:t>xxxx</w:t>
      </w:r>
      <w:r w:rsidRPr="00BB36AA">
        <w:rPr>
          <w:b/>
        </w:rPr>
        <w:t xml:space="preserve"> </w:t>
      </w:r>
      <w:r w:rsidR="00734D01">
        <w:rPr>
          <w:b/>
        </w:rPr>
        <w:t>xxxx</w:t>
      </w:r>
    </w:p>
    <w:p w:rsidR="00382280" w:rsidRDefault="00382280" w:rsidP="00382280">
      <w:pPr>
        <w:numPr>
          <w:ilvl w:val="4"/>
          <w:numId w:val="50"/>
        </w:numPr>
        <w:spacing w:after="120"/>
        <w:jc w:val="both"/>
      </w:pPr>
      <w:r>
        <w:t xml:space="preserve">ve dnech Po - Pá   </w:t>
      </w:r>
      <w:r w:rsidR="00734D01">
        <w:t>xxx</w:t>
      </w:r>
    </w:p>
    <w:p w:rsidR="00382280" w:rsidRDefault="00382280" w:rsidP="00382280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734D01">
        <w:t>xxx</w:t>
      </w:r>
    </w:p>
    <w:p w:rsidR="00382280" w:rsidRDefault="00382280" w:rsidP="00382280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382280" w:rsidRDefault="00382280" w:rsidP="00616707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734D01">
        <w:rPr>
          <w:b/>
        </w:rPr>
        <w:t>xxx</w:t>
      </w:r>
    </w:p>
    <w:p w:rsidR="00382280" w:rsidRDefault="00382280" w:rsidP="00382280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734D01">
        <w:t>xxx</w:t>
      </w:r>
    </w:p>
    <w:p w:rsidR="00382280" w:rsidRDefault="00382280" w:rsidP="00382280">
      <w:pPr>
        <w:numPr>
          <w:ilvl w:val="4"/>
          <w:numId w:val="50"/>
        </w:numPr>
        <w:spacing w:after="120"/>
        <w:jc w:val="both"/>
      </w:pPr>
      <w:r>
        <w:t>nepravidelně</w:t>
      </w:r>
    </w:p>
    <w:p w:rsidR="00382280" w:rsidRDefault="00382280" w:rsidP="00382280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734D01">
        <w:t>xx</w:t>
      </w:r>
    </w:p>
    <w:p w:rsidR="00382280" w:rsidRDefault="00382280" w:rsidP="00382280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734D01">
        <w:t>xx</w:t>
      </w:r>
    </w:p>
    <w:p w:rsidR="00382280" w:rsidRDefault="00382280" w:rsidP="00382280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734D01">
        <w:t>xx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od </w:t>
      </w:r>
      <w:r w:rsidR="00734D01">
        <w:t>xxxxx</w:t>
      </w:r>
      <w:r>
        <w:t xml:space="preserve"> hod., a to na následující pracovní den, pokud se strany Dohody nedohodnou jinak.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r w:rsidR="00734D01">
        <w:t>xxx</w:t>
      </w:r>
      <w:r>
        <w:t xml:space="preserve"> hod. Pokud objednaný svoz nezruší, považuje ČP tuto jízdu za marnou jízdu.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provádějí pracovníci ČP. Pracovník ČP není povinen zkoumat oprávněnost předávající osoby a čekat na předání zásilek déle než </w:t>
      </w:r>
      <w:r w:rsidR="00734D01">
        <w:t>xxx</w:t>
      </w:r>
      <w:r>
        <w:t xml:space="preserve"> minut. 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BB36AA" w:rsidRDefault="00382280" w:rsidP="00382280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</w:p>
    <w:p w:rsidR="00382280" w:rsidRDefault="00734D01" w:rsidP="00616707">
      <w:pPr>
        <w:numPr>
          <w:ilvl w:val="0"/>
          <w:numId w:val="0"/>
        </w:numPr>
        <w:spacing w:after="0"/>
        <w:ind w:left="2064"/>
        <w:rPr>
          <w:b/>
        </w:rPr>
      </w:pPr>
      <w:r>
        <w:rPr>
          <w:b/>
        </w:rPr>
        <w:t>xxx</w:t>
      </w:r>
    </w:p>
    <w:p w:rsidR="00BB36AA" w:rsidRDefault="00BB36AA" w:rsidP="00BB36AA">
      <w:pPr>
        <w:numPr>
          <w:ilvl w:val="0"/>
          <w:numId w:val="0"/>
        </w:numPr>
        <w:spacing w:after="0"/>
        <w:ind w:left="2064"/>
        <w:rPr>
          <w:b/>
        </w:rPr>
      </w:pPr>
    </w:p>
    <w:p w:rsidR="00BB36AA" w:rsidRDefault="00BB36AA" w:rsidP="00BB36AA">
      <w:pPr>
        <w:numPr>
          <w:ilvl w:val="0"/>
          <w:numId w:val="0"/>
        </w:numPr>
        <w:spacing w:after="0"/>
        <w:ind w:left="2064"/>
        <w:rPr>
          <w:b/>
        </w:rPr>
      </w:pPr>
    </w:p>
    <w:p w:rsidR="00BB36AA" w:rsidRPr="00BB36AA" w:rsidRDefault="00BB36AA" w:rsidP="00BB36AA">
      <w:pPr>
        <w:numPr>
          <w:ilvl w:val="0"/>
          <w:numId w:val="0"/>
        </w:numPr>
        <w:spacing w:after="0"/>
        <w:ind w:left="2064"/>
        <w:rPr>
          <w:b/>
        </w:rPr>
      </w:pPr>
    </w:p>
    <w:p w:rsidR="00382280" w:rsidRPr="00382280" w:rsidRDefault="00382280" w:rsidP="0038228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382280" w:rsidRPr="00BB36AA" w:rsidRDefault="00382280" w:rsidP="00382280">
      <w:pPr>
        <w:numPr>
          <w:ilvl w:val="3"/>
          <w:numId w:val="50"/>
        </w:numPr>
        <w:spacing w:after="120"/>
        <w:jc w:val="both"/>
        <w:rPr>
          <w:b/>
        </w:rPr>
      </w:pPr>
      <w:r w:rsidRPr="00BB36AA">
        <w:rPr>
          <w:b/>
        </w:rPr>
        <w:t>na základě faktury</w:t>
      </w:r>
    </w:p>
    <w:p w:rsidR="00382280" w:rsidRDefault="00382280" w:rsidP="00382280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Cena za službu</w:t>
      </w:r>
      <w:r w:rsidR="00BB36AA">
        <w:t xml:space="preserve"> </w:t>
      </w:r>
      <w:r>
        <w:t>Balík Na poštu je účtována dle Poštovních podmínek České pošty, s.p. - Ceník základních poštovních služeb a ostatních služeb (dále jen "Ceník") platných ke dni poskytnutí této služby. Ceník je dostupný na všech poštách v ČR a na Internetové adrese http://www.ceskaposta.cz/. ČP si vyhrazuje právo tento Ceník jednostranně změnit.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BB36AA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>Cena za službu Balík Do ruky do 30 kg je účtována dle Poštovních podmínek České pošty, s.p. - Ceník základních poštovních služeb a ostatních služeb (dále jen "Ceník") platných ke dni poskytnutí této služby. Ceník je dostupný na všech poštách v ČR a na Internetové adrese http://www.ceskaposta.cz/. ČP si vyhrazuje právo tento Ceník jednostranně změnit.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BB36AA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>Cena za službu Balík Do ruky nad 30 kg je účtována dle Poštovních podmínek České pošty, s.p. - Ceník základních poštovních služeb a ostatních služeb (dále jen "Ceník") platných ke dni poskytnutí této služby. Ceník je dostupný na všech poštách v ČR a na Internetové adrese http://www.ceskaposta.cz/. ČP si vyhrazuje právo tento Ceník jednostranně změnit.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BB36AA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r w:rsidR="00734D01">
        <w:t>xxx</w:t>
      </w:r>
      <w:r>
        <w:t xml:space="preserve"> dní od data jejího vystavení.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>Úroky z prodlení je Odesílatel povinen zaplatit dle platebních podmínek stanovených v tomto bodu 4.4, a to po jejich vyúčtování ze strany ČP.</w:t>
      </w:r>
    </w:p>
    <w:p w:rsidR="00BB36AA" w:rsidRDefault="00BB36AA" w:rsidP="00382280">
      <w:pPr>
        <w:numPr>
          <w:ilvl w:val="2"/>
          <w:numId w:val="50"/>
        </w:numPr>
        <w:spacing w:after="120"/>
        <w:ind w:left="624" w:hanging="624"/>
        <w:jc w:val="both"/>
      </w:pP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382280" w:rsidRPr="00BB36AA" w:rsidRDefault="00734D01" w:rsidP="00382280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xxxx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734D01">
        <w:t>xxxx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382280" w:rsidRPr="00382280" w:rsidRDefault="00382280" w:rsidP="0038228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382280" w:rsidRDefault="00382280" w:rsidP="00382280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382280" w:rsidRDefault="00382280" w:rsidP="00382280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5.3 na požádání</w:t>
      </w:r>
      <w:r w:rsidR="007D077A">
        <w:t xml:space="preserve"> </w:t>
      </w:r>
      <w:r>
        <w:t xml:space="preserve">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Ustanovení bodu 5.7 a 5.10 tohoto článku platí i po skončení této Dohody, a to i tehdy, jestliže dojde k odstoupení od ní nebo k její výpovědi některou ze stran či oběma stranami.</w:t>
      </w:r>
    </w:p>
    <w:p w:rsidR="00382280" w:rsidRPr="00382280" w:rsidRDefault="00382280" w:rsidP="0038228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382280" w:rsidRDefault="00734D01" w:rsidP="00382280">
      <w:pPr>
        <w:numPr>
          <w:ilvl w:val="5"/>
          <w:numId w:val="50"/>
        </w:numPr>
        <w:spacing w:after="120"/>
        <w:jc w:val="both"/>
      </w:pPr>
      <w:r>
        <w:t>xxx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382280" w:rsidRDefault="00734D01" w:rsidP="00382280">
      <w:pPr>
        <w:numPr>
          <w:ilvl w:val="5"/>
          <w:numId w:val="50"/>
        </w:numPr>
        <w:spacing w:after="120"/>
        <w:jc w:val="both"/>
      </w:pPr>
      <w:r>
        <w:t>xxx</w:t>
      </w:r>
    </w:p>
    <w:p w:rsidR="00382280" w:rsidRDefault="00734D01" w:rsidP="00382280">
      <w:pPr>
        <w:numPr>
          <w:ilvl w:val="2"/>
          <w:numId w:val="50"/>
        </w:numPr>
        <w:spacing w:after="120"/>
        <w:ind w:left="1077" w:hanging="510"/>
        <w:jc w:val="both"/>
      </w:pPr>
      <w:r>
        <w:t>xxxxx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382280" w:rsidRPr="00382280" w:rsidRDefault="00382280" w:rsidP="0038228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="00734D01">
        <w:t>xxxxx</w:t>
      </w:r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</w:t>
      </w:r>
      <w:r w:rsidR="007D077A">
        <w:t xml:space="preserve"> </w:t>
      </w:r>
      <w:r>
        <w:t>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  <w:r w:rsidR="007D077A">
        <w:t xml:space="preserve"> </w:t>
      </w: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382280" w:rsidRDefault="00382280" w:rsidP="00382280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stejnopisech s platností originálu, z nichž každá strana Dohody obdrží po jednom. 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Práva a povinnosti plynoucí z této Dohody pro každou ze stran přecházejí na jejich právní nástupce.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382280" w:rsidRDefault="00734D01" w:rsidP="007D077A">
      <w:pPr>
        <w:numPr>
          <w:ilvl w:val="3"/>
          <w:numId w:val="50"/>
        </w:numPr>
        <w:spacing w:after="120"/>
        <w:ind w:left="1701" w:hanging="567"/>
        <w:jc w:val="both"/>
      </w:pPr>
      <w:r>
        <w:t>xxxx</w:t>
      </w:r>
      <w:bookmarkStart w:id="0" w:name="_GoBack"/>
      <w:bookmarkEnd w:id="0"/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382280" w:rsidRDefault="00382280" w:rsidP="00382280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382280" w:rsidRDefault="00382280" w:rsidP="00382280">
      <w:pPr>
        <w:numPr>
          <w:ilvl w:val="0"/>
          <w:numId w:val="0"/>
        </w:numPr>
        <w:spacing w:after="120"/>
        <w:jc w:val="both"/>
      </w:pPr>
    </w:p>
    <w:p w:rsidR="00382280" w:rsidRDefault="00382280" w:rsidP="00382280">
      <w:pPr>
        <w:numPr>
          <w:ilvl w:val="0"/>
          <w:numId w:val="0"/>
        </w:numPr>
        <w:spacing w:after="120"/>
        <w:jc w:val="both"/>
      </w:pPr>
    </w:p>
    <w:p w:rsidR="00382280" w:rsidRDefault="00382280" w:rsidP="00382280">
      <w:pPr>
        <w:numPr>
          <w:ilvl w:val="0"/>
          <w:numId w:val="0"/>
        </w:numPr>
        <w:spacing w:after="120"/>
        <w:jc w:val="both"/>
        <w:sectPr w:rsidR="0038228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82280" w:rsidRDefault="007D077A" w:rsidP="00382280">
      <w:pPr>
        <w:numPr>
          <w:ilvl w:val="0"/>
          <w:numId w:val="0"/>
        </w:numPr>
        <w:spacing w:after="120"/>
        <w:jc w:val="both"/>
      </w:pPr>
      <w:r>
        <w:lastRenderedPageBreak/>
        <w:t xml:space="preserve">České Budějovice  </w:t>
      </w:r>
      <w:r w:rsidR="00382280">
        <w:t xml:space="preserve"> dne 29.10.2014</w:t>
      </w:r>
    </w:p>
    <w:p w:rsidR="00382280" w:rsidRDefault="00382280" w:rsidP="00382280">
      <w:pPr>
        <w:numPr>
          <w:ilvl w:val="0"/>
          <w:numId w:val="0"/>
        </w:numPr>
        <w:spacing w:after="120"/>
        <w:jc w:val="both"/>
      </w:pPr>
    </w:p>
    <w:p w:rsidR="00382280" w:rsidRDefault="00382280" w:rsidP="00382280">
      <w:pPr>
        <w:numPr>
          <w:ilvl w:val="0"/>
          <w:numId w:val="0"/>
        </w:numPr>
        <w:spacing w:after="120"/>
        <w:jc w:val="both"/>
      </w:pPr>
      <w:r>
        <w:t>Za ČP:</w:t>
      </w:r>
    </w:p>
    <w:p w:rsidR="00382280" w:rsidRDefault="00382280" w:rsidP="00382280">
      <w:pPr>
        <w:numPr>
          <w:ilvl w:val="0"/>
          <w:numId w:val="0"/>
        </w:numPr>
        <w:spacing w:after="120"/>
        <w:jc w:val="both"/>
      </w:pPr>
    </w:p>
    <w:p w:rsidR="00382280" w:rsidRDefault="00382280" w:rsidP="0038228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82280" w:rsidRDefault="00382280" w:rsidP="00382280">
      <w:pPr>
        <w:numPr>
          <w:ilvl w:val="0"/>
          <w:numId w:val="0"/>
        </w:numPr>
        <w:spacing w:after="120"/>
        <w:jc w:val="center"/>
      </w:pPr>
    </w:p>
    <w:p w:rsidR="00382280" w:rsidRDefault="00382280" w:rsidP="00382280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382280" w:rsidRDefault="00382280" w:rsidP="00382280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382280" w:rsidRDefault="00382280" w:rsidP="00382280">
      <w:pPr>
        <w:numPr>
          <w:ilvl w:val="0"/>
          <w:numId w:val="0"/>
        </w:numPr>
        <w:spacing w:after="120"/>
      </w:pPr>
      <w:r>
        <w:br w:type="column"/>
      </w:r>
      <w:r w:rsidR="007D077A">
        <w:lastRenderedPageBreak/>
        <w:t xml:space="preserve">Žďár nad Sázavou </w:t>
      </w:r>
      <w:r>
        <w:t xml:space="preserve"> dne </w:t>
      </w:r>
    </w:p>
    <w:p w:rsidR="00382280" w:rsidRDefault="00382280" w:rsidP="00382280">
      <w:pPr>
        <w:numPr>
          <w:ilvl w:val="0"/>
          <w:numId w:val="0"/>
        </w:numPr>
        <w:spacing w:after="120"/>
      </w:pPr>
    </w:p>
    <w:p w:rsidR="00382280" w:rsidRDefault="00382280" w:rsidP="00382280">
      <w:pPr>
        <w:numPr>
          <w:ilvl w:val="0"/>
          <w:numId w:val="0"/>
        </w:numPr>
        <w:spacing w:after="120"/>
      </w:pPr>
      <w:r>
        <w:t>Za Odesílatele:</w:t>
      </w:r>
    </w:p>
    <w:p w:rsidR="00382280" w:rsidRDefault="00382280" w:rsidP="00382280">
      <w:pPr>
        <w:numPr>
          <w:ilvl w:val="0"/>
          <w:numId w:val="0"/>
        </w:numPr>
        <w:spacing w:after="120"/>
      </w:pPr>
    </w:p>
    <w:p w:rsidR="00382280" w:rsidRDefault="00382280" w:rsidP="0038228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82280" w:rsidRDefault="00382280" w:rsidP="00382280">
      <w:pPr>
        <w:numPr>
          <w:ilvl w:val="0"/>
          <w:numId w:val="0"/>
        </w:numPr>
        <w:spacing w:after="120"/>
        <w:jc w:val="center"/>
      </w:pPr>
    </w:p>
    <w:p w:rsidR="00382280" w:rsidRDefault="00382280" w:rsidP="00382280">
      <w:pPr>
        <w:numPr>
          <w:ilvl w:val="0"/>
          <w:numId w:val="0"/>
        </w:numPr>
        <w:spacing w:after="120"/>
        <w:jc w:val="center"/>
      </w:pPr>
      <w:r>
        <w:t>Ing. Marcela Lorencová</w:t>
      </w:r>
    </w:p>
    <w:p w:rsidR="00382280" w:rsidRPr="00382280" w:rsidRDefault="00382280" w:rsidP="00382280">
      <w:pPr>
        <w:numPr>
          <w:ilvl w:val="0"/>
          <w:numId w:val="0"/>
        </w:numPr>
        <w:spacing w:after="120"/>
        <w:jc w:val="center"/>
      </w:pPr>
      <w:r>
        <w:t>ředitelka</w:t>
      </w:r>
    </w:p>
    <w:sectPr w:rsidR="00382280" w:rsidRPr="00382280" w:rsidSect="0038228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E1" w:rsidRDefault="00127BE1">
      <w:r>
        <w:separator/>
      </w:r>
    </w:p>
  </w:endnote>
  <w:endnote w:type="continuationSeparator" w:id="0">
    <w:p w:rsidR="00127BE1" w:rsidRDefault="0012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34D01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34D01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E1" w:rsidRDefault="00127BE1">
      <w:r>
        <w:separator/>
      </w:r>
    </w:p>
  </w:footnote>
  <w:footnote w:type="continuationSeparator" w:id="0">
    <w:p w:rsidR="00127BE1" w:rsidRDefault="00127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65BB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0B54EC" wp14:editId="15C5D3B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8228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1575E6E" wp14:editId="6FCE8B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8228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   Číslo 982207-1284/2014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1BA9EC3" wp14:editId="4F697B8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F66834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27BE1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2280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65BB6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6707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34D01"/>
    <w:rsid w:val="00753269"/>
    <w:rsid w:val="007A53F2"/>
    <w:rsid w:val="007A5C30"/>
    <w:rsid w:val="007D077A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60B9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36AA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CC245-DB10-4C82-BE26-141889CB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7</Pages>
  <Words>2530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2</cp:revision>
  <cp:lastPrinted>2014-10-30T06:49:00Z</cp:lastPrinted>
  <dcterms:created xsi:type="dcterms:W3CDTF">2018-01-18T13:50:00Z</dcterms:created>
  <dcterms:modified xsi:type="dcterms:W3CDTF">2018-01-18T13:50:00Z</dcterms:modified>
</cp:coreProperties>
</file>