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B2D96" w:rsidP="002B2D9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1.10.2016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B2D96" w:rsidRDefault="008C5033" w:rsidP="002B2D96">
      <w:pPr>
        <w:numPr>
          <w:ilvl w:val="1"/>
          <w:numId w:val="21"/>
        </w:numPr>
      </w:pPr>
      <w:r>
        <w:t>X</w:t>
      </w:r>
    </w:p>
    <w:p w:rsidR="002B2D96" w:rsidRDefault="008C5033" w:rsidP="002B2D96">
      <w:pPr>
        <w:numPr>
          <w:ilvl w:val="1"/>
          <w:numId w:val="21"/>
        </w:numPr>
      </w:pPr>
      <w:r>
        <w:t>X</w:t>
      </w:r>
    </w:p>
    <w:p w:rsidR="002B2D96" w:rsidRDefault="008C5033" w:rsidP="002B2D96">
      <w:pPr>
        <w:numPr>
          <w:ilvl w:val="2"/>
          <w:numId w:val="21"/>
        </w:numPr>
        <w:ind w:left="584"/>
      </w:pPr>
      <w:r>
        <w:t>X</w:t>
      </w:r>
    </w:p>
    <w:p w:rsidR="002B2D96" w:rsidRDefault="008C5033" w:rsidP="002B2D96">
      <w:pPr>
        <w:numPr>
          <w:ilvl w:val="1"/>
          <w:numId w:val="21"/>
        </w:numPr>
      </w:pPr>
      <w:r>
        <w:t>X</w:t>
      </w:r>
    </w:p>
    <w:p w:rsidR="002B2D96" w:rsidRDefault="008C5033" w:rsidP="002B2D96">
      <w:pPr>
        <w:numPr>
          <w:ilvl w:val="3"/>
          <w:numId w:val="21"/>
        </w:numPr>
      </w:pPr>
      <w:r>
        <w:t>X</w:t>
      </w:r>
    </w:p>
    <w:p w:rsidR="002B2D96" w:rsidRDefault="008C5033" w:rsidP="002B2D96">
      <w:pPr>
        <w:numPr>
          <w:ilvl w:val="3"/>
          <w:numId w:val="21"/>
        </w:numPr>
      </w:pPr>
      <w:r>
        <w:t>X</w:t>
      </w:r>
    </w:p>
    <w:p w:rsidR="002B2D96" w:rsidRDefault="008C5033" w:rsidP="002B2D96">
      <w:pPr>
        <w:numPr>
          <w:ilvl w:val="3"/>
          <w:numId w:val="21"/>
        </w:numPr>
      </w:pPr>
      <w:r>
        <w:t>X</w:t>
      </w:r>
    </w:p>
    <w:p w:rsidR="002B2D96" w:rsidRDefault="008C5033" w:rsidP="002B2D96">
      <w:pPr>
        <w:numPr>
          <w:ilvl w:val="3"/>
          <w:numId w:val="21"/>
        </w:numPr>
      </w:pPr>
      <w:r>
        <w:t>X</w:t>
      </w:r>
    </w:p>
    <w:p w:rsidR="002B2D96" w:rsidRDefault="008C5033" w:rsidP="002B2D96">
      <w:pPr>
        <w:numPr>
          <w:ilvl w:val="3"/>
          <w:numId w:val="21"/>
        </w:numPr>
      </w:pPr>
      <w:r>
        <w:t>X</w:t>
      </w:r>
    </w:p>
    <w:p w:rsidR="002B2D96" w:rsidRDefault="008C5033" w:rsidP="002B2D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B2D96" w:rsidRDefault="008C5033" w:rsidP="002B2D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B2D96" w:rsidRDefault="008C5033" w:rsidP="002B2D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B2D96">
        <w:t>.</w:t>
      </w:r>
    </w:p>
    <w:p w:rsidR="002B2D96" w:rsidRDefault="008C5033" w:rsidP="002B2D9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B2D96" w:rsidRDefault="008C5033" w:rsidP="002B2D9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B2D96" w:rsidRDefault="002B2D96" w:rsidP="002B2D9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B2D96" w:rsidRDefault="002B2D96" w:rsidP="002B2D96">
      <w:pPr>
        <w:numPr>
          <w:ilvl w:val="0"/>
          <w:numId w:val="0"/>
        </w:numPr>
        <w:spacing w:before="120" w:after="0" w:line="240" w:lineRule="auto"/>
        <w:jc w:val="both"/>
      </w:pPr>
    </w:p>
    <w:p w:rsidR="002B2D96" w:rsidRDefault="002B2D96" w:rsidP="002B2D96">
      <w:pPr>
        <w:numPr>
          <w:ilvl w:val="0"/>
          <w:numId w:val="0"/>
        </w:numPr>
        <w:spacing w:before="120" w:after="0" w:line="240" w:lineRule="auto"/>
        <w:jc w:val="both"/>
      </w:pPr>
    </w:p>
    <w:p w:rsidR="002B2D96" w:rsidRDefault="002B2D96" w:rsidP="002B2D96">
      <w:pPr>
        <w:numPr>
          <w:ilvl w:val="0"/>
          <w:numId w:val="0"/>
        </w:numPr>
        <w:spacing w:before="120" w:after="0" w:line="240" w:lineRule="auto"/>
        <w:jc w:val="both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both"/>
        <w:sectPr w:rsidR="002B2D9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both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both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613348">
        <w:t>………………………</w:t>
      </w:r>
      <w:r>
        <w:t xml:space="preserve"> dne 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</w:pP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B2D96" w:rsidRDefault="002B2D96" w:rsidP="002B2D96">
      <w:pPr>
        <w:numPr>
          <w:ilvl w:val="0"/>
          <w:numId w:val="0"/>
        </w:numPr>
        <w:spacing w:after="0" w:line="240" w:lineRule="auto"/>
        <w:jc w:val="center"/>
      </w:pPr>
    </w:p>
    <w:p w:rsidR="002B2D96" w:rsidRDefault="008C5033" w:rsidP="002B2D9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B2D96" w:rsidRPr="002B2D96" w:rsidRDefault="008C5033" w:rsidP="002B2D9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B2D96" w:rsidRPr="002B2D96" w:rsidSect="002B2D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21" w:rsidRDefault="005E2721">
      <w:r>
        <w:separator/>
      </w:r>
    </w:p>
  </w:endnote>
  <w:endnote w:type="continuationSeparator" w:id="0">
    <w:p w:rsidR="005E2721" w:rsidRDefault="005E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C503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C503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21" w:rsidRDefault="005E2721">
      <w:r>
        <w:separator/>
      </w:r>
    </w:p>
  </w:footnote>
  <w:footnote w:type="continuationSeparator" w:id="0">
    <w:p w:rsidR="005E2721" w:rsidRDefault="005E2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07C2A" wp14:editId="4AB8299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B2D9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20EAB0" wp14:editId="07D8317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B2D9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982707-1220/2016 -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ED64D1" wp14:editId="2D4152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B52074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0A16"/>
    <w:rsid w:val="002A7F7E"/>
    <w:rsid w:val="002B0DE8"/>
    <w:rsid w:val="002B2D96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2721"/>
    <w:rsid w:val="005E426D"/>
    <w:rsid w:val="00613348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6C05"/>
    <w:rsid w:val="008C19B6"/>
    <w:rsid w:val="008C5033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684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D79EA-92E8-4AD6-B78B-0B574578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2016-09-19T10:28:00Z</cp:lastPrinted>
  <dcterms:created xsi:type="dcterms:W3CDTF">2016-10-20T12:17:00Z</dcterms:created>
  <dcterms:modified xsi:type="dcterms:W3CDTF">2016-10-20T12:18:00Z</dcterms:modified>
</cp:coreProperties>
</file>