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E3C5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260799">
        <w:rPr>
          <w:rFonts w:ascii="Arial" w:hAnsi="Arial" w:cs="Arial"/>
          <w:sz w:val="24"/>
          <w:szCs w:val="24"/>
        </w:rPr>
        <w:tab/>
      </w:r>
      <w:r w:rsidR="0026079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26079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26079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26079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000021</w:t>
      </w:r>
    </w:p>
    <w:p w:rsidR="00000000" w:rsidRDefault="0026079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60799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6079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6079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6079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6079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60799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E3C5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7E3C50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7E3C50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26079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26079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ORIGO AUTOSKLO s.r.o.</w:t>
      </w:r>
    </w:p>
    <w:p w:rsidR="00000000" w:rsidRDefault="0026079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26079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Zahradní 3322</w:t>
      </w:r>
    </w:p>
    <w:p w:rsidR="00000000" w:rsidRDefault="0026079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26079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6079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26079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6079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48288811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CZ48288811</w:t>
      </w:r>
    </w:p>
    <w:p w:rsidR="00000000" w:rsidRDefault="0026079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26079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26079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260799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:rsidR="00000000" w:rsidRDefault="0026079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260799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:rsidR="00000000" w:rsidRDefault="0026079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26079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26079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opravy, vým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ny autoskel</w:t>
      </w:r>
    </w:p>
    <w:p w:rsidR="00000000" w:rsidRDefault="0026079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260799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26079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26079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26079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26079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6079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E3C50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26079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260799" w:rsidRDefault="002607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6079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50"/>
    <w:rsid w:val="00260799"/>
    <w:rsid w:val="007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35139853.dotm</Template>
  <TotalTime>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2018-01-18T10:26:00Z</cp:lastPrinted>
  <dcterms:created xsi:type="dcterms:W3CDTF">2018-01-18T10:26:00Z</dcterms:created>
  <dcterms:modified xsi:type="dcterms:W3CDTF">2018-01-18T10:26:00Z</dcterms:modified>
</cp:coreProperties>
</file>