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58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D644A">
        <w:rPr>
          <w:rFonts w:ascii="Arial" w:hAnsi="Arial" w:cs="Arial"/>
          <w:sz w:val="24"/>
          <w:szCs w:val="24"/>
        </w:rPr>
        <w:tab/>
      </w:r>
      <w:r w:rsidR="002D644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D644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000012</w:t>
      </w:r>
    </w:p>
    <w:p w:rsidR="00000000" w:rsidRDefault="002D644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D644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644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644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644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A58C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7A58C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A58C7">
        <w:rPr>
          <w:rFonts w:ascii="Arial" w:hAnsi="Arial" w:cs="Arial"/>
          <w:sz w:val="24"/>
          <w:szCs w:val="24"/>
        </w:rPr>
        <w:t>xxxxx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Zdravotní ústav se sídlem v Ústí nad</w:t>
      </w:r>
    </w:p>
    <w:p w:rsidR="00000000" w:rsidRDefault="002D644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Labem pracovi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Most</w:t>
      </w:r>
    </w:p>
    <w:p w:rsidR="00000000" w:rsidRDefault="002D644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J.E.Purkyn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 270/5</w:t>
      </w:r>
    </w:p>
    <w:p w:rsidR="00000000" w:rsidRDefault="002D644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2D644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D644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71009361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CZ71009361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52 000,00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52 000,00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2D64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kování zam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2D64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D64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se zavazuje,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tná vy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provede v rozsahu a 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 stanoveným vyhlá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kou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78/2013 Sb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D644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D64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D64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644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A58C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D644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D644A" w:rsidRDefault="002D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D644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C7"/>
    <w:rsid w:val="002D644A"/>
    <w:rsid w:val="00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E9651E38.dotm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2018-01-18T06:48:00Z</cp:lastPrinted>
  <dcterms:created xsi:type="dcterms:W3CDTF">2018-01-18T06:48:00Z</dcterms:created>
  <dcterms:modified xsi:type="dcterms:W3CDTF">2018-01-18T06:48:00Z</dcterms:modified>
</cp:coreProperties>
</file>