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1A9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B2D0A">
        <w:rPr>
          <w:rFonts w:ascii="Arial" w:hAnsi="Arial" w:cs="Arial"/>
          <w:sz w:val="24"/>
          <w:szCs w:val="24"/>
        </w:rPr>
        <w:tab/>
      </w:r>
      <w:r w:rsidR="002B2D0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B2D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000096</w:t>
      </w:r>
    </w:p>
    <w:p w:rsidR="00000000" w:rsidRDefault="002B2D0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2D0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2D0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2D0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2D0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11A9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111A9C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11A9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2B2D0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Zásobárna, s.r.o. Lene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ice.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Husova  279</w:t>
      </w:r>
    </w:p>
    <w:p w:rsidR="00000000" w:rsidRDefault="002B2D0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Lene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2B2D0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2D0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47282835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CZ47282835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55 000,00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55 000,00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2B2D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eziva</w:t>
      </w:r>
    </w:p>
    <w:p w:rsidR="00000000" w:rsidRDefault="002B2D0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B2D0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B2D0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B2D0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2D0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11A9C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2B2D0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B2D0A" w:rsidRDefault="002B2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2D0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C"/>
    <w:rsid w:val="00111A9C"/>
    <w:rsid w:val="002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30D8DB81.dotm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2018-01-17T09:30:00Z</cp:lastPrinted>
  <dcterms:created xsi:type="dcterms:W3CDTF">2018-01-17T09:30:00Z</dcterms:created>
  <dcterms:modified xsi:type="dcterms:W3CDTF">2018-01-17T09:30:00Z</dcterms:modified>
</cp:coreProperties>
</file>