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4E" w:rsidRDefault="0064384E" w:rsidP="0064384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4384E" w:rsidRDefault="0064384E" w:rsidP="0064384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982607-2016/2012</w:t>
      </w:r>
    </w:p>
    <w:p w:rsidR="0064384E" w:rsidRDefault="0064384E" w:rsidP="0064384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</w:t>
      </w:r>
      <w:r w:rsidR="00474696">
        <w:t>5</w:t>
      </w:r>
      <w:r>
        <w:t>5/30, 663 00 Brno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</w:p>
    <w:p w:rsidR="0064384E" w:rsidRDefault="0064384E" w:rsidP="0064384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4384E" w:rsidRDefault="0064384E" w:rsidP="0064384E">
      <w:pPr>
        <w:numPr>
          <w:ilvl w:val="0"/>
          <w:numId w:val="0"/>
        </w:numPr>
        <w:spacing w:after="0" w:line="240" w:lineRule="auto"/>
        <w:ind w:left="142"/>
      </w:pPr>
    </w:p>
    <w:p w:rsidR="0064384E" w:rsidRDefault="008154C4" w:rsidP="0064384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8154C4">
        <w:t>XX</w:t>
      </w:r>
    </w:p>
    <w:p w:rsidR="0064384E" w:rsidRDefault="0064384E" w:rsidP="0064384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4384E" w:rsidRDefault="0064384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4384E" w:rsidRPr="0064384E" w:rsidRDefault="0064384E" w:rsidP="006438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982607-2016/2012 ze dne 24.5.2012 (dále jen "Dohoda"), a to následujícím způsobem: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474696">
        <w:rPr>
          <w:b/>
        </w:rPr>
        <w:t>Čl. 4. Způsob úhrady, bod 4.2</w:t>
      </w:r>
      <w:r>
        <w:t>, s následujícím textem:</w:t>
      </w:r>
    </w:p>
    <w:p w:rsidR="0064384E" w:rsidRPr="00474696" w:rsidRDefault="0064384E" w:rsidP="0064384E">
      <w:pPr>
        <w:numPr>
          <w:ilvl w:val="2"/>
          <w:numId w:val="50"/>
        </w:numPr>
        <w:spacing w:after="120"/>
        <w:jc w:val="both"/>
        <w:rPr>
          <w:b/>
        </w:rPr>
      </w:pPr>
      <w:r w:rsidRPr="00474696">
        <w:rPr>
          <w:b/>
        </w:rPr>
        <w:t>Cena za službu je účtována dle Přílohy č. 1 - Cena za službu Balík Do ruky a Přílohy č. 2 - Cena za službu Balík Na poštu. Cena je uvedena bez DPH. K ceně služby bude připočtena DPH v zákonné výši dle platných právních předpisů.</w:t>
      </w:r>
    </w:p>
    <w:p w:rsidR="0064384E" w:rsidRPr="0064384E" w:rsidRDefault="0064384E" w:rsidP="006438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</w:t>
      </w:r>
      <w:r w:rsidR="00474696" w:rsidRPr="00474696">
        <w:t xml:space="preserve"> </w:t>
      </w:r>
      <w:r w:rsidR="00474696">
        <w:t xml:space="preserve">a účinný od </w:t>
      </w:r>
      <w:r w:rsidR="008154C4">
        <w:rPr>
          <w:b/>
        </w:rPr>
        <w:t>XX</w:t>
      </w:r>
      <w:r>
        <w:t>.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64384E" w:rsidRPr="0064384E" w:rsidRDefault="0064384E" w:rsidP="0064384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4384E" w:rsidRPr="00474696" w:rsidRDefault="0064384E" w:rsidP="0064384E">
      <w:pPr>
        <w:numPr>
          <w:ilvl w:val="2"/>
          <w:numId w:val="50"/>
        </w:numPr>
        <w:spacing w:after="120"/>
        <w:rPr>
          <w:b/>
        </w:rPr>
      </w:pPr>
      <w:r w:rsidRPr="00474696">
        <w:rPr>
          <w:b/>
        </w:rPr>
        <w:t>Příloha č. 1 - Cena za službu Balík Do ruky</w:t>
      </w:r>
    </w:p>
    <w:p w:rsidR="0064384E" w:rsidRPr="00474696" w:rsidRDefault="0064384E" w:rsidP="0064384E">
      <w:pPr>
        <w:numPr>
          <w:ilvl w:val="2"/>
          <w:numId w:val="50"/>
        </w:numPr>
        <w:spacing w:after="120"/>
        <w:rPr>
          <w:b/>
        </w:rPr>
      </w:pPr>
      <w:r w:rsidRPr="00474696">
        <w:rPr>
          <w:b/>
        </w:rPr>
        <w:t>Příloha č. 2 - Cena za službu Balík Na poštu</w:t>
      </w: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  <w:sectPr w:rsidR="0064384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4384E" w:rsidRDefault="0064384E" w:rsidP="0064384E">
      <w:pPr>
        <w:numPr>
          <w:ilvl w:val="0"/>
          <w:numId w:val="0"/>
        </w:numPr>
        <w:spacing w:after="120"/>
      </w:pPr>
      <w:r>
        <w:t>V Brně dne 30.10.2012</w:t>
      </w: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</w:pPr>
      <w:r>
        <w:t>Za ČP:</w:t>
      </w: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64384E" w:rsidRDefault="00474696" w:rsidP="0064384E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r w:rsidR="008154C4">
        <w:t>XX</w:t>
      </w:r>
      <w:r>
        <w:t xml:space="preserve"> </w:t>
      </w:r>
      <w:r w:rsidR="0064384E">
        <w:t xml:space="preserve">dne </w:t>
      </w: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</w:pPr>
      <w:r>
        <w:t>Za Odesílatele:</w:t>
      </w:r>
    </w:p>
    <w:p w:rsidR="0064384E" w:rsidRDefault="0064384E" w:rsidP="0064384E">
      <w:pPr>
        <w:numPr>
          <w:ilvl w:val="0"/>
          <w:numId w:val="0"/>
        </w:numPr>
        <w:spacing w:after="120"/>
      </w:pP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384E" w:rsidRDefault="0064384E" w:rsidP="0064384E">
      <w:pPr>
        <w:numPr>
          <w:ilvl w:val="0"/>
          <w:numId w:val="0"/>
        </w:numPr>
        <w:spacing w:after="120"/>
        <w:jc w:val="center"/>
      </w:pPr>
    </w:p>
    <w:p w:rsidR="0064384E" w:rsidRDefault="008154C4" w:rsidP="0064384E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64384E" w:rsidRDefault="008154C4" w:rsidP="0064384E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64384E" w:rsidSect="0064384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70" w:rsidRDefault="00AD7070">
      <w:r>
        <w:separator/>
      </w:r>
    </w:p>
  </w:endnote>
  <w:endnote w:type="continuationSeparator" w:id="0">
    <w:p w:rsidR="00AD7070" w:rsidRDefault="00AD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37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37E0" w:rsidRPr="00160A6D">
      <w:rPr>
        <w:sz w:val="18"/>
        <w:szCs w:val="18"/>
      </w:rPr>
      <w:fldChar w:fldCharType="separate"/>
    </w:r>
    <w:r w:rsidR="008154C4">
      <w:rPr>
        <w:noProof/>
        <w:sz w:val="18"/>
        <w:szCs w:val="18"/>
      </w:rPr>
      <w:t>1</w:t>
    </w:r>
    <w:r w:rsidR="006637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37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637E0" w:rsidRPr="00160A6D">
      <w:rPr>
        <w:sz w:val="18"/>
        <w:szCs w:val="18"/>
      </w:rPr>
      <w:fldChar w:fldCharType="separate"/>
    </w:r>
    <w:r w:rsidR="008154C4">
      <w:rPr>
        <w:noProof/>
        <w:sz w:val="18"/>
        <w:szCs w:val="18"/>
      </w:rPr>
      <w:t>2</w:t>
    </w:r>
    <w:r w:rsidR="006637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70" w:rsidRDefault="00AD7070">
      <w:r>
        <w:separator/>
      </w:r>
    </w:p>
  </w:footnote>
  <w:footnote w:type="continuationSeparator" w:id="0">
    <w:p w:rsidR="00AD7070" w:rsidRDefault="00AD7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AD707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64384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4384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8863C5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4696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384E"/>
    <w:rsid w:val="00655D95"/>
    <w:rsid w:val="006637E0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0CFB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C4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070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73CE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D6DB970-29A2-4906-9D32-794822EA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01A8-6F8A-404B-A0A0-53E291F1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Patricie</cp:lastModifiedBy>
  <cp:revision>5</cp:revision>
  <cp:lastPrinted>2010-01-28T11:34:00Z</cp:lastPrinted>
  <dcterms:created xsi:type="dcterms:W3CDTF">2012-10-30T11:12:00Z</dcterms:created>
  <dcterms:modified xsi:type="dcterms:W3CDTF">2017-12-08T20:54:00Z</dcterms:modified>
</cp:coreProperties>
</file>