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6A" w:rsidRDefault="00D7440F" w:rsidP="002F236A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2</w:t>
      </w:r>
      <w:r w:rsidR="002F236A">
        <w:rPr>
          <w:rFonts w:ascii="Arial" w:hAnsi="Arial" w:cs="Arial"/>
          <w:b/>
          <w:sz w:val="36"/>
        </w:rPr>
        <w:t xml:space="preserve"> - Cena za službu Balík Na poštu sjednaná pro období od 1.1.2018 do 31.12.2018</w:t>
      </w:r>
    </w:p>
    <w:p w:rsidR="002F236A" w:rsidRPr="002F236A" w:rsidRDefault="00A174C0" w:rsidP="002F236A">
      <w:pPr>
        <w:numPr>
          <w:ilvl w:val="1"/>
          <w:numId w:val="21"/>
        </w:numPr>
      </w:pPr>
      <w:r>
        <w:t>xxx</w:t>
      </w:r>
    </w:p>
    <w:p w:rsidR="002F236A" w:rsidRPr="002F236A" w:rsidRDefault="00A174C0" w:rsidP="002F236A">
      <w:pPr>
        <w:numPr>
          <w:ilvl w:val="1"/>
          <w:numId w:val="21"/>
        </w:numPr>
      </w:pPr>
      <w:r>
        <w:t>xxx</w:t>
      </w:r>
    </w:p>
    <w:p w:rsidR="002F236A" w:rsidRPr="002F236A" w:rsidRDefault="00A174C0" w:rsidP="002F236A">
      <w:pPr>
        <w:numPr>
          <w:ilvl w:val="2"/>
          <w:numId w:val="21"/>
        </w:numPr>
        <w:ind w:left="584"/>
      </w:pPr>
      <w:r>
        <w:t>xxx</w:t>
      </w:r>
    </w:p>
    <w:p w:rsidR="002F236A" w:rsidRPr="002F236A" w:rsidRDefault="002F236A" w:rsidP="002F236A">
      <w:pPr>
        <w:numPr>
          <w:ilvl w:val="1"/>
          <w:numId w:val="21"/>
        </w:numPr>
      </w:pPr>
      <w:r>
        <w:t>Podmínky týkající se zásilek:</w:t>
      </w:r>
    </w:p>
    <w:p w:rsidR="002F236A" w:rsidRPr="002F236A" w:rsidRDefault="00A174C0" w:rsidP="002F236A">
      <w:pPr>
        <w:numPr>
          <w:ilvl w:val="3"/>
          <w:numId w:val="21"/>
        </w:numPr>
      </w:pPr>
      <w:r>
        <w:t>xxx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4806"/>
        <w:gridCol w:w="37"/>
      </w:tblGrid>
      <w:tr w:rsidR="002F236A" w:rsidTr="002F236A">
        <w:tc>
          <w:tcPr>
            <w:tcW w:w="4641" w:type="dxa"/>
            <w:shd w:val="clear" w:color="auto" w:fill="auto"/>
          </w:tcPr>
          <w:p w:rsidR="002F236A" w:rsidRDefault="002F236A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2F236A" w:rsidRDefault="002F236A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2F236A" w:rsidTr="002F23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2F236A" w:rsidRDefault="002F236A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2F236A" w:rsidTr="003363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2F236A" w:rsidRDefault="00A174C0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</w:tr>
    </w:tbl>
    <w:p w:rsidR="002F236A" w:rsidRPr="002F236A" w:rsidRDefault="002F236A" w:rsidP="002F236A">
      <w:pPr>
        <w:numPr>
          <w:ilvl w:val="2"/>
          <w:numId w:val="21"/>
        </w:numPr>
        <w:spacing w:after="0"/>
      </w:pPr>
    </w:p>
    <w:p w:rsidR="002F236A" w:rsidRPr="002F236A" w:rsidRDefault="002F236A" w:rsidP="002F236A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3"/>
        <w:gridCol w:w="4824"/>
        <w:gridCol w:w="37"/>
      </w:tblGrid>
      <w:tr w:rsidR="002F236A" w:rsidTr="002F236A">
        <w:tc>
          <w:tcPr>
            <w:tcW w:w="4752" w:type="dxa"/>
            <w:shd w:val="clear" w:color="auto" w:fill="auto"/>
          </w:tcPr>
          <w:p w:rsidR="002F236A" w:rsidRDefault="002F236A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2F236A" w:rsidRDefault="002F236A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2F236A" w:rsidTr="00386F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2F236A" w:rsidRDefault="002F236A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Ostatní doplňkové služby</w:t>
            </w:r>
          </w:p>
        </w:tc>
      </w:tr>
      <w:tr w:rsidR="002F236A" w:rsidTr="002F23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2F236A" w:rsidRDefault="00A174C0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  <w:tc>
          <w:tcPr>
            <w:tcW w:w="4960" w:type="dxa"/>
          </w:tcPr>
          <w:p w:rsidR="002F236A" w:rsidRDefault="00A174C0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</w:tr>
    </w:tbl>
    <w:p w:rsidR="002F236A" w:rsidRPr="002F236A" w:rsidRDefault="002F236A" w:rsidP="002F236A">
      <w:pPr>
        <w:numPr>
          <w:ilvl w:val="2"/>
          <w:numId w:val="21"/>
        </w:numPr>
        <w:spacing w:after="0"/>
      </w:pPr>
    </w:p>
    <w:p w:rsidR="002F236A" w:rsidRPr="002F236A" w:rsidRDefault="002F236A" w:rsidP="002F236A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3"/>
        <w:gridCol w:w="4824"/>
        <w:gridCol w:w="37"/>
      </w:tblGrid>
      <w:tr w:rsidR="002F236A" w:rsidTr="002F236A">
        <w:tc>
          <w:tcPr>
            <w:tcW w:w="4752" w:type="dxa"/>
            <w:shd w:val="clear" w:color="auto" w:fill="auto"/>
          </w:tcPr>
          <w:p w:rsidR="002F236A" w:rsidRDefault="002F236A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2F236A" w:rsidRDefault="002F236A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2F236A" w:rsidTr="00753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2F236A" w:rsidRDefault="002F236A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Ostatní příplatky</w:t>
            </w:r>
          </w:p>
        </w:tc>
      </w:tr>
      <w:tr w:rsidR="002F236A" w:rsidTr="002F23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2F236A" w:rsidRDefault="00A174C0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  <w:tc>
          <w:tcPr>
            <w:tcW w:w="4960" w:type="dxa"/>
          </w:tcPr>
          <w:p w:rsidR="002F236A" w:rsidRDefault="00A174C0" w:rsidP="002F236A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</w:tr>
    </w:tbl>
    <w:p w:rsidR="002F236A" w:rsidRPr="002F236A" w:rsidRDefault="002F236A" w:rsidP="002F236A">
      <w:pPr>
        <w:numPr>
          <w:ilvl w:val="2"/>
          <w:numId w:val="21"/>
        </w:numPr>
        <w:spacing w:after="0"/>
      </w:pPr>
    </w:p>
    <w:p w:rsidR="002F236A" w:rsidRPr="002F236A" w:rsidRDefault="002F236A" w:rsidP="002F236A">
      <w:pPr>
        <w:numPr>
          <w:ilvl w:val="2"/>
          <w:numId w:val="21"/>
        </w:numPr>
        <w:spacing w:after="0"/>
      </w:pPr>
    </w:p>
    <w:p w:rsidR="002F236A" w:rsidRPr="002F236A" w:rsidRDefault="002F236A" w:rsidP="002F236A">
      <w:pPr>
        <w:numPr>
          <w:ilvl w:val="1"/>
          <w:numId w:val="21"/>
        </w:numPr>
        <w:spacing w:before="120" w:after="0" w:line="240" w:lineRule="auto"/>
        <w:jc w:val="both"/>
      </w:pPr>
      <w:r>
        <w:t>Podmínky týkající se internetového obchodu Odesílatele:</w:t>
      </w:r>
    </w:p>
    <w:p w:rsidR="002F236A" w:rsidRPr="002F236A" w:rsidRDefault="00A174C0" w:rsidP="002F236A">
      <w:pPr>
        <w:numPr>
          <w:ilvl w:val="4"/>
          <w:numId w:val="21"/>
        </w:numPr>
        <w:spacing w:before="120" w:after="0" w:line="240" w:lineRule="auto"/>
        <w:jc w:val="both"/>
      </w:pPr>
      <w:r>
        <w:t>xxx</w:t>
      </w:r>
    </w:p>
    <w:p w:rsidR="002F236A" w:rsidRPr="002F236A" w:rsidRDefault="00A174C0" w:rsidP="002F236A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xxx</w:t>
      </w:r>
    </w:p>
    <w:p w:rsidR="002F236A" w:rsidRPr="002F236A" w:rsidRDefault="00A174C0" w:rsidP="002F236A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2F236A" w:rsidRPr="002F236A" w:rsidRDefault="00A174C0" w:rsidP="002F236A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xxx</w:t>
      </w:r>
    </w:p>
    <w:p w:rsidR="002F236A" w:rsidRPr="002F236A" w:rsidRDefault="00A174C0" w:rsidP="002F236A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2F236A" w:rsidRPr="002F236A" w:rsidRDefault="00A174C0" w:rsidP="002F236A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xxx</w:t>
      </w:r>
    </w:p>
    <w:p w:rsidR="002F236A" w:rsidRPr="002F236A" w:rsidRDefault="00A174C0" w:rsidP="002F236A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2F236A" w:rsidRPr="002F236A" w:rsidRDefault="002F236A" w:rsidP="002F236A">
      <w:pPr>
        <w:numPr>
          <w:ilvl w:val="2"/>
          <w:numId w:val="21"/>
        </w:numPr>
        <w:spacing w:before="120" w:after="0" w:line="240" w:lineRule="auto"/>
        <w:jc w:val="both"/>
      </w:pPr>
      <w:r>
        <w:t xml:space="preserve"> Nová úplná jednotná cena je stanovena následovně:</w:t>
      </w:r>
    </w:p>
    <w:p w:rsidR="002F236A" w:rsidRPr="002F236A" w:rsidRDefault="00A174C0" w:rsidP="002F236A">
      <w:pPr>
        <w:numPr>
          <w:ilvl w:val="3"/>
          <w:numId w:val="21"/>
        </w:numPr>
        <w:spacing w:before="120" w:after="0" w:line="240" w:lineRule="auto"/>
        <w:jc w:val="both"/>
      </w:pPr>
      <w:r>
        <w:t>xxxx</w:t>
      </w:r>
    </w:p>
    <w:p w:rsidR="002F236A" w:rsidRPr="002F236A" w:rsidRDefault="002F236A" w:rsidP="002F236A">
      <w:pPr>
        <w:numPr>
          <w:ilvl w:val="2"/>
          <w:numId w:val="21"/>
        </w:numPr>
        <w:spacing w:before="120" w:after="0" w:line="240" w:lineRule="auto"/>
        <w:jc w:val="both"/>
      </w:pPr>
      <w:r>
        <w:t xml:space="preserve"> Parametry:</w:t>
      </w:r>
    </w:p>
    <w:p w:rsidR="002F236A" w:rsidRPr="002F236A" w:rsidRDefault="00A174C0" w:rsidP="002F236A">
      <w:pPr>
        <w:numPr>
          <w:ilvl w:val="3"/>
          <w:numId w:val="21"/>
        </w:numPr>
        <w:spacing w:before="120" w:after="0" w:line="240" w:lineRule="auto"/>
        <w:jc w:val="both"/>
      </w:pPr>
      <w:r>
        <w:t>xxx</w:t>
      </w:r>
    </w:p>
    <w:p w:rsidR="002F236A" w:rsidRPr="002F236A" w:rsidRDefault="002F236A" w:rsidP="002F236A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2F236A" w:rsidRDefault="002F236A" w:rsidP="002F236A">
      <w:pPr>
        <w:numPr>
          <w:ilvl w:val="0"/>
          <w:numId w:val="0"/>
        </w:numPr>
        <w:spacing w:before="120" w:after="0" w:line="240" w:lineRule="auto"/>
        <w:jc w:val="both"/>
      </w:pPr>
    </w:p>
    <w:p w:rsidR="002F236A" w:rsidRDefault="002F236A" w:rsidP="002F236A">
      <w:pPr>
        <w:numPr>
          <w:ilvl w:val="0"/>
          <w:numId w:val="0"/>
        </w:numPr>
        <w:spacing w:before="120" w:after="0" w:line="240" w:lineRule="auto"/>
        <w:jc w:val="both"/>
      </w:pPr>
    </w:p>
    <w:p w:rsidR="002F236A" w:rsidRDefault="002F236A" w:rsidP="002F236A">
      <w:pPr>
        <w:numPr>
          <w:ilvl w:val="0"/>
          <w:numId w:val="0"/>
        </w:numPr>
        <w:spacing w:before="120" w:after="0" w:line="240" w:lineRule="auto"/>
        <w:jc w:val="both"/>
      </w:pPr>
    </w:p>
    <w:p w:rsidR="002F236A" w:rsidRDefault="002F236A" w:rsidP="002F236A">
      <w:pPr>
        <w:numPr>
          <w:ilvl w:val="0"/>
          <w:numId w:val="0"/>
        </w:numPr>
        <w:spacing w:after="0" w:line="240" w:lineRule="auto"/>
        <w:jc w:val="both"/>
        <w:sectPr w:rsidR="002F236A" w:rsidSect="0061626B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D7440F" w:rsidRPr="002F236A" w:rsidRDefault="002F236A" w:rsidP="00D7440F">
      <w:pPr>
        <w:numPr>
          <w:ilvl w:val="0"/>
          <w:numId w:val="0"/>
        </w:numPr>
        <w:spacing w:after="0" w:line="240" w:lineRule="auto"/>
      </w:pPr>
      <w:r>
        <w:lastRenderedPageBreak/>
        <w:br w:type="column"/>
      </w:r>
    </w:p>
    <w:p w:rsidR="00AA4A4D" w:rsidRPr="002F236A" w:rsidRDefault="00AA4A4D" w:rsidP="002F236A">
      <w:pPr>
        <w:numPr>
          <w:ilvl w:val="0"/>
          <w:numId w:val="0"/>
        </w:numPr>
        <w:spacing w:after="0" w:line="240" w:lineRule="auto"/>
        <w:jc w:val="center"/>
      </w:pPr>
    </w:p>
    <w:sectPr w:rsidR="00AA4A4D" w:rsidRPr="002F236A" w:rsidSect="002F236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F9" w:rsidRDefault="005C0CF9">
      <w:r>
        <w:separator/>
      </w:r>
    </w:p>
  </w:endnote>
  <w:endnote w:type="continuationSeparator" w:id="0">
    <w:p w:rsidR="005C0CF9" w:rsidRDefault="005C0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3C5D7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3C5D73" w:rsidRPr="00160A6D">
      <w:rPr>
        <w:sz w:val="18"/>
        <w:szCs w:val="18"/>
      </w:rPr>
      <w:fldChar w:fldCharType="separate"/>
    </w:r>
    <w:r w:rsidR="00A174C0">
      <w:rPr>
        <w:noProof/>
        <w:sz w:val="18"/>
        <w:szCs w:val="18"/>
      </w:rPr>
      <w:t>1</w:t>
    </w:r>
    <w:r w:rsidR="003C5D7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3C5D7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3C5D73" w:rsidRPr="00160A6D">
      <w:rPr>
        <w:sz w:val="18"/>
        <w:szCs w:val="18"/>
      </w:rPr>
      <w:fldChar w:fldCharType="separate"/>
    </w:r>
    <w:r w:rsidR="00A174C0">
      <w:rPr>
        <w:noProof/>
        <w:sz w:val="18"/>
        <w:szCs w:val="18"/>
      </w:rPr>
      <w:t>2</w:t>
    </w:r>
    <w:r w:rsidR="003C5D7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F9" w:rsidRDefault="005C0CF9">
      <w:r>
        <w:separator/>
      </w:r>
    </w:p>
  </w:footnote>
  <w:footnote w:type="continuationSeparator" w:id="0">
    <w:p w:rsidR="005C0CF9" w:rsidRDefault="005C0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3C5D7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3C5D73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2F236A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B23E48" w:rsidP="00B23E48">
    <w:pPr>
      <w:pStyle w:val="Zhlav"/>
      <w:numPr>
        <w:ilvl w:val="0"/>
        <w:numId w:val="0"/>
      </w:numPr>
      <w:spacing w:after="10"/>
      <w:ind w:left="1831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</w:t>
    </w:r>
    <w:r w:rsidR="002F236A">
      <w:rPr>
        <w:rFonts w:ascii="Arial" w:hAnsi="Arial" w:cs="Arial"/>
        <w:szCs w:val="22"/>
      </w:rPr>
      <w:t>Balík Na poštu</w:t>
    </w:r>
    <w:r>
      <w:rPr>
        <w:rFonts w:ascii="Arial" w:hAnsi="Arial" w:cs="Arial"/>
        <w:szCs w:val="22"/>
      </w:rPr>
      <w:t xml:space="preserve"> a Balík Do balíkovny</w:t>
    </w:r>
    <w:r w:rsidR="002F236A">
      <w:rPr>
        <w:rFonts w:ascii="Arial" w:hAnsi="Arial" w:cs="Arial"/>
        <w:szCs w:val="22"/>
      </w:rPr>
      <w:t>, Číslo:</w:t>
    </w:r>
    <w:r w:rsidR="00D7440F">
      <w:rPr>
        <w:rFonts w:ascii="Arial" w:hAnsi="Arial" w:cs="Arial"/>
        <w:szCs w:val="22"/>
      </w:rPr>
      <w:t xml:space="preserve"> 982507-0042/2012 -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C3014A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39A7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236A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C5D73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C0CF9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D039D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174C0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23E48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40F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80A8B7F-D1B8-4F48-A07B-55BBF655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Čiháková Aneta</cp:lastModifiedBy>
  <cp:revision>3</cp:revision>
  <cp:lastPrinted>2017-12-04T08:09:00Z</cp:lastPrinted>
  <dcterms:created xsi:type="dcterms:W3CDTF">2017-12-04T08:09:00Z</dcterms:created>
  <dcterms:modified xsi:type="dcterms:W3CDTF">2018-01-16T08:55:00Z</dcterms:modified>
</cp:coreProperties>
</file>