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AE3534"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534" w:rsidRDefault="00613508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534" w:rsidRDefault="00613508">
            <w:pPr>
              <w:pStyle w:val="TableContents"/>
              <w:rPr>
                <w:rFonts w:ascii="Arial, Helvetica, sans-serif" w:hAnsi="Arial, Helvetica, sans-serif"/>
              </w:rPr>
            </w:pPr>
            <w:r>
              <w:rPr>
                <w:rFonts w:ascii="Arial, Helvetica, sans-serif" w:hAnsi="Arial, Helvetica, sans-serif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534" w:rsidRDefault="0061350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04/2018/5/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534" w:rsidRDefault="00613508">
            <w:pPr>
              <w:pStyle w:val="TableContents"/>
              <w:jc w:val="right"/>
              <w:rPr>
                <w:rFonts w:ascii="Arial, Helvetica, sans-serif" w:hAnsi="Arial, Helvetica, sans-serif"/>
              </w:rPr>
            </w:pPr>
            <w:r>
              <w:rPr>
                <w:rFonts w:ascii="Arial, Helvetica, sans-serif" w:hAnsi="Arial, Helvetica, sans-serif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534" w:rsidRDefault="00613508">
            <w:pPr>
              <w:pStyle w:val="TableContents"/>
              <w:jc w:val="right"/>
              <w:rPr>
                <w:rFonts w:ascii="Arial, Helvetica, sans-serif" w:hAnsi="Arial, Helvetica, sans-serif"/>
                <w:b/>
                <w:bCs/>
              </w:rPr>
            </w:pPr>
            <w:proofErr w:type="gramStart"/>
            <w:r>
              <w:rPr>
                <w:rFonts w:ascii="Arial, Helvetica, sans-serif" w:hAnsi="Arial, Helvetica, sans-serif"/>
                <w:b/>
                <w:bCs/>
              </w:rPr>
              <w:t>3.1.2018</w:t>
            </w:r>
            <w:proofErr w:type="gramEnd"/>
          </w:p>
        </w:tc>
      </w:tr>
    </w:tbl>
    <w:p w:rsidR="00D005E7" w:rsidRDefault="00D005E7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AE3534"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Nadpis3"/>
            </w:pPr>
            <w:r>
              <w:t>Dodavatel</w:t>
            </w:r>
          </w:p>
        </w:tc>
      </w:tr>
      <w:tr w:rsidR="00AE3534"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Technické oddělení – </w:t>
            </w:r>
            <w:r w:rsidR="0066690D">
              <w:rPr>
                <w:b/>
                <w:bCs/>
              </w:rPr>
              <w:t>XXXX</w:t>
            </w:r>
          </w:p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Fresenius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Medical</w:t>
            </w:r>
            <w:proofErr w:type="spellEnd"/>
            <w:r>
              <w:rPr>
                <w:b/>
                <w:bCs/>
              </w:rPr>
              <w:t xml:space="preserve"> Care-ČR s.r.o.</w:t>
            </w:r>
          </w:p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Evropská 423/178</w:t>
            </w:r>
          </w:p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</w:tc>
      </w:tr>
      <w:tr w:rsidR="00AE3534"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6690D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6690D">
            <w:pPr>
              <w:pStyle w:val="TableContents"/>
            </w:pPr>
            <w:r>
              <w:rPr>
                <w:color w:val="333333"/>
                <w:sz w:val="24"/>
              </w:rPr>
              <w:t>XXXX</w:t>
            </w:r>
          </w:p>
        </w:tc>
      </w:tr>
      <w:tr w:rsidR="00AE3534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6690D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6690D">
            <w:pPr>
              <w:pStyle w:val="TableContents"/>
            </w:pPr>
            <w:r>
              <w:t>XXXX</w:t>
            </w:r>
          </w:p>
        </w:tc>
      </w:tr>
      <w:tr w:rsidR="00AE3534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AE3534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AE3534">
            <w:pPr>
              <w:pStyle w:val="TableContents"/>
            </w:pPr>
          </w:p>
        </w:tc>
      </w:tr>
      <w:tr w:rsidR="00AE3534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6690D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E3534" w:rsidRDefault="00AE3534">
            <w:pPr>
              <w:pStyle w:val="TableContents"/>
            </w:pPr>
          </w:p>
        </w:tc>
      </w:tr>
      <w:tr w:rsidR="00AE3534"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 w:rsidP="0066690D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</w:t>
            </w:r>
            <w:r w:rsidR="0066690D">
              <w:t>26000237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IČO:</w:t>
            </w:r>
            <w:r>
              <w:rPr>
                <w:color w:val="333333"/>
              </w:rPr>
              <w:t> </w:t>
            </w:r>
            <w:r>
              <w:rPr>
                <w:color w:val="222222"/>
                <w:szCs w:val="22"/>
              </w:rPr>
              <w:t>45790949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</w:pPr>
            <w:r>
              <w:t>DIČ:</w:t>
            </w:r>
            <w:r>
              <w:rPr>
                <w:color w:val="333333"/>
              </w:rPr>
              <w:t> </w:t>
            </w:r>
            <w:r>
              <w:rPr>
                <w:color w:val="222222"/>
                <w:szCs w:val="22"/>
              </w:rPr>
              <w:t>CZ699003038</w:t>
            </w:r>
          </w:p>
        </w:tc>
      </w:tr>
    </w:tbl>
    <w:p w:rsidR="00D005E7" w:rsidRDefault="00D005E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AE3534"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Nadpis3"/>
            </w:pPr>
            <w:r>
              <w:t>Předmět objednávky</w:t>
            </w:r>
          </w:p>
        </w:tc>
      </w:tr>
      <w:tr w:rsidR="00AE3534"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t>Objednáváme rok 2018 pravidelné roční BTK a opravy na dialyzačních přístrojích</w:t>
            </w: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  <w:p w:rsidR="00AE3534" w:rsidRDefault="00AE3534">
            <w:pPr>
              <w:pStyle w:val="TableContents"/>
            </w:pPr>
          </w:p>
        </w:tc>
      </w:tr>
      <w:tr w:rsidR="00AE3534"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AE3534"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05E7" w:rsidRDefault="00D005E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05E7" w:rsidRDefault="00D005E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005E7" w:rsidRDefault="00D005E7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t>BTK + opravy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</w:pPr>
            <w:r>
              <w:t>přes 50 000,00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rPr>
          <w:cantSplit/>
          <w:trHeight w:val="312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AE353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AE3534"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AE3534" w:rsidRDefault="00613508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</w:tr>
      <w:tr w:rsidR="00AE3534"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F65711">
            <w:pPr>
              <w:pStyle w:val="TableContents"/>
            </w:pPr>
            <w:r>
              <w:t>Schválil: XXXX</w:t>
            </w:r>
            <w:bookmarkStart w:id="0" w:name="_GoBack"/>
            <w:bookmarkEnd w:id="0"/>
          </w:p>
        </w:tc>
      </w:tr>
      <w:tr w:rsidR="00AE3534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F65711">
            <w:pPr>
              <w:pStyle w:val="TableContents"/>
            </w:pPr>
            <w:r>
              <w:t>Vyřizuje: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005E7" w:rsidRDefault="00D005E7"/>
        </w:tc>
      </w:tr>
      <w:tr w:rsidR="00AE3534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005E7" w:rsidRDefault="00D005E7"/>
        </w:tc>
      </w:tr>
    </w:tbl>
    <w:p w:rsidR="00D005E7" w:rsidRDefault="00D005E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AE3534"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AE3534"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</w:tr>
      <w:tr w:rsidR="00AE3534"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t>Datum:</w:t>
            </w:r>
            <w:r w:rsidR="0066690D">
              <w:t xml:space="preserve"> 3. 1. 2018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AE3534">
            <w:pPr>
              <w:pStyle w:val="TableContents"/>
            </w:pPr>
          </w:p>
        </w:tc>
      </w:tr>
      <w:tr w:rsidR="00AE3534"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3534" w:rsidRDefault="00613508">
            <w:pPr>
              <w:pStyle w:val="TableContents"/>
            </w:pPr>
            <w:r>
              <w:lastRenderedPageBreak/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AE3534" w:rsidRDefault="00613508">
      <w:pPr>
        <w:pStyle w:val="Standard"/>
        <w:rPr>
          <w:rFonts w:ascii="Arial, Helvetica, sans-serif" w:hAnsi="Arial, Helvetica, sans-serif"/>
          <w:sz w:val="17"/>
          <w:szCs w:val="17"/>
        </w:rPr>
      </w:pPr>
      <w:r>
        <w:rPr>
          <w:rFonts w:ascii="Arial, Helvetica, sans-serif" w:hAnsi="Arial, Helvetica, sans-serif"/>
          <w:sz w:val="17"/>
          <w:szCs w:val="17"/>
        </w:rPr>
        <w:t>  F</w:t>
      </w:r>
      <w:r>
        <w:rPr>
          <w:rFonts w:ascii="Arial, Helvetica, sans-serif" w:hAnsi="Arial, Helvetica, sans-serif"/>
          <w:sz w:val="17"/>
          <w:szCs w:val="17"/>
        </w:rPr>
        <w:noBreakHyphen/>
        <w:t>0973-1</w:t>
      </w:r>
    </w:p>
    <w:sectPr w:rsidR="00AE3534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44" w:rsidRDefault="001D3744">
      <w:r>
        <w:separator/>
      </w:r>
    </w:p>
  </w:endnote>
  <w:endnote w:type="continuationSeparator" w:id="0">
    <w:p w:rsidR="001D3744" w:rsidRDefault="001D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, Helvetica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44" w:rsidRDefault="001D3744">
      <w:r>
        <w:rPr>
          <w:color w:val="000000"/>
        </w:rPr>
        <w:separator/>
      </w:r>
    </w:p>
  </w:footnote>
  <w:footnote w:type="continuationSeparator" w:id="0">
    <w:p w:rsidR="001D3744" w:rsidRDefault="001D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DF2"/>
    <w:multiLevelType w:val="multilevel"/>
    <w:tmpl w:val="1FB267A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92041A5"/>
    <w:multiLevelType w:val="multilevel"/>
    <w:tmpl w:val="4EBE623A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9245FF0"/>
    <w:multiLevelType w:val="multilevel"/>
    <w:tmpl w:val="ABF8B46E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2B37F74"/>
    <w:multiLevelType w:val="multilevel"/>
    <w:tmpl w:val="D4485302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92A1477"/>
    <w:multiLevelType w:val="multilevel"/>
    <w:tmpl w:val="949A617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98D7BAE"/>
    <w:multiLevelType w:val="multilevel"/>
    <w:tmpl w:val="32843BE0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6">
    <w:nsid w:val="1C8665F5"/>
    <w:multiLevelType w:val="multilevel"/>
    <w:tmpl w:val="6ACC9C12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2567753"/>
    <w:multiLevelType w:val="multilevel"/>
    <w:tmpl w:val="1A5EC6E2"/>
    <w:styleLink w:val="Seznam21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8">
    <w:nsid w:val="25112A81"/>
    <w:multiLevelType w:val="multilevel"/>
    <w:tmpl w:val="B326639E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6D168AA"/>
    <w:multiLevelType w:val="multilevel"/>
    <w:tmpl w:val="157C96B8"/>
    <w:styleLink w:val="Seznam31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0">
    <w:nsid w:val="2E616BC3"/>
    <w:multiLevelType w:val="multilevel"/>
    <w:tmpl w:val="B31E385C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33F320F"/>
    <w:multiLevelType w:val="multilevel"/>
    <w:tmpl w:val="5312617C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7D47E2C"/>
    <w:multiLevelType w:val="multilevel"/>
    <w:tmpl w:val="4DAC44C6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A917D23"/>
    <w:multiLevelType w:val="multilevel"/>
    <w:tmpl w:val="D6A4DCAA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C8F038E"/>
    <w:multiLevelType w:val="multilevel"/>
    <w:tmpl w:val="FBF802A8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CC46D73"/>
    <w:multiLevelType w:val="multilevel"/>
    <w:tmpl w:val="51B4E252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F957FAB"/>
    <w:multiLevelType w:val="multilevel"/>
    <w:tmpl w:val="0DC2402C"/>
    <w:styleLink w:val="Seznam51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17">
    <w:nsid w:val="40D30FA2"/>
    <w:multiLevelType w:val="multilevel"/>
    <w:tmpl w:val="BB02AA72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8">
    <w:nsid w:val="43136264"/>
    <w:multiLevelType w:val="multilevel"/>
    <w:tmpl w:val="B658F7F2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46D563E"/>
    <w:multiLevelType w:val="multilevel"/>
    <w:tmpl w:val="ACAE35E0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560297B"/>
    <w:multiLevelType w:val="multilevel"/>
    <w:tmpl w:val="3CB6A0C2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AA97D98"/>
    <w:multiLevelType w:val="multilevel"/>
    <w:tmpl w:val="FC586696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2">
    <w:nsid w:val="4C494905"/>
    <w:multiLevelType w:val="multilevel"/>
    <w:tmpl w:val="07467C54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23">
    <w:nsid w:val="4CBA5265"/>
    <w:multiLevelType w:val="multilevel"/>
    <w:tmpl w:val="80641D44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0993D50"/>
    <w:multiLevelType w:val="multilevel"/>
    <w:tmpl w:val="A7421FE4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8EC2373"/>
    <w:multiLevelType w:val="multilevel"/>
    <w:tmpl w:val="5508867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A8868B3"/>
    <w:multiLevelType w:val="multilevel"/>
    <w:tmpl w:val="D3B45864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EF93761"/>
    <w:multiLevelType w:val="multilevel"/>
    <w:tmpl w:val="98962700"/>
    <w:styleLink w:val="Seznam41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8">
    <w:nsid w:val="62B86FF0"/>
    <w:multiLevelType w:val="multilevel"/>
    <w:tmpl w:val="3184FA60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9">
    <w:nsid w:val="63021DFF"/>
    <w:multiLevelType w:val="multilevel"/>
    <w:tmpl w:val="ED3A845C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44448CA"/>
    <w:multiLevelType w:val="multilevel"/>
    <w:tmpl w:val="78B4FCE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5943DD1"/>
    <w:multiLevelType w:val="multilevel"/>
    <w:tmpl w:val="52642C2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A3B1895"/>
    <w:multiLevelType w:val="multilevel"/>
    <w:tmpl w:val="75A6DED8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3">
    <w:nsid w:val="6F79455E"/>
    <w:multiLevelType w:val="multilevel"/>
    <w:tmpl w:val="ED26638E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6FDA57E5"/>
    <w:multiLevelType w:val="multilevel"/>
    <w:tmpl w:val="7408F1F2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5">
    <w:nsid w:val="75034DE3"/>
    <w:multiLevelType w:val="multilevel"/>
    <w:tmpl w:val="9D4CDD62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6AC042C"/>
    <w:multiLevelType w:val="multilevel"/>
    <w:tmpl w:val="5352CFA6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795609D"/>
    <w:multiLevelType w:val="multilevel"/>
    <w:tmpl w:val="7034E5C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33"/>
  </w:num>
  <w:num w:numId="5">
    <w:abstractNumId w:val="32"/>
  </w:num>
  <w:num w:numId="6">
    <w:abstractNumId w:val="22"/>
  </w:num>
  <w:num w:numId="7">
    <w:abstractNumId w:val="7"/>
  </w:num>
  <w:num w:numId="8">
    <w:abstractNumId w:val="9"/>
  </w:num>
  <w:num w:numId="9">
    <w:abstractNumId w:val="27"/>
  </w:num>
  <w:num w:numId="10">
    <w:abstractNumId w:val="16"/>
  </w:num>
  <w:num w:numId="11">
    <w:abstractNumId w:val="5"/>
  </w:num>
  <w:num w:numId="12">
    <w:abstractNumId w:val="17"/>
  </w:num>
  <w:num w:numId="13">
    <w:abstractNumId w:val="18"/>
  </w:num>
  <w:num w:numId="14">
    <w:abstractNumId w:val="31"/>
  </w:num>
  <w:num w:numId="15">
    <w:abstractNumId w:val="2"/>
  </w:num>
  <w:num w:numId="16">
    <w:abstractNumId w:val="12"/>
  </w:num>
  <w:num w:numId="17">
    <w:abstractNumId w:val="37"/>
  </w:num>
  <w:num w:numId="18">
    <w:abstractNumId w:val="26"/>
  </w:num>
  <w:num w:numId="19">
    <w:abstractNumId w:val="13"/>
  </w:num>
  <w:num w:numId="20">
    <w:abstractNumId w:val="1"/>
  </w:num>
  <w:num w:numId="21">
    <w:abstractNumId w:val="24"/>
  </w:num>
  <w:num w:numId="22">
    <w:abstractNumId w:val="30"/>
  </w:num>
  <w:num w:numId="23">
    <w:abstractNumId w:val="15"/>
  </w:num>
  <w:num w:numId="24">
    <w:abstractNumId w:val="36"/>
  </w:num>
  <w:num w:numId="25">
    <w:abstractNumId w:val="19"/>
  </w:num>
  <w:num w:numId="26">
    <w:abstractNumId w:val="4"/>
  </w:num>
  <w:num w:numId="27">
    <w:abstractNumId w:val="6"/>
  </w:num>
  <w:num w:numId="28">
    <w:abstractNumId w:val="29"/>
  </w:num>
  <w:num w:numId="29">
    <w:abstractNumId w:val="11"/>
  </w:num>
  <w:num w:numId="30">
    <w:abstractNumId w:val="8"/>
  </w:num>
  <w:num w:numId="31">
    <w:abstractNumId w:val="0"/>
  </w:num>
  <w:num w:numId="32">
    <w:abstractNumId w:val="25"/>
  </w:num>
  <w:num w:numId="33">
    <w:abstractNumId w:val="10"/>
  </w:num>
  <w:num w:numId="34">
    <w:abstractNumId w:val="14"/>
  </w:num>
  <w:num w:numId="35">
    <w:abstractNumId w:val="3"/>
  </w:num>
  <w:num w:numId="36">
    <w:abstractNumId w:val="35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3534"/>
    <w:rsid w:val="001D3744"/>
    <w:rsid w:val="00613508"/>
    <w:rsid w:val="0066690D"/>
    <w:rsid w:val="00AE3534"/>
    <w:rsid w:val="00D005E7"/>
    <w:rsid w:val="00F41A9C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ablony\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ORG SOP CMYK 5 bez loga.odt.ott</Template>
  <TotalTime>43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3</cp:revision>
  <cp:lastPrinted>2017-10-26T13:05:00Z</cp:lastPrinted>
  <dcterms:created xsi:type="dcterms:W3CDTF">2016-03-12T12:58:00Z</dcterms:created>
  <dcterms:modified xsi:type="dcterms:W3CDTF">2018-01-12T21:59:00Z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